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5023" w:rsidRPr="000E7EAF" w:rsidRDefault="00115023" w:rsidP="00115023">
      <w:pPr>
        <w:pStyle w:val="aa"/>
        <w:rPr>
          <w:rFonts w:cs="Arial"/>
          <w:b/>
          <w:szCs w:val="32"/>
        </w:rPr>
      </w:pPr>
      <w:r w:rsidRPr="000E7EAF">
        <w:rPr>
          <w:rFonts w:cs="Arial"/>
          <w:sz w:val="24"/>
          <w:szCs w:val="24"/>
        </w:rPr>
        <w:t xml:space="preserve"> </w:t>
      </w:r>
      <w:r w:rsidR="000E7EAF" w:rsidRPr="000E7EAF">
        <w:rPr>
          <w:rFonts w:cs="Arial"/>
          <w:b/>
          <w:szCs w:val="32"/>
        </w:rPr>
        <w:t xml:space="preserve">СОБРАНИЕ ДЕПУТАТОВ </w:t>
      </w:r>
    </w:p>
    <w:p w:rsidR="00115023" w:rsidRPr="000E7EAF" w:rsidRDefault="000E7EAF" w:rsidP="00115023">
      <w:pPr>
        <w:pStyle w:val="1"/>
        <w:tabs>
          <w:tab w:val="left" w:pos="0"/>
        </w:tabs>
        <w:rPr>
          <w:b w:val="0"/>
        </w:rPr>
      </w:pPr>
      <w:r w:rsidRPr="000E7EAF">
        <w:t>КРАСНОСЕЛЬСКОГО</w:t>
      </w:r>
      <w:r w:rsidR="005D1BC8">
        <w:t xml:space="preserve"> </w:t>
      </w:r>
      <w:r w:rsidRPr="000E7EAF">
        <w:t>МУНИЦИПАЛЬНОГО РАЙОНА КОСТРОМСКОЙ ОБЛАСТИ</w:t>
      </w:r>
    </w:p>
    <w:p w:rsidR="00115023" w:rsidRPr="000E7EAF" w:rsidRDefault="000E7EAF" w:rsidP="00115023">
      <w:pPr>
        <w:jc w:val="center"/>
        <w:rPr>
          <w:rFonts w:cs="Arial"/>
          <w:b/>
          <w:sz w:val="32"/>
          <w:szCs w:val="32"/>
        </w:rPr>
      </w:pPr>
      <w:r w:rsidRPr="000E7EAF">
        <w:rPr>
          <w:rFonts w:cs="Arial"/>
          <w:b/>
          <w:sz w:val="32"/>
          <w:szCs w:val="32"/>
        </w:rPr>
        <w:t>ПЯТОГО СОЗЫВА</w:t>
      </w:r>
    </w:p>
    <w:p w:rsidR="00115023" w:rsidRPr="000E7EAF" w:rsidRDefault="00115023" w:rsidP="00115023">
      <w:pPr>
        <w:jc w:val="center"/>
        <w:rPr>
          <w:rFonts w:cs="Arial"/>
          <w:b/>
          <w:sz w:val="32"/>
          <w:szCs w:val="32"/>
        </w:rPr>
      </w:pPr>
    </w:p>
    <w:p w:rsidR="00115023" w:rsidRPr="000E7EAF" w:rsidRDefault="000E7EAF" w:rsidP="00115023">
      <w:pPr>
        <w:jc w:val="center"/>
        <w:rPr>
          <w:rFonts w:cs="Arial"/>
          <w:b/>
          <w:sz w:val="32"/>
          <w:szCs w:val="32"/>
        </w:rPr>
      </w:pPr>
      <w:r w:rsidRPr="000E7EAF">
        <w:rPr>
          <w:rFonts w:cs="Arial"/>
          <w:b/>
          <w:sz w:val="32"/>
          <w:szCs w:val="32"/>
        </w:rPr>
        <w:t xml:space="preserve"> </w:t>
      </w:r>
      <w:proofErr w:type="gramStart"/>
      <w:r w:rsidRPr="000E7EAF">
        <w:rPr>
          <w:rFonts w:cs="Arial"/>
          <w:b/>
          <w:sz w:val="32"/>
          <w:szCs w:val="32"/>
        </w:rPr>
        <w:t>Р</w:t>
      </w:r>
      <w:proofErr w:type="gramEnd"/>
      <w:r w:rsidRPr="000E7EAF">
        <w:rPr>
          <w:rFonts w:cs="Arial"/>
          <w:b/>
          <w:sz w:val="32"/>
          <w:szCs w:val="32"/>
        </w:rPr>
        <w:t xml:space="preserve"> Е Ш Е Н И Е</w:t>
      </w:r>
    </w:p>
    <w:p w:rsidR="00115023" w:rsidRPr="000E7EAF" w:rsidRDefault="005D1BC8" w:rsidP="000E7EAF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от 26 декабря 2022 </w:t>
      </w:r>
      <w:r w:rsidR="000E7EAF" w:rsidRPr="000E7EAF">
        <w:rPr>
          <w:rFonts w:cs="Arial"/>
          <w:b/>
          <w:sz w:val="32"/>
          <w:szCs w:val="32"/>
        </w:rPr>
        <w:t>года № 871</w:t>
      </w:r>
    </w:p>
    <w:p w:rsidR="0012046F" w:rsidRPr="000E7EAF" w:rsidRDefault="0012046F" w:rsidP="00115023">
      <w:pPr>
        <w:rPr>
          <w:rFonts w:cs="Arial"/>
          <w:b/>
          <w:sz w:val="32"/>
          <w:szCs w:val="32"/>
        </w:rPr>
      </w:pPr>
    </w:p>
    <w:p w:rsidR="00115023" w:rsidRPr="005D62CF" w:rsidRDefault="000E7EAF" w:rsidP="005D62CF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5D62CF">
        <w:rPr>
          <w:rFonts w:cs="Arial"/>
          <w:b/>
          <w:bCs/>
          <w:kern w:val="28"/>
          <w:sz w:val="32"/>
          <w:szCs w:val="32"/>
        </w:rPr>
        <w:t>О</w:t>
      </w:r>
      <w:r w:rsidR="005D1BC8">
        <w:rPr>
          <w:rFonts w:cs="Arial"/>
          <w:b/>
          <w:bCs/>
          <w:kern w:val="28"/>
          <w:sz w:val="32"/>
          <w:szCs w:val="32"/>
        </w:rPr>
        <w:t xml:space="preserve"> </w:t>
      </w:r>
      <w:r w:rsidRPr="005D62CF">
        <w:rPr>
          <w:rFonts w:cs="Arial"/>
          <w:b/>
          <w:bCs/>
          <w:kern w:val="28"/>
          <w:sz w:val="32"/>
          <w:szCs w:val="32"/>
        </w:rPr>
        <w:t>БЮДЖЕТЕ КРАСНОСЕЛЬСКОГО МУНИЦИПАЛЬНОГО РАЙОНА</w:t>
      </w:r>
    </w:p>
    <w:p w:rsidR="00115023" w:rsidRPr="005D62CF" w:rsidRDefault="000E7EAF" w:rsidP="005D62CF">
      <w:pPr>
        <w:tabs>
          <w:tab w:val="center" w:pos="4677"/>
        </w:tabs>
        <w:jc w:val="center"/>
        <w:rPr>
          <w:rFonts w:cs="Arial"/>
          <w:b/>
          <w:bCs/>
          <w:kern w:val="28"/>
          <w:sz w:val="32"/>
          <w:szCs w:val="32"/>
        </w:rPr>
      </w:pPr>
      <w:r w:rsidRPr="005D62CF">
        <w:rPr>
          <w:rFonts w:cs="Arial"/>
          <w:b/>
          <w:bCs/>
          <w:kern w:val="28"/>
          <w:sz w:val="32"/>
          <w:szCs w:val="32"/>
        </w:rPr>
        <w:t>НА 2023 ГОД И НА ПЛАНОВЫЙ ПЕРИОД 2024</w:t>
      </w:r>
      <w:proofErr w:type="gramStart"/>
      <w:r w:rsidRPr="005D62CF">
        <w:rPr>
          <w:rFonts w:cs="Arial"/>
          <w:b/>
          <w:bCs/>
          <w:kern w:val="28"/>
          <w:sz w:val="32"/>
          <w:szCs w:val="32"/>
        </w:rPr>
        <w:t xml:space="preserve"> И</w:t>
      </w:r>
      <w:proofErr w:type="gramEnd"/>
      <w:r w:rsidRPr="005D62CF">
        <w:rPr>
          <w:rFonts w:cs="Arial"/>
          <w:b/>
          <w:bCs/>
          <w:kern w:val="28"/>
          <w:sz w:val="32"/>
          <w:szCs w:val="32"/>
        </w:rPr>
        <w:t xml:space="preserve"> 2025 ГОДОВ</w:t>
      </w:r>
    </w:p>
    <w:p w:rsidR="00115023" w:rsidRPr="000E7EAF" w:rsidRDefault="00115023" w:rsidP="00115023">
      <w:pPr>
        <w:rPr>
          <w:rFonts w:cs="Arial"/>
          <w:b/>
          <w:sz w:val="32"/>
          <w:szCs w:val="32"/>
        </w:rPr>
      </w:pPr>
    </w:p>
    <w:p w:rsidR="00115023" w:rsidRPr="000E7EAF" w:rsidRDefault="00115023" w:rsidP="00115023">
      <w:pPr>
        <w:tabs>
          <w:tab w:val="center" w:pos="0"/>
        </w:tabs>
        <w:rPr>
          <w:rFonts w:cs="Arial"/>
        </w:rPr>
      </w:pPr>
      <w:r w:rsidRPr="000E7EAF">
        <w:rPr>
          <w:rFonts w:cs="Arial"/>
        </w:rPr>
        <w:tab/>
        <w:t>Рассмотрев проект бюджета Красносельского муниципального района на 202</w:t>
      </w:r>
      <w:r w:rsidR="0012046F" w:rsidRPr="000E7EAF">
        <w:rPr>
          <w:rFonts w:cs="Arial"/>
        </w:rPr>
        <w:t>3</w:t>
      </w:r>
      <w:r w:rsidRPr="000E7EAF">
        <w:rPr>
          <w:rFonts w:cs="Arial"/>
        </w:rPr>
        <w:t xml:space="preserve"> год и на плановый период 202</w:t>
      </w:r>
      <w:r w:rsidR="0012046F" w:rsidRPr="000E7EAF">
        <w:rPr>
          <w:rFonts w:cs="Arial"/>
        </w:rPr>
        <w:t>4</w:t>
      </w:r>
      <w:r w:rsidRPr="000E7EAF">
        <w:rPr>
          <w:rFonts w:cs="Arial"/>
        </w:rPr>
        <w:t xml:space="preserve"> и 202</w:t>
      </w:r>
      <w:r w:rsidR="0012046F" w:rsidRPr="000E7EAF">
        <w:rPr>
          <w:rFonts w:cs="Arial"/>
        </w:rPr>
        <w:t>5</w:t>
      </w:r>
      <w:r w:rsidRPr="000E7EAF">
        <w:rPr>
          <w:rFonts w:cs="Arial"/>
        </w:rPr>
        <w:t xml:space="preserve"> годов, представленный администрацией муниципального района с учетом предложений, замечаний и уточнений, высказанных на заседаниях постоянных депутатских комиссий, публичных слушаниях, заключением Контрольно-счетной комиссии Красносельского муниципального района, -</w:t>
      </w:r>
    </w:p>
    <w:p w:rsidR="00115023" w:rsidRPr="000E7EAF" w:rsidRDefault="00115023" w:rsidP="00115023">
      <w:pPr>
        <w:pStyle w:val="a7"/>
        <w:rPr>
          <w:rFonts w:cs="Arial"/>
          <w:sz w:val="24"/>
        </w:rPr>
      </w:pPr>
    </w:p>
    <w:p w:rsidR="00115023" w:rsidRPr="000E7EAF" w:rsidRDefault="00115023" w:rsidP="00115023">
      <w:pPr>
        <w:pStyle w:val="a7"/>
        <w:spacing w:line="240" w:lineRule="atLeast"/>
        <w:rPr>
          <w:rFonts w:cs="Arial"/>
          <w:b/>
          <w:sz w:val="24"/>
        </w:rPr>
      </w:pPr>
      <w:r w:rsidRPr="000E7EAF">
        <w:rPr>
          <w:rFonts w:cs="Arial"/>
          <w:sz w:val="24"/>
        </w:rPr>
        <w:tab/>
      </w:r>
      <w:r w:rsidRPr="000E7EAF">
        <w:rPr>
          <w:rFonts w:cs="Arial"/>
          <w:b/>
          <w:sz w:val="24"/>
        </w:rPr>
        <w:t>Собрание депутатов района РЕШИЛО:</w:t>
      </w:r>
    </w:p>
    <w:p w:rsidR="00115023" w:rsidRPr="000E7EAF" w:rsidRDefault="00115023" w:rsidP="00115023">
      <w:pPr>
        <w:pStyle w:val="a7"/>
        <w:spacing w:line="120" w:lineRule="auto"/>
        <w:ind w:firstLine="709"/>
        <w:rPr>
          <w:rFonts w:cs="Arial"/>
          <w:sz w:val="24"/>
        </w:rPr>
      </w:pPr>
    </w:p>
    <w:p w:rsidR="00115023" w:rsidRPr="000E7EAF" w:rsidRDefault="00115023" w:rsidP="00115023">
      <w:pPr>
        <w:pStyle w:val="a7"/>
        <w:spacing w:line="240" w:lineRule="atLeast"/>
        <w:ind w:firstLine="708"/>
        <w:rPr>
          <w:rFonts w:cs="Arial"/>
          <w:sz w:val="24"/>
        </w:rPr>
      </w:pPr>
      <w:r w:rsidRPr="000E7EAF">
        <w:rPr>
          <w:rFonts w:cs="Arial"/>
          <w:sz w:val="24"/>
        </w:rPr>
        <w:t>Утвердить бюджет Красносельского муниципального района на 202</w:t>
      </w:r>
      <w:r w:rsidR="0012046F" w:rsidRPr="000E7EAF">
        <w:rPr>
          <w:rFonts w:cs="Arial"/>
          <w:sz w:val="24"/>
        </w:rPr>
        <w:t>3</w:t>
      </w:r>
      <w:r w:rsidRPr="000E7EAF">
        <w:rPr>
          <w:rFonts w:cs="Arial"/>
          <w:sz w:val="24"/>
        </w:rPr>
        <w:t xml:space="preserve"> год и на плановый период 202</w:t>
      </w:r>
      <w:r w:rsidR="0012046F" w:rsidRPr="000E7EAF">
        <w:rPr>
          <w:rFonts w:cs="Arial"/>
          <w:sz w:val="24"/>
        </w:rPr>
        <w:t>4</w:t>
      </w:r>
      <w:r w:rsidRPr="000E7EAF">
        <w:rPr>
          <w:rFonts w:cs="Arial"/>
          <w:sz w:val="24"/>
        </w:rPr>
        <w:t xml:space="preserve"> и 202</w:t>
      </w:r>
      <w:r w:rsidR="0012046F" w:rsidRPr="000E7EAF">
        <w:rPr>
          <w:rFonts w:cs="Arial"/>
          <w:sz w:val="24"/>
        </w:rPr>
        <w:t>5</w:t>
      </w:r>
      <w:r w:rsidRPr="000E7EAF">
        <w:rPr>
          <w:rFonts w:cs="Arial"/>
          <w:sz w:val="24"/>
        </w:rPr>
        <w:t xml:space="preserve"> годов со следующими показателями:</w:t>
      </w:r>
    </w:p>
    <w:p w:rsidR="0012046F" w:rsidRPr="005D1BC8" w:rsidRDefault="0012046F" w:rsidP="005D1BC8">
      <w:pPr>
        <w:pStyle w:val="a7"/>
        <w:spacing w:line="240" w:lineRule="atLeast"/>
        <w:ind w:firstLine="708"/>
        <w:rPr>
          <w:b/>
          <w:bCs/>
          <w:sz w:val="26"/>
          <w:szCs w:val="28"/>
        </w:rPr>
      </w:pPr>
    </w:p>
    <w:p w:rsidR="0012046F" w:rsidRPr="00C17C90" w:rsidRDefault="0012046F" w:rsidP="00C17C90">
      <w:pPr>
        <w:spacing w:line="240" w:lineRule="atLeast"/>
        <w:ind w:firstLine="720"/>
        <w:rPr>
          <w:b/>
          <w:bCs/>
          <w:sz w:val="26"/>
          <w:szCs w:val="28"/>
        </w:rPr>
      </w:pPr>
      <w:r w:rsidRPr="005D1BC8">
        <w:rPr>
          <w:b/>
          <w:bCs/>
          <w:sz w:val="26"/>
          <w:szCs w:val="28"/>
        </w:rPr>
        <w:t xml:space="preserve">Статья 1. </w:t>
      </w:r>
      <w:r w:rsidRPr="00C17C90">
        <w:rPr>
          <w:b/>
          <w:bCs/>
          <w:sz w:val="26"/>
          <w:szCs w:val="28"/>
        </w:rPr>
        <w:t>Основные характеристики бюджета Красносельского муниципального района на 2023 год и на плановый период 2024 и 2025 годов</w:t>
      </w:r>
    </w:p>
    <w:p w:rsidR="0012046F" w:rsidRPr="000E7EAF" w:rsidRDefault="0012046F" w:rsidP="00C17C90">
      <w:pPr>
        <w:spacing w:line="240" w:lineRule="atLeast"/>
        <w:rPr>
          <w:rFonts w:cs="Arial"/>
        </w:rPr>
      </w:pPr>
      <w:bookmarkStart w:id="0" w:name="_GoBack"/>
    </w:p>
    <w:bookmarkEnd w:id="0"/>
    <w:p w:rsidR="0012046F" w:rsidRPr="000E7EAF" w:rsidRDefault="0012046F" w:rsidP="0012046F">
      <w:pPr>
        <w:spacing w:line="240" w:lineRule="atLeast"/>
        <w:rPr>
          <w:rFonts w:cs="Arial"/>
        </w:rPr>
      </w:pPr>
      <w:r w:rsidRPr="000E7EAF">
        <w:rPr>
          <w:rFonts w:cs="Arial"/>
        </w:rPr>
        <w:tab/>
        <w:t>1. Утвердить основные характеристики бюджета Красносельского муниципального района на 2023 год: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 xml:space="preserve">1) общий объем доходов бюджета Красносельского муниципального района в сумме </w:t>
      </w:r>
      <w:r w:rsidR="00A3231B" w:rsidRPr="000E7EAF">
        <w:rPr>
          <w:rFonts w:cs="Arial"/>
        </w:rPr>
        <w:t>501814,813</w:t>
      </w:r>
      <w:r w:rsidRPr="000E7EAF">
        <w:rPr>
          <w:rFonts w:cs="Arial"/>
        </w:rPr>
        <w:t xml:space="preserve"> тысяч рублей, в том числе объем безвозмездных поступлений в сумме </w:t>
      </w:r>
      <w:r w:rsidR="00A3231B" w:rsidRPr="000E7EAF">
        <w:rPr>
          <w:rFonts w:cs="Arial"/>
        </w:rPr>
        <w:t>343390,813</w:t>
      </w:r>
      <w:r w:rsidRPr="000E7EAF">
        <w:rPr>
          <w:rFonts w:cs="Arial"/>
        </w:rPr>
        <w:t xml:space="preserve"> тысяч рублей;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 xml:space="preserve">2) общий объем расходов бюджета Красносельского муниципального района в сумме </w:t>
      </w:r>
      <w:r w:rsidR="00A3231B" w:rsidRPr="000E7EAF">
        <w:rPr>
          <w:rFonts w:cs="Arial"/>
        </w:rPr>
        <w:t>510958,813</w:t>
      </w:r>
      <w:r w:rsidRPr="000E7EAF">
        <w:rPr>
          <w:rFonts w:cs="Arial"/>
        </w:rPr>
        <w:t xml:space="preserve"> тысяч рублей; </w:t>
      </w: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 xml:space="preserve">3) дефицит бюджета Красносельского </w:t>
      </w:r>
      <w:r w:rsidR="00032877" w:rsidRPr="000E7EAF">
        <w:rPr>
          <w:rFonts w:cs="Arial"/>
        </w:rPr>
        <w:t>муниципального района в сумме 9</w:t>
      </w:r>
      <w:r w:rsidRPr="000E7EAF">
        <w:rPr>
          <w:rFonts w:cs="Arial"/>
        </w:rPr>
        <w:t>144,0 тысяч рублей.</w:t>
      </w: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>2. Утвердить основные характеристики бюджета Красносельского муниципального района на 2024 год и на 2025 год:</w:t>
      </w: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>1) общий объем доходов бюджета Красносельского муниципального района на 2024 год в сумме 469</w:t>
      </w:r>
      <w:r w:rsidR="009B53B6" w:rsidRPr="000E7EAF">
        <w:rPr>
          <w:rFonts w:cs="Arial"/>
        </w:rPr>
        <w:t>814</w:t>
      </w:r>
      <w:r w:rsidRPr="000E7EAF">
        <w:rPr>
          <w:rFonts w:cs="Arial"/>
        </w:rPr>
        <w:t>,955 тысяч рублей, в том числе объем безвозмездных поступлений в сумме 305</w:t>
      </w:r>
      <w:r w:rsidR="009B53B6" w:rsidRPr="000E7EAF">
        <w:rPr>
          <w:rFonts w:cs="Arial"/>
        </w:rPr>
        <w:t>608</w:t>
      </w:r>
      <w:r w:rsidRPr="000E7EAF">
        <w:rPr>
          <w:rFonts w:cs="Arial"/>
        </w:rPr>
        <w:t xml:space="preserve">,955 тысяч рублей, и на 2025 год в сумме </w:t>
      </w:r>
      <w:r w:rsidR="004A7B6D" w:rsidRPr="000E7EAF">
        <w:rPr>
          <w:rFonts w:cs="Arial"/>
        </w:rPr>
        <w:t>485</w:t>
      </w:r>
      <w:r w:rsidR="009B53B6" w:rsidRPr="000E7EAF">
        <w:rPr>
          <w:rFonts w:cs="Arial"/>
        </w:rPr>
        <w:t>078</w:t>
      </w:r>
      <w:r w:rsidR="004A7B6D" w:rsidRPr="000E7EAF">
        <w:rPr>
          <w:rFonts w:cs="Arial"/>
        </w:rPr>
        <w:t>,155</w:t>
      </w:r>
      <w:r w:rsidRPr="000E7EAF">
        <w:rPr>
          <w:rFonts w:cs="Arial"/>
        </w:rPr>
        <w:t xml:space="preserve"> тысяч рублей, в том числе объем безвозмездных поступлений в сумме </w:t>
      </w:r>
      <w:r w:rsidR="004A7B6D" w:rsidRPr="000E7EAF">
        <w:rPr>
          <w:rFonts w:cs="Arial"/>
        </w:rPr>
        <w:t>320</w:t>
      </w:r>
      <w:r w:rsidR="009B53B6" w:rsidRPr="000E7EAF">
        <w:rPr>
          <w:rFonts w:cs="Arial"/>
        </w:rPr>
        <w:t>598</w:t>
      </w:r>
      <w:r w:rsidR="004A7B6D" w:rsidRPr="000E7EAF">
        <w:rPr>
          <w:rFonts w:cs="Arial"/>
        </w:rPr>
        <w:t>,155</w:t>
      </w:r>
      <w:r w:rsidRPr="000E7EAF">
        <w:rPr>
          <w:rFonts w:cs="Arial"/>
        </w:rPr>
        <w:t xml:space="preserve"> тысяч рублей;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 xml:space="preserve">2) общий объем расходов бюджета Красносельского муниципального района на 2024 год в сумме </w:t>
      </w:r>
      <w:r w:rsidR="004A7B6D" w:rsidRPr="000E7EAF">
        <w:rPr>
          <w:rFonts w:cs="Arial"/>
        </w:rPr>
        <w:t>475</w:t>
      </w:r>
      <w:r w:rsidR="009B53B6" w:rsidRPr="000E7EAF">
        <w:rPr>
          <w:rFonts w:cs="Arial"/>
        </w:rPr>
        <w:t>596</w:t>
      </w:r>
      <w:r w:rsidR="004A7B6D" w:rsidRPr="000E7EAF">
        <w:rPr>
          <w:rFonts w:cs="Arial"/>
        </w:rPr>
        <w:t>,955</w:t>
      </w:r>
      <w:r w:rsidRPr="000E7EAF">
        <w:rPr>
          <w:rFonts w:cs="Arial"/>
        </w:rPr>
        <w:t xml:space="preserve"> тысяч рублей, в том числе условно утвержденные расходы в сумме 5942,0 </w:t>
      </w:r>
      <w:proofErr w:type="spellStart"/>
      <w:r w:rsidRPr="000E7EAF">
        <w:rPr>
          <w:rFonts w:cs="Arial"/>
        </w:rPr>
        <w:t>тыс</w:t>
      </w:r>
      <w:proofErr w:type="gramStart"/>
      <w:r w:rsidRPr="000E7EAF">
        <w:rPr>
          <w:rFonts w:cs="Arial"/>
        </w:rPr>
        <w:t>.р</w:t>
      </w:r>
      <w:proofErr w:type="gramEnd"/>
      <w:r w:rsidRPr="000E7EAF">
        <w:rPr>
          <w:rFonts w:cs="Arial"/>
        </w:rPr>
        <w:t>ублей</w:t>
      </w:r>
      <w:proofErr w:type="spellEnd"/>
      <w:r w:rsidRPr="000E7EAF">
        <w:rPr>
          <w:rFonts w:cs="Arial"/>
        </w:rPr>
        <w:t xml:space="preserve"> и на 2025 год в сумме </w:t>
      </w:r>
      <w:r w:rsidR="004A7B6D" w:rsidRPr="000E7EAF">
        <w:rPr>
          <w:rFonts w:cs="Arial"/>
        </w:rPr>
        <w:t>485</w:t>
      </w:r>
      <w:r w:rsidR="009B53B6" w:rsidRPr="000E7EAF">
        <w:rPr>
          <w:rFonts w:cs="Arial"/>
        </w:rPr>
        <w:t>352</w:t>
      </w:r>
      <w:r w:rsidR="004A7B6D" w:rsidRPr="000E7EAF">
        <w:rPr>
          <w:rFonts w:cs="Arial"/>
        </w:rPr>
        <w:t>,155</w:t>
      </w:r>
      <w:r w:rsidRPr="000E7EAF">
        <w:rPr>
          <w:rFonts w:cs="Arial"/>
        </w:rPr>
        <w:t xml:space="preserve"> тысяч рублей, в том числе условно утвержденные расходы в сумме 11711,0 </w:t>
      </w:r>
      <w:proofErr w:type="spellStart"/>
      <w:r w:rsidRPr="000E7EAF">
        <w:rPr>
          <w:rFonts w:cs="Arial"/>
        </w:rPr>
        <w:t>тыс.рублей</w:t>
      </w:r>
      <w:proofErr w:type="spellEnd"/>
      <w:r w:rsidRPr="000E7EAF">
        <w:rPr>
          <w:rFonts w:cs="Arial"/>
        </w:rPr>
        <w:t>;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>3) дефицит бюджета Красносельского муниципального района на 2024 год в сумме 5782,0 тысяч рублей и на 2025 год 274,0 тысяч рублей.</w:t>
      </w:r>
    </w:p>
    <w:p w:rsidR="0012046F" w:rsidRPr="000E7EAF" w:rsidRDefault="0012046F" w:rsidP="0012046F">
      <w:pPr>
        <w:ind w:firstLine="720"/>
        <w:rPr>
          <w:rFonts w:cs="Arial"/>
        </w:rPr>
      </w:pPr>
    </w:p>
    <w:p w:rsidR="0012046F" w:rsidRPr="005D1BC8" w:rsidRDefault="0012046F" w:rsidP="005D1BC8">
      <w:pPr>
        <w:rPr>
          <w:b/>
          <w:bCs/>
          <w:sz w:val="26"/>
          <w:szCs w:val="28"/>
        </w:rPr>
      </w:pPr>
      <w:r w:rsidRPr="005D1BC8">
        <w:rPr>
          <w:b/>
          <w:bCs/>
          <w:sz w:val="26"/>
          <w:szCs w:val="28"/>
        </w:rPr>
        <w:lastRenderedPageBreak/>
        <w:tab/>
        <w:t>Статья 2. Нормативы для формирования доходов бюджета Красносельского муниципального района и установление нормативов отчислений в бюджеты городского и сельских поселений</w:t>
      </w:r>
    </w:p>
    <w:p w:rsidR="0012046F" w:rsidRPr="000E7EAF" w:rsidRDefault="0012046F" w:rsidP="0012046F">
      <w:pPr>
        <w:rPr>
          <w:rFonts w:cs="Arial"/>
        </w:rPr>
      </w:pP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 xml:space="preserve">1.Установить, что доходы бюджета Красносельского муниципального района на 2023 год и на плановый период 2024 и 2025 годов формируются за счет налоговых и неналоговых доходов в соответствии с нормативами </w:t>
      </w:r>
      <w:proofErr w:type="gramStart"/>
      <w:r w:rsidRPr="000E7EAF">
        <w:rPr>
          <w:rFonts w:cs="Arial"/>
        </w:rPr>
        <w:t>отчислений</w:t>
      </w:r>
      <w:proofErr w:type="gramEnd"/>
      <w:r w:rsidRPr="000E7EAF">
        <w:rPr>
          <w:rFonts w:cs="Arial"/>
        </w:rPr>
        <w:t xml:space="preserve"> установленными законодательными актами Российской Федерации, Костромской области; иных доходов (в части погашения задолженности прошлых лет по</w:t>
      </w:r>
      <w:r w:rsidR="005D1BC8">
        <w:rPr>
          <w:rFonts w:cs="Arial"/>
        </w:rPr>
        <w:t xml:space="preserve"> </w:t>
      </w:r>
      <w:r w:rsidRPr="000E7EAF">
        <w:rPr>
          <w:rFonts w:cs="Arial"/>
        </w:rPr>
        <w:t>отмененным</w:t>
      </w:r>
      <w:r w:rsidR="005D1BC8">
        <w:rPr>
          <w:rFonts w:cs="Arial"/>
        </w:rPr>
        <w:t xml:space="preserve"> </w:t>
      </w:r>
      <w:r w:rsidRPr="000E7EAF">
        <w:rPr>
          <w:rFonts w:cs="Arial"/>
        </w:rPr>
        <w:t>налогам и сборам и иным обязательным платежам) в соответствии с нормативами отчислений.</w:t>
      </w: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 xml:space="preserve">2. Установить нормативы отчислений неналоговых доходов в бюджеты городского и сельских поселений Красносельского муниципального района на 2023 год и на плановый период 2024 и 2025 годов согласно приложению 1 к настоящему </w:t>
      </w:r>
      <w:r w:rsidR="006A4077" w:rsidRPr="000E7EAF">
        <w:rPr>
          <w:rFonts w:cs="Arial"/>
        </w:rPr>
        <w:t>Решению</w:t>
      </w:r>
      <w:r w:rsidRPr="000E7EAF">
        <w:rPr>
          <w:rFonts w:cs="Arial"/>
        </w:rPr>
        <w:t>.</w:t>
      </w:r>
    </w:p>
    <w:p w:rsidR="0012046F" w:rsidRPr="000E7EAF" w:rsidRDefault="0012046F" w:rsidP="0012046F">
      <w:pPr>
        <w:rPr>
          <w:rFonts w:cs="Arial"/>
        </w:rPr>
      </w:pPr>
    </w:p>
    <w:p w:rsidR="0012046F" w:rsidRPr="005D1BC8" w:rsidRDefault="0012046F" w:rsidP="005D1BC8">
      <w:pPr>
        <w:rPr>
          <w:b/>
          <w:bCs/>
          <w:sz w:val="26"/>
          <w:szCs w:val="28"/>
        </w:rPr>
      </w:pPr>
      <w:r w:rsidRPr="005D1BC8">
        <w:rPr>
          <w:b/>
          <w:bCs/>
          <w:sz w:val="26"/>
          <w:szCs w:val="28"/>
        </w:rPr>
        <w:tab/>
        <w:t>Статья 3. Поступление доходов бюджета Красносельского муниципального района</w:t>
      </w:r>
    </w:p>
    <w:p w:rsidR="0012046F" w:rsidRPr="005D1BC8" w:rsidRDefault="0012046F" w:rsidP="005D1BC8">
      <w:pPr>
        <w:rPr>
          <w:b/>
          <w:bCs/>
          <w:sz w:val="26"/>
          <w:szCs w:val="28"/>
        </w:rPr>
      </w:pP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 xml:space="preserve">Утвердить поступление доходов в бюджет Красносельского муниципального района на 2023 год доходов согласно приложению 2 к настоящему </w:t>
      </w:r>
      <w:r w:rsidR="006A4077" w:rsidRPr="000E7EAF">
        <w:rPr>
          <w:rFonts w:cs="Arial"/>
        </w:rPr>
        <w:t>Решению</w:t>
      </w:r>
      <w:r w:rsidRPr="000E7EAF">
        <w:rPr>
          <w:rFonts w:cs="Arial"/>
        </w:rPr>
        <w:t xml:space="preserve">, на плановый период 2024 и 2025 годов согласно приложению 3 к настоящему </w:t>
      </w:r>
      <w:r w:rsidR="006A4077" w:rsidRPr="000E7EAF">
        <w:rPr>
          <w:rFonts w:cs="Arial"/>
        </w:rPr>
        <w:t>Решению</w:t>
      </w:r>
      <w:r w:rsidRPr="000E7EAF">
        <w:rPr>
          <w:rFonts w:cs="Arial"/>
        </w:rPr>
        <w:t>.</w:t>
      </w:r>
    </w:p>
    <w:p w:rsidR="0012046F" w:rsidRPr="000E7EAF" w:rsidRDefault="0012046F" w:rsidP="0012046F">
      <w:pPr>
        <w:spacing w:line="120" w:lineRule="auto"/>
        <w:ind w:firstLine="720"/>
        <w:rPr>
          <w:rFonts w:cs="Arial"/>
        </w:rPr>
      </w:pPr>
    </w:p>
    <w:p w:rsidR="0012046F" w:rsidRPr="005D1BC8" w:rsidRDefault="0012046F" w:rsidP="005D1BC8">
      <w:pPr>
        <w:ind w:firstLine="720"/>
        <w:rPr>
          <w:b/>
          <w:bCs/>
          <w:sz w:val="26"/>
          <w:szCs w:val="28"/>
        </w:rPr>
      </w:pPr>
      <w:r w:rsidRPr="005D1BC8">
        <w:rPr>
          <w:b/>
          <w:bCs/>
          <w:sz w:val="26"/>
          <w:szCs w:val="28"/>
        </w:rPr>
        <w:t>Статья 4. Особенности использования средств, получаемых муниципальными учреждениями Красносельского муниципального района</w:t>
      </w:r>
    </w:p>
    <w:p w:rsidR="0012046F" w:rsidRPr="000E7EAF" w:rsidRDefault="0012046F" w:rsidP="0012046F">
      <w:pPr>
        <w:ind w:firstLine="720"/>
        <w:rPr>
          <w:rFonts w:cs="Arial"/>
        </w:rPr>
      </w:pPr>
    </w:p>
    <w:p w:rsidR="0012046F" w:rsidRPr="000E7EAF" w:rsidRDefault="0012046F" w:rsidP="0012046F">
      <w:pPr>
        <w:ind w:firstLine="720"/>
        <w:rPr>
          <w:rFonts w:cs="Arial"/>
          <w:b/>
        </w:rPr>
      </w:pPr>
      <w:r w:rsidRPr="000E7EAF">
        <w:rPr>
          <w:rFonts w:cs="Arial"/>
        </w:rPr>
        <w:t xml:space="preserve">1. </w:t>
      </w:r>
      <w:proofErr w:type="gramStart"/>
      <w:r w:rsidRPr="000E7EAF">
        <w:rPr>
          <w:rFonts w:cs="Arial"/>
        </w:rPr>
        <w:t>Средства в валюте Российской Федерации, поступающие во временное распоряжение казенных и бюджетных учреждений Красносельского муниципального района в соответствии с федеральными законами и иными нормативными правовыми актами Российской Федерации, законами и иными нормативными правовыми актами Костромской области, учитываются на лицевых счетах, открытых им в Управлении Федерального казначейства Костромской области.</w:t>
      </w:r>
      <w:r w:rsidRPr="000E7EAF">
        <w:rPr>
          <w:rFonts w:cs="Arial"/>
          <w:b/>
        </w:rPr>
        <w:t xml:space="preserve"> </w:t>
      </w:r>
      <w:proofErr w:type="gramEnd"/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 xml:space="preserve">2.Установить, что казенные учреждения, финансируемые из бюджета муниципального района на основании бюджетных смет, вправе использовать на обеспечение своей </w:t>
      </w:r>
      <w:proofErr w:type="gramStart"/>
      <w:r w:rsidRPr="000E7EAF">
        <w:rPr>
          <w:rFonts w:cs="Arial"/>
        </w:rPr>
        <w:t>деятельности</w:t>
      </w:r>
      <w:proofErr w:type="gramEnd"/>
      <w:r w:rsidRPr="000E7EAF">
        <w:rPr>
          <w:rFonts w:cs="Arial"/>
        </w:rPr>
        <w:t xml:space="preserve"> полученные ими средства от оказания платных услуг, безвозмездные поступления от физических и юридических лиц и средства от иной, приносящей доход деятельности.</w:t>
      </w: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>Средства, полученные казенными учреждениями от оказания платных услуг, безвозмездные поступления от физических и юридических лиц и средства от иной, приносящей доход деятельности, поступают в доход бюджета Красносельского муниципального района.</w:t>
      </w:r>
    </w:p>
    <w:p w:rsidR="0012046F" w:rsidRPr="000E7EAF" w:rsidRDefault="0012046F" w:rsidP="0012046F">
      <w:pPr>
        <w:ind w:firstLine="720"/>
        <w:rPr>
          <w:rFonts w:cs="Arial"/>
          <w:b/>
        </w:rPr>
      </w:pPr>
    </w:p>
    <w:p w:rsidR="0012046F" w:rsidRPr="005D1BC8" w:rsidRDefault="0012046F" w:rsidP="005D1BC8">
      <w:pPr>
        <w:ind w:firstLine="720"/>
        <w:rPr>
          <w:b/>
          <w:bCs/>
          <w:sz w:val="26"/>
          <w:szCs w:val="28"/>
        </w:rPr>
      </w:pPr>
      <w:r w:rsidRPr="005D1BC8">
        <w:rPr>
          <w:b/>
          <w:bCs/>
          <w:sz w:val="26"/>
          <w:szCs w:val="28"/>
        </w:rPr>
        <w:t>Статья 5. Бюджетные ассигнования бюджета Красносельского муниципального района на 2023 год и на плановый период 2024 и 2025 годов</w:t>
      </w:r>
    </w:p>
    <w:p w:rsidR="0012046F" w:rsidRPr="000E7EAF" w:rsidRDefault="0012046F" w:rsidP="0012046F">
      <w:pPr>
        <w:ind w:firstLine="720"/>
        <w:rPr>
          <w:rFonts w:cs="Arial"/>
          <w:b/>
        </w:rPr>
      </w:pP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 xml:space="preserve">1. Утвердить распределение бюджетных ассигнований по разделам, подразделам, целевым статьям </w:t>
      </w:r>
      <w:r w:rsidRPr="000E7EAF">
        <w:rPr>
          <w:rFonts w:cs="Arial"/>
          <w:spacing w:val="-4"/>
        </w:rPr>
        <w:t>(муниципальным программам и непрограммным направлениям деятельности)</w:t>
      </w:r>
      <w:r w:rsidRPr="000E7EAF">
        <w:rPr>
          <w:rFonts w:cs="Arial"/>
        </w:rPr>
        <w:t xml:space="preserve">, группам и подгруппам </w:t>
      </w:r>
      <w:proofErr w:type="gramStart"/>
      <w:r w:rsidRPr="000E7EAF">
        <w:rPr>
          <w:rFonts w:cs="Arial"/>
        </w:rPr>
        <w:t>видов расходов классификации расходов бюджетов</w:t>
      </w:r>
      <w:proofErr w:type="gramEnd"/>
      <w:r w:rsidRPr="000E7EAF">
        <w:rPr>
          <w:rFonts w:cs="Arial"/>
        </w:rPr>
        <w:t>: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>1)</w:t>
      </w:r>
      <w:r w:rsidR="005D1BC8">
        <w:rPr>
          <w:rFonts w:cs="Arial"/>
        </w:rPr>
        <w:t xml:space="preserve"> </w:t>
      </w:r>
      <w:r w:rsidRPr="000E7EAF">
        <w:rPr>
          <w:rFonts w:cs="Arial"/>
        </w:rPr>
        <w:t xml:space="preserve">на 2023 год согласно приложению 4 к настоящему </w:t>
      </w:r>
      <w:r w:rsidR="009D2731" w:rsidRPr="000E7EAF">
        <w:rPr>
          <w:rFonts w:cs="Arial"/>
        </w:rPr>
        <w:t>Решению</w:t>
      </w:r>
      <w:r w:rsidRPr="000E7EAF">
        <w:rPr>
          <w:rFonts w:cs="Arial"/>
        </w:rPr>
        <w:t>;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 xml:space="preserve">2) на плановый период 2024 и 2025 годов согласно приложению 5 к настоящему </w:t>
      </w:r>
      <w:r w:rsidR="009D2731" w:rsidRPr="000E7EAF">
        <w:rPr>
          <w:rFonts w:cs="Arial"/>
        </w:rPr>
        <w:t>Решению</w:t>
      </w:r>
      <w:r w:rsidRPr="000E7EAF">
        <w:rPr>
          <w:rFonts w:cs="Arial"/>
        </w:rPr>
        <w:t>.</w:t>
      </w: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>2. Утвердить ведомственную структуру расходов бюджета Красносельского муниципального района:</w:t>
      </w: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 xml:space="preserve">1) на 2023 год согласно приложению 6 к настоящему </w:t>
      </w:r>
      <w:r w:rsidR="009D2731" w:rsidRPr="000E7EAF">
        <w:rPr>
          <w:rFonts w:cs="Arial"/>
        </w:rPr>
        <w:t>Решению</w:t>
      </w:r>
      <w:r w:rsidRPr="000E7EAF">
        <w:rPr>
          <w:rFonts w:cs="Arial"/>
        </w:rPr>
        <w:t>;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lastRenderedPageBreak/>
        <w:t xml:space="preserve">2) на плановый период 2024 и 2025 годов согласно приложению 7 к настоящему </w:t>
      </w:r>
      <w:r w:rsidR="009D2731" w:rsidRPr="000E7EAF">
        <w:rPr>
          <w:rFonts w:cs="Arial"/>
        </w:rPr>
        <w:t>Решению</w:t>
      </w:r>
      <w:r w:rsidRPr="000E7EAF">
        <w:rPr>
          <w:rFonts w:cs="Arial"/>
        </w:rPr>
        <w:t>.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>3. Утвердить объем бюджетных ассигнований бюджета Красносельского муниципального района на реализацию муниципальных программ: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 xml:space="preserve">1) на 2023 год </w:t>
      </w:r>
      <w:r w:rsidRPr="000E7EAF">
        <w:rPr>
          <w:rFonts w:cs="Arial"/>
          <w:spacing w:val="-4"/>
        </w:rPr>
        <w:t>согласно приложению 8</w:t>
      </w:r>
      <w:r w:rsidRPr="000E7EAF">
        <w:rPr>
          <w:rFonts w:cs="Arial"/>
        </w:rPr>
        <w:t xml:space="preserve"> к настоящему </w:t>
      </w:r>
      <w:r w:rsidR="009D2731" w:rsidRPr="000E7EAF">
        <w:rPr>
          <w:rFonts w:cs="Arial"/>
        </w:rPr>
        <w:t>Решению</w:t>
      </w:r>
      <w:r w:rsidRPr="000E7EAF">
        <w:rPr>
          <w:rFonts w:cs="Arial"/>
        </w:rPr>
        <w:t>;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 xml:space="preserve">2) на плановый период 2024 и 2025 годов согласно приложению 9 к настоящему </w:t>
      </w:r>
      <w:r w:rsidR="009D2731" w:rsidRPr="000E7EAF">
        <w:rPr>
          <w:rFonts w:cs="Arial"/>
        </w:rPr>
        <w:t>Решению</w:t>
      </w:r>
      <w:r w:rsidRPr="000E7EAF">
        <w:rPr>
          <w:rFonts w:cs="Arial"/>
        </w:rPr>
        <w:t>.</w:t>
      </w:r>
    </w:p>
    <w:p w:rsidR="0012046F" w:rsidRPr="000E7EAF" w:rsidRDefault="0012046F" w:rsidP="0012046F">
      <w:pPr>
        <w:rPr>
          <w:rFonts w:cs="Arial"/>
          <w:color w:val="FF0000"/>
        </w:rPr>
      </w:pPr>
      <w:r w:rsidRPr="000E7EAF">
        <w:rPr>
          <w:rFonts w:cs="Arial"/>
        </w:rPr>
        <w:tab/>
        <w:t xml:space="preserve">4. Утвердить общий объем бюджетных ассигнований, направляемых на исполнение публичных нормативных обязательств на 2023 год в сумме 1824,3 тыс. рублей, на 2024 год в сумме 1640,3 </w:t>
      </w:r>
      <w:proofErr w:type="spellStart"/>
      <w:r w:rsidRPr="000E7EAF">
        <w:rPr>
          <w:rFonts w:cs="Arial"/>
        </w:rPr>
        <w:t>тыс</w:t>
      </w:r>
      <w:proofErr w:type="gramStart"/>
      <w:r w:rsidRPr="000E7EAF">
        <w:rPr>
          <w:rFonts w:cs="Arial"/>
        </w:rPr>
        <w:t>.р</w:t>
      </w:r>
      <w:proofErr w:type="gramEnd"/>
      <w:r w:rsidRPr="000E7EAF">
        <w:rPr>
          <w:rFonts w:cs="Arial"/>
        </w:rPr>
        <w:t>ублей</w:t>
      </w:r>
      <w:proofErr w:type="spellEnd"/>
      <w:r w:rsidRPr="000E7EAF">
        <w:rPr>
          <w:rFonts w:cs="Arial"/>
        </w:rPr>
        <w:t xml:space="preserve">, на 2025 год в сумме 1576,3 </w:t>
      </w:r>
      <w:proofErr w:type="spellStart"/>
      <w:r w:rsidRPr="000E7EAF">
        <w:rPr>
          <w:rFonts w:cs="Arial"/>
        </w:rPr>
        <w:t>тыс.рублей</w:t>
      </w:r>
      <w:proofErr w:type="spellEnd"/>
      <w:r w:rsidRPr="000E7EAF">
        <w:rPr>
          <w:rFonts w:cs="Arial"/>
        </w:rPr>
        <w:t>.</w:t>
      </w:r>
    </w:p>
    <w:p w:rsidR="0012046F" w:rsidRPr="000E7EAF" w:rsidRDefault="0012046F" w:rsidP="0012046F">
      <w:pPr>
        <w:ind w:firstLine="720"/>
        <w:rPr>
          <w:rFonts w:cs="Arial"/>
        </w:rPr>
      </w:pPr>
    </w:p>
    <w:p w:rsidR="0012046F" w:rsidRPr="005D1BC8" w:rsidRDefault="0012046F" w:rsidP="005D1BC8">
      <w:pPr>
        <w:rPr>
          <w:bCs/>
          <w:sz w:val="26"/>
          <w:szCs w:val="28"/>
        </w:rPr>
      </w:pPr>
      <w:r w:rsidRPr="005D1BC8">
        <w:rPr>
          <w:b/>
          <w:bCs/>
          <w:sz w:val="26"/>
          <w:szCs w:val="28"/>
        </w:rPr>
        <w:tab/>
      </w:r>
      <w:r w:rsidRPr="005D1BC8">
        <w:rPr>
          <w:bCs/>
          <w:sz w:val="26"/>
          <w:szCs w:val="28"/>
        </w:rPr>
        <w:t>Статья 6. Резервный фонд администрации Красносельского муниципального района</w:t>
      </w:r>
    </w:p>
    <w:p w:rsidR="0012046F" w:rsidRPr="000E7EAF" w:rsidRDefault="0012046F" w:rsidP="0012046F">
      <w:pPr>
        <w:spacing w:line="120" w:lineRule="auto"/>
        <w:rPr>
          <w:rFonts w:cs="Arial"/>
        </w:rPr>
      </w:pP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>Утвердить размер резервного фонда администрации Красносельского муниципального района на 2023 год в сумме 100,0 тыс. рублей, на 2024 год в сумме 100,0 тыс. рублей, на 2025 год в сумме 100,0 тыс. рублей.</w:t>
      </w:r>
    </w:p>
    <w:p w:rsidR="0012046F" w:rsidRPr="000E7EAF" w:rsidRDefault="0012046F" w:rsidP="0012046F">
      <w:pPr>
        <w:rPr>
          <w:rFonts w:cs="Arial"/>
        </w:rPr>
      </w:pPr>
    </w:p>
    <w:p w:rsidR="0012046F" w:rsidRPr="005D1BC8" w:rsidRDefault="0012046F" w:rsidP="005D1BC8">
      <w:pPr>
        <w:rPr>
          <w:b/>
          <w:bCs/>
          <w:sz w:val="26"/>
          <w:szCs w:val="28"/>
        </w:rPr>
      </w:pPr>
      <w:r w:rsidRPr="005D1BC8">
        <w:rPr>
          <w:b/>
          <w:bCs/>
          <w:sz w:val="26"/>
          <w:szCs w:val="28"/>
        </w:rPr>
        <w:tab/>
        <w:t>Статья 7. Дорожный фонд Красносельского муниципального района</w:t>
      </w:r>
    </w:p>
    <w:p w:rsidR="0012046F" w:rsidRPr="000E7EAF" w:rsidRDefault="0012046F" w:rsidP="0012046F">
      <w:pPr>
        <w:rPr>
          <w:rFonts w:cs="Arial"/>
        </w:rPr>
      </w:pP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>Утвердить объем бюджетных ассигнований дорожного фонда Красносельского муниципального района на 2023 год в размере 26644,0 тыс. рублей, на 2024 год в сумме 21598,0 тыс. рублей, на 2025 год в сумме 21606 тыс.</w:t>
      </w:r>
      <w:r w:rsidR="005D1BC8">
        <w:rPr>
          <w:rFonts w:cs="Arial"/>
        </w:rPr>
        <w:t xml:space="preserve"> </w:t>
      </w:r>
      <w:r w:rsidRPr="000E7EAF">
        <w:rPr>
          <w:rFonts w:cs="Arial"/>
        </w:rPr>
        <w:t xml:space="preserve">рублей за счет прогнозируемого объема доходов </w:t>
      </w:r>
      <w:proofErr w:type="gramStart"/>
      <w:r w:rsidRPr="000E7EAF">
        <w:rPr>
          <w:rFonts w:cs="Arial"/>
        </w:rPr>
        <w:t>от</w:t>
      </w:r>
      <w:proofErr w:type="gramEnd"/>
      <w:r w:rsidRPr="000E7EAF">
        <w:rPr>
          <w:rFonts w:cs="Arial"/>
        </w:rPr>
        <w:t>: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>-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0E7EAF">
        <w:rPr>
          <w:rFonts w:cs="Arial"/>
        </w:rPr>
        <w:t>инжекторных</w:t>
      </w:r>
      <w:proofErr w:type="spellEnd"/>
      <w:r w:rsidRPr="000E7EAF">
        <w:rPr>
          <w:rFonts w:cs="Arial"/>
        </w:rPr>
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12046F" w:rsidRPr="000E7EAF" w:rsidRDefault="005D1BC8" w:rsidP="0012046F">
      <w:pPr>
        <w:rPr>
          <w:rFonts w:cs="Arial"/>
        </w:rPr>
      </w:pPr>
      <w:r>
        <w:rPr>
          <w:rFonts w:cs="Arial"/>
        </w:rPr>
        <w:t xml:space="preserve"> </w:t>
      </w:r>
      <w:r w:rsidR="0012046F" w:rsidRPr="000E7EAF">
        <w:rPr>
          <w:rFonts w:cs="Arial"/>
        </w:rPr>
        <w:t>- 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Красносельского муниципального района;</w:t>
      </w:r>
    </w:p>
    <w:p w:rsidR="0012046F" w:rsidRPr="000E7EAF" w:rsidRDefault="0012046F" w:rsidP="0012046F">
      <w:pPr>
        <w:ind w:firstLine="709"/>
        <w:rPr>
          <w:rFonts w:cs="Arial"/>
        </w:rPr>
      </w:pPr>
      <w:r w:rsidRPr="000E7EAF">
        <w:rPr>
          <w:rFonts w:cs="Arial"/>
        </w:rPr>
        <w:t>- иных поступлений в местный бюджет.</w:t>
      </w:r>
    </w:p>
    <w:p w:rsidR="0012046F" w:rsidRPr="000E7EAF" w:rsidRDefault="0012046F" w:rsidP="0012046F">
      <w:pPr>
        <w:rPr>
          <w:rFonts w:cs="Arial"/>
        </w:rPr>
      </w:pPr>
    </w:p>
    <w:p w:rsidR="0012046F" w:rsidRPr="005D1BC8" w:rsidRDefault="0012046F" w:rsidP="005D1BC8">
      <w:pPr>
        <w:rPr>
          <w:b/>
          <w:bCs/>
          <w:sz w:val="26"/>
          <w:szCs w:val="28"/>
        </w:rPr>
      </w:pPr>
      <w:r w:rsidRPr="005D1BC8">
        <w:rPr>
          <w:b/>
          <w:bCs/>
          <w:sz w:val="26"/>
          <w:szCs w:val="28"/>
        </w:rPr>
        <w:tab/>
        <w:t>Статья 8. Особенности использования бюджетных ассигнований по обеспечению деятельности органов местного самоуправления и казенных учреждений Красносельского муниципального района</w:t>
      </w:r>
    </w:p>
    <w:p w:rsidR="0012046F" w:rsidRPr="000E7EAF" w:rsidRDefault="0012046F" w:rsidP="0012046F">
      <w:pPr>
        <w:spacing w:line="120" w:lineRule="auto"/>
        <w:rPr>
          <w:rFonts w:cs="Arial"/>
        </w:rPr>
      </w:pPr>
    </w:p>
    <w:p w:rsidR="0012046F" w:rsidRPr="000E7EAF" w:rsidRDefault="0012046F" w:rsidP="0012046F">
      <w:pPr>
        <w:ind w:firstLine="720"/>
        <w:rPr>
          <w:rFonts w:cs="Arial"/>
        </w:rPr>
      </w:pPr>
      <w:proofErr w:type="gramStart"/>
      <w:r w:rsidRPr="000E7EAF">
        <w:rPr>
          <w:rFonts w:cs="Arial"/>
        </w:rPr>
        <w:t>Установить, что органы местного самоуправления Красносельского муниципального района</w:t>
      </w:r>
      <w:r w:rsidR="005D1BC8">
        <w:rPr>
          <w:rFonts w:cs="Arial"/>
        </w:rPr>
        <w:t xml:space="preserve"> </w:t>
      </w:r>
      <w:r w:rsidRPr="000E7EAF">
        <w:rPr>
          <w:rFonts w:cs="Arial"/>
        </w:rPr>
        <w:t>и казённые</w:t>
      </w:r>
      <w:r w:rsidR="005D1BC8">
        <w:rPr>
          <w:rFonts w:cs="Arial"/>
        </w:rPr>
        <w:t xml:space="preserve"> </w:t>
      </w:r>
      <w:r w:rsidRPr="000E7EAF">
        <w:rPr>
          <w:rFonts w:cs="Arial"/>
        </w:rPr>
        <w:t>учреждения не вправе принимать в 2023 году решения, приводящие к увеличению численности муниципальных служащих муниципального района, работников казённых учреждений муниципального района, за исключением случаев, связанных с изменением состава и (или) функций органов местного самоуправления муниципального района и казённых учреждений муниципального района.</w:t>
      </w:r>
      <w:proofErr w:type="gramEnd"/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>Увеличить (проиндексировать) с 1 октября 2023 года в 1,055 раза размеры ежемесячного денежного вознаграждения лиц, замещающих муниципальные должности, и окладов месячного денежного содержания должностей муниципальной службы, месячных должностных окладов работников органов местного самоуправления Красносельского муниципального района, не являющиеся должностями муниципальной службы.</w:t>
      </w: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lastRenderedPageBreak/>
        <w:tab/>
      </w:r>
      <w:proofErr w:type="gramStart"/>
      <w:r w:rsidRPr="000E7EAF">
        <w:rPr>
          <w:rFonts w:cs="Arial"/>
        </w:rPr>
        <w:t>Рекомендовать советам депутатов городского и сельских поселений принять аналогичные решения.</w:t>
      </w:r>
      <w:proofErr w:type="gramEnd"/>
    </w:p>
    <w:p w:rsidR="0012046F" w:rsidRPr="000E7EAF" w:rsidRDefault="0012046F" w:rsidP="0012046F">
      <w:pPr>
        <w:rPr>
          <w:rFonts w:cs="Arial"/>
        </w:rPr>
      </w:pPr>
    </w:p>
    <w:p w:rsidR="0012046F" w:rsidRPr="005D1BC8" w:rsidRDefault="0012046F" w:rsidP="005D1BC8">
      <w:pPr>
        <w:rPr>
          <w:b/>
          <w:bCs/>
          <w:sz w:val="26"/>
          <w:szCs w:val="28"/>
        </w:rPr>
      </w:pPr>
      <w:r w:rsidRPr="005D1BC8">
        <w:rPr>
          <w:b/>
          <w:bCs/>
          <w:sz w:val="26"/>
          <w:szCs w:val="28"/>
        </w:rPr>
        <w:tab/>
        <w:t xml:space="preserve">Статья 9. </w:t>
      </w:r>
      <w:proofErr w:type="gramStart"/>
      <w:r w:rsidRPr="005D1BC8">
        <w:rPr>
          <w:b/>
          <w:bCs/>
          <w:sz w:val="26"/>
          <w:szCs w:val="28"/>
        </w:rPr>
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а также некоммерческим организациям (за исключением государственных (муниципальных) учреждений)</w:t>
      </w:r>
      <w:proofErr w:type="gramEnd"/>
    </w:p>
    <w:p w:rsidR="0012046F" w:rsidRPr="005D1BC8" w:rsidRDefault="0012046F" w:rsidP="005D1BC8">
      <w:pPr>
        <w:rPr>
          <w:b/>
          <w:bCs/>
          <w:sz w:val="26"/>
          <w:szCs w:val="28"/>
        </w:rPr>
      </w:pP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  <w:b/>
        </w:rPr>
        <w:tab/>
      </w:r>
      <w:proofErr w:type="gramStart"/>
      <w:r w:rsidRPr="000E7EAF">
        <w:rPr>
          <w:rFonts w:cs="Arial"/>
        </w:rPr>
        <w:t>Установить, что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</w:t>
      </w:r>
      <w:r w:rsidR="0014521C" w:rsidRPr="000E7EAF">
        <w:rPr>
          <w:rFonts w:cs="Arial"/>
        </w:rPr>
        <w:t xml:space="preserve"> </w:t>
      </w:r>
      <w:r w:rsidRPr="000E7EAF">
        <w:rPr>
          <w:rFonts w:cs="Arial"/>
        </w:rPr>
        <w:t>работ, услуг предоставляются в пределах предусмотренных настоящим Решением бюджетных ассигнований главных распорядителей средств бюджета Красносельского муниципального района, осуществляющих функции в соответствующей сфере деятельности, в порядке, утверждаемом администрацией Красносельского муниципального района в случаях осуществления расходов на:</w:t>
      </w:r>
      <w:proofErr w:type="gramEnd"/>
    </w:p>
    <w:p w:rsidR="0012046F" w:rsidRPr="000E7EAF" w:rsidRDefault="005D1BC8" w:rsidP="0012046F">
      <w:pPr>
        <w:rPr>
          <w:rFonts w:cs="Arial"/>
        </w:rPr>
      </w:pPr>
      <w:r>
        <w:rPr>
          <w:rFonts w:cs="Arial"/>
        </w:rPr>
        <w:t xml:space="preserve"> </w:t>
      </w:r>
      <w:r w:rsidR="0012046F" w:rsidRPr="000E7EAF">
        <w:rPr>
          <w:rFonts w:cs="Arial"/>
        </w:rPr>
        <w:t>1) повышение продуктивности крупнорогатого скота молочного направления;</w:t>
      </w:r>
    </w:p>
    <w:p w:rsidR="0012046F" w:rsidRPr="000E7EAF" w:rsidRDefault="005D1BC8" w:rsidP="0012046F">
      <w:pPr>
        <w:rPr>
          <w:rFonts w:cs="Arial"/>
        </w:rPr>
      </w:pPr>
      <w:r>
        <w:rPr>
          <w:rFonts w:cs="Arial"/>
        </w:rPr>
        <w:t xml:space="preserve"> </w:t>
      </w:r>
      <w:r w:rsidR="0012046F" w:rsidRPr="000E7EAF">
        <w:rPr>
          <w:rFonts w:cs="Arial"/>
        </w:rPr>
        <w:tab/>
        <w:t>2) на возмещение затрат в связи с оказанием услуг теплоснабжения (отопление и горячее водоснабжение) объектов жилищного фонда и учреждений бюджетной сферы;</w:t>
      </w: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>3) на возмещение затрат в связи с оказанием услуг холодного водоснабжения и водоотведения объектов жилищного фонда и учреждений бюджетной сферы на территории Красносельского муниципального района Костромской области;</w:t>
      </w:r>
    </w:p>
    <w:p w:rsidR="0012046F" w:rsidRPr="000E7EAF" w:rsidRDefault="005D1BC8" w:rsidP="0012046F">
      <w:pPr>
        <w:tabs>
          <w:tab w:val="left" w:pos="1122"/>
        </w:tabs>
        <w:rPr>
          <w:rFonts w:eastAsia="Arial" w:cs="Arial"/>
          <w:bCs/>
        </w:rPr>
      </w:pPr>
      <w:r>
        <w:rPr>
          <w:rFonts w:eastAsia="Arial" w:cs="Arial"/>
          <w:bCs/>
        </w:rPr>
        <w:t xml:space="preserve"> </w:t>
      </w:r>
      <w:r w:rsidR="0012046F" w:rsidRPr="000E7EAF">
        <w:rPr>
          <w:rFonts w:eastAsia="Arial" w:cs="Arial"/>
          <w:bCs/>
        </w:rPr>
        <w:t>4)</w:t>
      </w:r>
      <w:r w:rsidR="0012046F" w:rsidRPr="000E7EAF">
        <w:rPr>
          <w:rFonts w:cs="Arial"/>
        </w:rPr>
        <w:t xml:space="preserve"> </w:t>
      </w:r>
      <w:r w:rsidR="0012046F" w:rsidRPr="000E7EAF">
        <w:rPr>
          <w:rFonts w:eastAsia="Arial" w:cs="Arial"/>
          <w:bCs/>
        </w:rPr>
        <w:t>предприятиям ЖКХ по возмещению недополученных доходов, возникающих при установлении муниципальных стандартов стоимости и нормативов потребления коммунальных услуг в виде частичной оплаты стоимости</w:t>
      </w:r>
      <w:r>
        <w:rPr>
          <w:rFonts w:eastAsia="Arial" w:cs="Arial"/>
          <w:bCs/>
        </w:rPr>
        <w:t xml:space="preserve"> </w:t>
      </w:r>
      <w:r w:rsidR="0012046F" w:rsidRPr="000E7EAF">
        <w:rPr>
          <w:rFonts w:eastAsia="Arial" w:cs="Arial"/>
          <w:bCs/>
        </w:rPr>
        <w:t>услуг</w:t>
      </w:r>
      <w:r>
        <w:rPr>
          <w:rFonts w:eastAsia="Arial" w:cs="Arial"/>
          <w:bCs/>
        </w:rPr>
        <w:t xml:space="preserve"> </w:t>
      </w:r>
      <w:r w:rsidR="0012046F" w:rsidRPr="000E7EAF">
        <w:rPr>
          <w:rFonts w:eastAsia="Arial" w:cs="Arial"/>
          <w:bCs/>
        </w:rPr>
        <w:t>отопления и горячего водоснабжения</w:t>
      </w:r>
    </w:p>
    <w:p w:rsidR="0012046F" w:rsidRPr="000E7EAF" w:rsidRDefault="005D1BC8" w:rsidP="0012046F">
      <w:pPr>
        <w:tabs>
          <w:tab w:val="left" w:pos="1122"/>
        </w:tabs>
        <w:rPr>
          <w:rFonts w:eastAsia="Arial" w:cs="Arial"/>
          <w:bCs/>
        </w:rPr>
      </w:pPr>
      <w:r>
        <w:rPr>
          <w:rFonts w:eastAsia="Arial" w:cs="Arial"/>
          <w:bCs/>
        </w:rPr>
        <w:t xml:space="preserve"> </w:t>
      </w:r>
      <w:r w:rsidR="0012046F" w:rsidRPr="000E7EAF">
        <w:rPr>
          <w:rFonts w:eastAsia="Arial" w:cs="Arial"/>
          <w:bCs/>
        </w:rPr>
        <w:t>5) возмещение части затрат в рамках реализации муниципальных программ.</w:t>
      </w:r>
    </w:p>
    <w:p w:rsidR="0012046F" w:rsidRPr="000E7EAF" w:rsidRDefault="0012046F" w:rsidP="0012046F">
      <w:pPr>
        <w:tabs>
          <w:tab w:val="left" w:pos="1122"/>
        </w:tabs>
        <w:rPr>
          <w:rFonts w:eastAsia="Arial" w:cs="Arial"/>
          <w:bCs/>
        </w:rPr>
      </w:pPr>
    </w:p>
    <w:p w:rsidR="0012046F" w:rsidRPr="005D1BC8" w:rsidRDefault="0012046F" w:rsidP="005D1BC8">
      <w:pPr>
        <w:tabs>
          <w:tab w:val="left" w:pos="1122"/>
        </w:tabs>
        <w:rPr>
          <w:b/>
          <w:bCs/>
          <w:sz w:val="26"/>
          <w:szCs w:val="28"/>
        </w:rPr>
      </w:pPr>
      <w:r w:rsidRPr="005D1BC8">
        <w:rPr>
          <w:b/>
          <w:bCs/>
          <w:sz w:val="26"/>
          <w:szCs w:val="28"/>
        </w:rPr>
        <w:t>Статья 10. Предоставление субсидий некоммерческим организациям, не являющимся государственными (муниципальными) учреждениями</w:t>
      </w:r>
    </w:p>
    <w:p w:rsidR="0012046F" w:rsidRPr="000E7EAF" w:rsidRDefault="0012046F" w:rsidP="0012046F">
      <w:pPr>
        <w:tabs>
          <w:tab w:val="left" w:pos="1122"/>
        </w:tabs>
        <w:rPr>
          <w:rFonts w:eastAsia="Arial" w:cs="Arial"/>
          <w:bCs/>
        </w:rPr>
      </w:pPr>
    </w:p>
    <w:p w:rsidR="0012046F" w:rsidRPr="000E7EAF" w:rsidRDefault="0012046F" w:rsidP="0012046F">
      <w:pPr>
        <w:numPr>
          <w:ilvl w:val="0"/>
          <w:numId w:val="3"/>
        </w:numPr>
        <w:tabs>
          <w:tab w:val="left" w:pos="0"/>
        </w:tabs>
        <w:ind w:left="0" w:firstLine="567"/>
        <w:rPr>
          <w:rFonts w:eastAsia="Arial" w:cs="Arial"/>
          <w:bCs/>
        </w:rPr>
      </w:pPr>
      <w:r w:rsidRPr="000E7EAF">
        <w:rPr>
          <w:rFonts w:eastAsia="Arial" w:cs="Arial"/>
          <w:bCs/>
        </w:rPr>
        <w:t xml:space="preserve">Установить, что за счет средств бюджета муниципального района в пределах, предусмотренных настоящим </w:t>
      </w:r>
      <w:r w:rsidR="0014521C" w:rsidRPr="000E7EAF">
        <w:rPr>
          <w:rFonts w:eastAsia="Arial" w:cs="Arial"/>
          <w:bCs/>
        </w:rPr>
        <w:t>Решением</w:t>
      </w:r>
      <w:r w:rsidRPr="000E7EAF">
        <w:rPr>
          <w:rFonts w:eastAsia="Arial" w:cs="Arial"/>
          <w:bCs/>
        </w:rPr>
        <w:t xml:space="preserve"> бюджетных ассигнований главным распорядителям средств местного бюджета, осуществляющим функции в соответствующей сфере деятельности, предоставляются субсидии некоммерческим организациям в соответствии с планом мероприятий муниципальной программы «Поддержка социально ориентированных некоммерческих организаций в Красносельском муниципальном районе Костромской области».</w:t>
      </w:r>
    </w:p>
    <w:p w:rsidR="0012046F" w:rsidRPr="000E7EAF" w:rsidRDefault="0012046F" w:rsidP="0012046F">
      <w:pPr>
        <w:rPr>
          <w:rFonts w:cs="Arial"/>
        </w:rPr>
      </w:pPr>
    </w:p>
    <w:p w:rsidR="0012046F" w:rsidRPr="005D1BC8" w:rsidRDefault="0012046F" w:rsidP="005D1BC8">
      <w:pPr>
        <w:rPr>
          <w:b/>
          <w:bCs/>
          <w:sz w:val="26"/>
          <w:szCs w:val="28"/>
        </w:rPr>
      </w:pPr>
      <w:r w:rsidRPr="005D1BC8">
        <w:rPr>
          <w:b/>
          <w:bCs/>
          <w:sz w:val="26"/>
          <w:szCs w:val="28"/>
        </w:rPr>
        <w:t>Статья 11. Межбюджетные трансферты бюджетам поселений</w:t>
      </w:r>
    </w:p>
    <w:p w:rsidR="0012046F" w:rsidRPr="000E7EAF" w:rsidRDefault="0012046F" w:rsidP="0012046F">
      <w:pPr>
        <w:rPr>
          <w:rFonts w:cs="Arial"/>
        </w:rPr>
      </w:pP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>1. Утвердить: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>1)</w:t>
      </w:r>
      <w:r w:rsidR="005D1BC8">
        <w:rPr>
          <w:rFonts w:cs="Arial"/>
        </w:rPr>
        <w:t xml:space="preserve"> </w:t>
      </w:r>
      <w:r w:rsidRPr="000E7EAF">
        <w:rPr>
          <w:rFonts w:cs="Arial"/>
        </w:rPr>
        <w:t>объем межбюджетных трансфертов, предоставляемых бюджетам поселений на 2023 год в сумме 19513,4 тысяч рублей;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 xml:space="preserve">2) распределение межбюджетных трансфертов, предоставляемых бюджетам поселений на 2023 год согласно приложению 10 к настоящему </w:t>
      </w:r>
      <w:r w:rsidR="0014521C" w:rsidRPr="000E7EAF">
        <w:rPr>
          <w:rFonts w:cs="Arial"/>
        </w:rPr>
        <w:t>Решению</w:t>
      </w:r>
      <w:r w:rsidRPr="000E7EAF">
        <w:rPr>
          <w:rFonts w:cs="Arial"/>
        </w:rPr>
        <w:t>.</w:t>
      </w:r>
    </w:p>
    <w:p w:rsidR="0012046F" w:rsidRPr="000E7EAF" w:rsidRDefault="005D1BC8" w:rsidP="0012046F">
      <w:pPr>
        <w:rPr>
          <w:rFonts w:cs="Arial"/>
        </w:rPr>
      </w:pPr>
      <w:r>
        <w:rPr>
          <w:rFonts w:cs="Arial"/>
        </w:rPr>
        <w:t xml:space="preserve"> </w:t>
      </w:r>
      <w:r w:rsidR="0012046F" w:rsidRPr="000E7EAF">
        <w:rPr>
          <w:rFonts w:cs="Arial"/>
        </w:rPr>
        <w:tab/>
        <w:t>2. Утвердить: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>1)</w:t>
      </w:r>
      <w:r w:rsidR="005D1BC8">
        <w:rPr>
          <w:rFonts w:cs="Arial"/>
        </w:rPr>
        <w:t xml:space="preserve"> </w:t>
      </w:r>
      <w:r w:rsidRPr="000E7EAF">
        <w:rPr>
          <w:rFonts w:cs="Arial"/>
        </w:rPr>
        <w:t>объем межбюджетных трансфертов, предоставляемых бюджетам поселений на 2024 год в сумме 15042,4 тысяч рублей, на 2025 год в сумме 15382,4 тысяч рублей;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lastRenderedPageBreak/>
        <w:t xml:space="preserve">2) распределение межбюджетных трансфертов, предоставляемых бюджетам поселений на плановый период 2024 и 2025 годов согласно приложению 11 к настоящему </w:t>
      </w:r>
      <w:r w:rsidR="0014521C" w:rsidRPr="000E7EAF">
        <w:rPr>
          <w:rFonts w:cs="Arial"/>
        </w:rPr>
        <w:t>Решению</w:t>
      </w:r>
      <w:r w:rsidRPr="000E7EAF">
        <w:rPr>
          <w:rFonts w:cs="Arial"/>
        </w:rPr>
        <w:t>.</w:t>
      </w:r>
    </w:p>
    <w:p w:rsidR="0012046F" w:rsidRPr="000E7EAF" w:rsidRDefault="0012046F" w:rsidP="0012046F">
      <w:pPr>
        <w:rPr>
          <w:rFonts w:cs="Arial"/>
          <w:b/>
        </w:rPr>
      </w:pPr>
    </w:p>
    <w:p w:rsidR="0012046F" w:rsidRPr="005D1BC8" w:rsidRDefault="0012046F" w:rsidP="005D1BC8">
      <w:pPr>
        <w:rPr>
          <w:bCs/>
          <w:sz w:val="26"/>
          <w:szCs w:val="28"/>
        </w:rPr>
      </w:pPr>
      <w:r w:rsidRPr="005D1BC8">
        <w:rPr>
          <w:bCs/>
          <w:sz w:val="26"/>
          <w:szCs w:val="28"/>
        </w:rPr>
        <w:t>Статья 12. Уровень расчетной бюджетной обеспеченности</w:t>
      </w:r>
    </w:p>
    <w:p w:rsidR="0012046F" w:rsidRPr="000E7EAF" w:rsidRDefault="0012046F" w:rsidP="0012046F">
      <w:pPr>
        <w:rPr>
          <w:rFonts w:cs="Arial"/>
        </w:rPr>
      </w:pP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>Установить уровень расчетной бюджетной обеспеченности муниципальных образований, используемый в качестве критерия выравнивания расчетной бюджетной</w:t>
      </w:r>
      <w:r w:rsidR="005D1BC8">
        <w:rPr>
          <w:rFonts w:cs="Arial"/>
        </w:rPr>
        <w:t xml:space="preserve"> </w:t>
      </w:r>
      <w:r w:rsidRPr="000E7EAF">
        <w:rPr>
          <w:rFonts w:cs="Arial"/>
        </w:rPr>
        <w:t>обеспеченности городского и сельских поселений на 2023 год</w:t>
      </w:r>
      <w:r w:rsidR="005D1BC8">
        <w:rPr>
          <w:rFonts w:cs="Arial"/>
        </w:rPr>
        <w:t xml:space="preserve"> </w:t>
      </w:r>
      <w:r w:rsidRPr="000E7EAF">
        <w:rPr>
          <w:rFonts w:cs="Arial"/>
        </w:rPr>
        <w:t>– 0,990, на 2024 год – 0,992, на 2025 год – 0,984</w:t>
      </w:r>
      <w:r w:rsidR="00AD16C0" w:rsidRPr="000E7EAF">
        <w:rPr>
          <w:rFonts w:cs="Arial"/>
        </w:rPr>
        <w:t>.</w:t>
      </w:r>
    </w:p>
    <w:p w:rsidR="0012046F" w:rsidRPr="000E7EAF" w:rsidRDefault="0012046F" w:rsidP="0012046F">
      <w:pPr>
        <w:rPr>
          <w:rFonts w:cs="Arial"/>
        </w:rPr>
      </w:pPr>
    </w:p>
    <w:p w:rsidR="0012046F" w:rsidRPr="005D1BC8" w:rsidRDefault="0012046F" w:rsidP="005D1BC8">
      <w:pPr>
        <w:rPr>
          <w:b/>
          <w:bCs/>
          <w:sz w:val="26"/>
          <w:szCs w:val="28"/>
        </w:rPr>
      </w:pPr>
      <w:r w:rsidRPr="005D1BC8">
        <w:rPr>
          <w:b/>
          <w:bCs/>
          <w:sz w:val="26"/>
          <w:szCs w:val="28"/>
        </w:rPr>
        <w:t>Статья 13. Муниципальный долг и муниципальные внутренние заимствования Красносельского муниципального района</w:t>
      </w:r>
    </w:p>
    <w:p w:rsidR="0012046F" w:rsidRPr="000E7EAF" w:rsidRDefault="0012046F" w:rsidP="0012046F">
      <w:pPr>
        <w:rPr>
          <w:rFonts w:cs="Arial"/>
        </w:rPr>
      </w:pPr>
    </w:p>
    <w:p w:rsidR="0012046F" w:rsidRPr="000E7EAF" w:rsidRDefault="0012046F" w:rsidP="0012046F">
      <w:pPr>
        <w:pStyle w:val="ConsPlusTitle"/>
        <w:widowControl/>
        <w:ind w:firstLine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0E7EAF">
        <w:rPr>
          <w:rFonts w:ascii="Arial" w:hAnsi="Arial" w:cs="Arial"/>
          <w:b w:val="0"/>
          <w:spacing w:val="-4"/>
          <w:sz w:val="24"/>
          <w:szCs w:val="24"/>
        </w:rPr>
        <w:t>1.Установить</w:t>
      </w:r>
      <w:r w:rsidRPr="000E7EAF">
        <w:rPr>
          <w:rFonts w:ascii="Arial" w:hAnsi="Arial" w:cs="Arial"/>
          <w:b w:val="0"/>
          <w:sz w:val="24"/>
          <w:szCs w:val="24"/>
        </w:rPr>
        <w:t xml:space="preserve"> верхний предел муниципального долга Красносельского муниципального района:</w:t>
      </w:r>
    </w:p>
    <w:p w:rsidR="0012046F" w:rsidRPr="000E7EAF" w:rsidRDefault="0012046F" w:rsidP="0012046F">
      <w:pPr>
        <w:pStyle w:val="ConsPlusTitle"/>
        <w:widowControl/>
        <w:ind w:firstLine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0E7EAF">
        <w:rPr>
          <w:rFonts w:ascii="Arial" w:hAnsi="Arial" w:cs="Arial"/>
          <w:b w:val="0"/>
          <w:sz w:val="24"/>
          <w:szCs w:val="24"/>
        </w:rPr>
        <w:t xml:space="preserve">1) по состоянию на 1 января 2024 года в сумме 158424,0 тыс. рублей, в том числе верхний предел долга по муниципальным гарантиям Красносельского муниципального района Костромской области в сумме 0 рублей; </w:t>
      </w:r>
    </w:p>
    <w:p w:rsidR="0012046F" w:rsidRPr="000E7EAF" w:rsidRDefault="0012046F" w:rsidP="0012046F">
      <w:pPr>
        <w:pStyle w:val="ConsPlusTitle"/>
        <w:widowControl/>
        <w:ind w:firstLine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0E7EAF">
        <w:rPr>
          <w:rFonts w:ascii="Arial" w:hAnsi="Arial" w:cs="Arial"/>
          <w:b w:val="0"/>
          <w:sz w:val="24"/>
          <w:szCs w:val="24"/>
        </w:rPr>
        <w:t>2) по состоянию на 1 января 2025 года в сумме 164206,0 тыс. рублей, в том числе верхний предел долга по муниципальным гарантиям Красносельского муниципального района Костромской области в сумме 0 рублей;</w:t>
      </w:r>
    </w:p>
    <w:p w:rsidR="0012046F" w:rsidRPr="000E7EAF" w:rsidRDefault="0012046F" w:rsidP="0012046F">
      <w:pPr>
        <w:pStyle w:val="ConsPlusTitle"/>
        <w:widowControl/>
        <w:ind w:firstLine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0E7EAF">
        <w:rPr>
          <w:rFonts w:ascii="Arial" w:hAnsi="Arial" w:cs="Arial"/>
          <w:b w:val="0"/>
          <w:sz w:val="24"/>
          <w:szCs w:val="24"/>
        </w:rPr>
        <w:t>3) по состоянию на 1 января 2026 года в сумме 164480,0 тыс. рублей, в том числе верхний предел долга по муниципальным гарантиям Красносельского муниципального района Костромской области в сумме 0 рублей;</w:t>
      </w:r>
    </w:p>
    <w:p w:rsidR="0012046F" w:rsidRPr="000E7EAF" w:rsidRDefault="0012046F" w:rsidP="0012046F">
      <w:pPr>
        <w:shd w:val="clear" w:color="auto" w:fill="FFFFFF"/>
        <w:ind w:firstLine="720"/>
        <w:rPr>
          <w:rFonts w:cs="Arial"/>
        </w:rPr>
      </w:pPr>
      <w:r w:rsidRPr="000E7EAF">
        <w:rPr>
          <w:rFonts w:cs="Arial"/>
        </w:rPr>
        <w:t xml:space="preserve">2. Установить объем расходов на обслуживание муниципального долга Красносельского муниципального района в 2023 году в размере </w:t>
      </w:r>
      <w:r w:rsidR="0014521C" w:rsidRPr="000E7EAF">
        <w:rPr>
          <w:rFonts w:cs="Arial"/>
        </w:rPr>
        <w:t>219</w:t>
      </w:r>
      <w:r w:rsidRPr="000E7EAF">
        <w:rPr>
          <w:rFonts w:cs="Arial"/>
        </w:rPr>
        <w:t>,621 тыс. рублей,</w:t>
      </w:r>
      <w:r w:rsidR="005D1BC8">
        <w:rPr>
          <w:rFonts w:cs="Arial"/>
        </w:rPr>
        <w:t xml:space="preserve"> </w:t>
      </w:r>
      <w:r w:rsidRPr="000E7EAF">
        <w:rPr>
          <w:rFonts w:cs="Arial"/>
        </w:rPr>
        <w:t xml:space="preserve">в 2024 году в размере </w:t>
      </w:r>
      <w:r w:rsidR="0014521C" w:rsidRPr="000E7EAF">
        <w:rPr>
          <w:rFonts w:cs="Arial"/>
        </w:rPr>
        <w:t>211</w:t>
      </w:r>
      <w:r w:rsidRPr="000E7EAF">
        <w:rPr>
          <w:rFonts w:cs="Arial"/>
        </w:rPr>
        <w:t xml:space="preserve">,842 тыс. рублей, в 2025 году в размере </w:t>
      </w:r>
      <w:r w:rsidR="0014521C" w:rsidRPr="000E7EAF">
        <w:rPr>
          <w:rFonts w:cs="Arial"/>
        </w:rPr>
        <w:t>179,223</w:t>
      </w:r>
      <w:r w:rsidRPr="000E7EAF">
        <w:rPr>
          <w:rFonts w:cs="Arial"/>
        </w:rPr>
        <w:t xml:space="preserve"> тыс. рублей.</w:t>
      </w: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>3. Установить, что в 2023 году и плановом периоде 2024 и 2025 годов муниципальные гарантии не предоставляются.</w:t>
      </w: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>4. Утвердить: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>1)</w:t>
      </w:r>
      <w:r w:rsidR="005D1BC8">
        <w:rPr>
          <w:rFonts w:cs="Arial"/>
        </w:rPr>
        <w:t xml:space="preserve"> </w:t>
      </w:r>
      <w:r w:rsidRPr="000E7EAF">
        <w:rPr>
          <w:rFonts w:cs="Arial"/>
        </w:rPr>
        <w:t xml:space="preserve">программу внутренних заимствований Красносельского муниципального района на 2023 год согласно приложению 12 к настоящему </w:t>
      </w:r>
      <w:r w:rsidR="00315901" w:rsidRPr="000E7EAF">
        <w:rPr>
          <w:rFonts w:cs="Arial"/>
        </w:rPr>
        <w:t>Решению</w:t>
      </w:r>
      <w:r w:rsidRPr="000E7EAF">
        <w:rPr>
          <w:rFonts w:cs="Arial"/>
        </w:rPr>
        <w:t xml:space="preserve"> и программу внутренних заимствований Красносельского муниципального района и на плановый период 2024 и 2025 годов согласно приложению 13 к настоящему </w:t>
      </w:r>
      <w:r w:rsidR="00315901" w:rsidRPr="000E7EAF">
        <w:rPr>
          <w:rFonts w:cs="Arial"/>
        </w:rPr>
        <w:t>Решению</w:t>
      </w:r>
      <w:r w:rsidRPr="000E7EAF">
        <w:rPr>
          <w:rFonts w:cs="Arial"/>
        </w:rPr>
        <w:t>;</w:t>
      </w:r>
    </w:p>
    <w:p w:rsidR="0012046F" w:rsidRPr="000E7EAF" w:rsidRDefault="0012046F" w:rsidP="0012046F">
      <w:pPr>
        <w:ind w:firstLine="720"/>
        <w:rPr>
          <w:rFonts w:cs="Arial"/>
        </w:rPr>
      </w:pPr>
      <w:r w:rsidRPr="000E7EAF">
        <w:rPr>
          <w:rFonts w:cs="Arial"/>
        </w:rPr>
        <w:t xml:space="preserve">2) источники финансирования дефицита бюджета Красносельского муниципального района на 2023 год согласно приложению 14 к настоящему </w:t>
      </w:r>
      <w:r w:rsidR="00315901" w:rsidRPr="000E7EAF">
        <w:rPr>
          <w:rFonts w:cs="Arial"/>
        </w:rPr>
        <w:t>Решению</w:t>
      </w:r>
      <w:r w:rsidRPr="000E7EAF">
        <w:rPr>
          <w:rFonts w:cs="Arial"/>
        </w:rPr>
        <w:t xml:space="preserve"> и на плановый период 2024 и 2025 годов согласно приложению 15 к настоящему </w:t>
      </w:r>
      <w:r w:rsidR="00315901" w:rsidRPr="000E7EAF">
        <w:rPr>
          <w:rFonts w:cs="Arial"/>
        </w:rPr>
        <w:t>Решению</w:t>
      </w:r>
      <w:r w:rsidRPr="000E7EAF">
        <w:rPr>
          <w:rFonts w:cs="Arial"/>
        </w:rPr>
        <w:t>;</w:t>
      </w:r>
    </w:p>
    <w:p w:rsidR="0012046F" w:rsidRPr="000E7EAF" w:rsidRDefault="0012046F" w:rsidP="0012046F">
      <w:pPr>
        <w:ind w:firstLine="720"/>
        <w:rPr>
          <w:rFonts w:cs="Arial"/>
          <w:shd w:val="clear" w:color="auto" w:fill="FFFFFF"/>
        </w:rPr>
      </w:pPr>
      <w:r w:rsidRPr="000E7EAF">
        <w:rPr>
          <w:rFonts w:cs="Arial"/>
          <w:shd w:val="clear" w:color="auto" w:fill="FFFFFF"/>
        </w:rPr>
        <w:t>5.Определить управление финансов администрации Красносельского муниципального района единственным уполномоченным органом исполнительной власти Красносельского муниципального района, который осуществляет от имени Красносельского муниципального района внутреннее заимствование.</w:t>
      </w:r>
    </w:p>
    <w:p w:rsidR="0012046F" w:rsidRPr="000E7EAF" w:rsidRDefault="0012046F" w:rsidP="0012046F">
      <w:pPr>
        <w:ind w:firstLine="720"/>
        <w:rPr>
          <w:rFonts w:cs="Arial"/>
        </w:rPr>
      </w:pPr>
    </w:p>
    <w:p w:rsidR="0012046F" w:rsidRPr="005D1BC8" w:rsidRDefault="0012046F" w:rsidP="005D1BC8">
      <w:pPr>
        <w:rPr>
          <w:b/>
          <w:bCs/>
          <w:sz w:val="26"/>
          <w:szCs w:val="28"/>
        </w:rPr>
      </w:pPr>
      <w:r w:rsidRPr="005D1BC8">
        <w:rPr>
          <w:b/>
          <w:bCs/>
          <w:sz w:val="26"/>
          <w:szCs w:val="28"/>
        </w:rPr>
        <w:t>Статья 14. Особенности исполнения бюджета Красносельского муниципального района в 2023 году и плановом периоде 2024 и 2025 годов</w:t>
      </w: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</w:r>
    </w:p>
    <w:p w:rsidR="0012046F" w:rsidRPr="000E7EAF" w:rsidRDefault="0012046F" w:rsidP="0012046F">
      <w:pPr>
        <w:shd w:val="clear" w:color="auto" w:fill="FFFFFF"/>
        <w:rPr>
          <w:rFonts w:cs="Arial"/>
          <w:shd w:val="clear" w:color="auto" w:fill="FFFFFF"/>
        </w:rPr>
      </w:pPr>
      <w:r w:rsidRPr="000E7EAF">
        <w:rPr>
          <w:rFonts w:cs="Arial"/>
          <w:shd w:val="clear" w:color="auto" w:fill="FFFFFF"/>
        </w:rPr>
        <w:tab/>
        <w:t>1. Установить, что получатели средств бюджета Красносельского муниципального района при</w:t>
      </w:r>
      <w:r w:rsidR="005D1BC8">
        <w:rPr>
          <w:rFonts w:cs="Arial"/>
          <w:shd w:val="clear" w:color="auto" w:fill="FFFFFF"/>
        </w:rPr>
        <w:t xml:space="preserve"> </w:t>
      </w:r>
      <w:r w:rsidRPr="000E7EAF">
        <w:rPr>
          <w:rFonts w:cs="Arial"/>
          <w:shd w:val="clear" w:color="auto" w:fill="FFFFFF"/>
        </w:rPr>
        <w:t>заключении договоров (муниципальных контрактов) на поставку товаров (выполнение работ, оказание услуг), подлежащих оплате за счет средств бюджета муниципального района, вправе предусматривать авансовые платежи в размерах, установленных администрацией Красносельского муниципального района.</w:t>
      </w:r>
    </w:p>
    <w:p w:rsidR="0012046F" w:rsidRPr="000E7EAF" w:rsidRDefault="005D1BC8" w:rsidP="0012046F">
      <w:pPr>
        <w:shd w:val="clear" w:color="auto" w:fill="FFFFFF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lastRenderedPageBreak/>
        <w:t xml:space="preserve"> </w:t>
      </w:r>
      <w:r w:rsidR="0012046F" w:rsidRPr="000E7EAF">
        <w:rPr>
          <w:rFonts w:cs="Arial"/>
          <w:shd w:val="clear" w:color="auto" w:fill="FFFFFF"/>
        </w:rPr>
        <w:t xml:space="preserve">2. Предоставить право управлению финансов администрации Красносельского муниципального района устанавливать сроки доведения лимитов бюджетных обязательств на 2023 год и на плановый период 2024 и 2025 годов до главных распорядителей средств местного бюджета. </w:t>
      </w: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>3. Установить, что заключение и оплата казёнными учреждениями и органами местного самоуправления муниципального района договоров, исполнение которых осуществляется за счет средств бюджета муниципального района, производятся в пределах утвержденных им лимитов бюджетных обязательств в соответствии с ведомством, функциональной и экономической классификацией расходов местного бюджета и с учетом принятых и исполненных обязательств.</w:t>
      </w: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>Обязательства, вытекающие из договоров, исполнение которых осуществляется за счет средств бюджета муниципального района, принятые казёнными учреждениями и органами местного самоуправления муниципального района сверх утвержденных им лимитов бюджетных обязательств, не подлежат оплате за счет средств муниципального района.</w:t>
      </w:r>
    </w:p>
    <w:p w:rsidR="0012046F" w:rsidRPr="000E7EAF" w:rsidRDefault="0012046F" w:rsidP="0012046F">
      <w:pPr>
        <w:ind w:firstLine="709"/>
        <w:rPr>
          <w:rFonts w:cs="Arial"/>
        </w:rPr>
      </w:pPr>
      <w:r w:rsidRPr="000E7EAF">
        <w:rPr>
          <w:rFonts w:cs="Arial"/>
        </w:rPr>
        <w:t>4. Установить, что остатки средств бюджета Красносельского муниципального района на начало текущего финансового года:</w:t>
      </w:r>
    </w:p>
    <w:p w:rsidR="0012046F" w:rsidRPr="000E7EAF" w:rsidRDefault="0012046F" w:rsidP="0012046F">
      <w:pPr>
        <w:ind w:firstLine="709"/>
        <w:rPr>
          <w:rFonts w:cs="Arial"/>
        </w:rPr>
      </w:pPr>
      <w:proofErr w:type="gramStart"/>
      <w:r w:rsidRPr="000E7EAF">
        <w:rPr>
          <w:rFonts w:cs="Arial"/>
        </w:rPr>
        <w:t>1)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могут направляться в текущем финансовом году на увеличение бюджетных ассигнований на указанные цели в случае наличия соответствующих бюджетных обязательств, на основании</w:t>
      </w:r>
      <w:proofErr w:type="gramEnd"/>
      <w:r w:rsidRPr="000E7EAF">
        <w:rPr>
          <w:rFonts w:cs="Arial"/>
        </w:rPr>
        <w:t xml:space="preserve"> предложений главных распорядителей средств муниципального бюджета;</w:t>
      </w:r>
    </w:p>
    <w:p w:rsidR="0012046F" w:rsidRPr="000E7EAF" w:rsidRDefault="0012046F" w:rsidP="0012046F">
      <w:pPr>
        <w:ind w:firstLine="709"/>
        <w:rPr>
          <w:rFonts w:cs="Arial"/>
        </w:rPr>
      </w:pPr>
      <w:proofErr w:type="gramStart"/>
      <w:r w:rsidRPr="000E7EAF">
        <w:rPr>
          <w:rFonts w:cs="Arial"/>
        </w:rPr>
        <w:t>2) в объеме, не превышающем разницы между остатками, образовавшимися в связи с неполным использованием бюджетных ассигнований в ходе исполнения муниципального бюджета в отчетном финансовом году, и суммой увеличения бюджетных ассигнований, предусмотренных абзацем вторым</w:t>
      </w:r>
      <w:r w:rsidR="005D1BC8">
        <w:rPr>
          <w:rFonts w:cs="Arial"/>
        </w:rPr>
        <w:t xml:space="preserve"> </w:t>
      </w:r>
      <w:r w:rsidRPr="000E7EAF">
        <w:rPr>
          <w:rFonts w:cs="Arial"/>
        </w:rPr>
        <w:t>статьи 96 Бюджетного кодекса Российской Федерации, направляются на увеличение бюджетных ассигнований на реализацию муниципальных программ и непрограммных направлений деятельности Красносельского муниципального района.</w:t>
      </w:r>
      <w:proofErr w:type="gramEnd"/>
    </w:p>
    <w:p w:rsidR="0012046F" w:rsidRPr="000E7EAF" w:rsidRDefault="0012046F" w:rsidP="0012046F">
      <w:pPr>
        <w:ind w:firstLine="709"/>
        <w:rPr>
          <w:rFonts w:cs="Arial"/>
        </w:rPr>
      </w:pPr>
      <w:r w:rsidRPr="000E7EAF">
        <w:rPr>
          <w:rFonts w:cs="Arial"/>
        </w:rPr>
        <w:tab/>
      </w:r>
    </w:p>
    <w:p w:rsidR="0012046F" w:rsidRPr="005D1BC8" w:rsidRDefault="0012046F" w:rsidP="005D1BC8">
      <w:pPr>
        <w:rPr>
          <w:b/>
          <w:bCs/>
          <w:sz w:val="26"/>
          <w:szCs w:val="28"/>
        </w:rPr>
      </w:pPr>
      <w:r w:rsidRPr="005D1BC8">
        <w:rPr>
          <w:b/>
          <w:bCs/>
          <w:sz w:val="26"/>
          <w:szCs w:val="28"/>
        </w:rPr>
        <w:t>Статья 15. Вступление в силу настоящего Решения</w:t>
      </w:r>
    </w:p>
    <w:p w:rsidR="0012046F" w:rsidRPr="000E7EAF" w:rsidRDefault="0012046F" w:rsidP="0012046F">
      <w:pPr>
        <w:rPr>
          <w:rFonts w:cs="Arial"/>
        </w:rPr>
      </w:pPr>
    </w:p>
    <w:p w:rsidR="0012046F" w:rsidRPr="000E7EAF" w:rsidRDefault="0012046F" w:rsidP="0012046F">
      <w:pPr>
        <w:rPr>
          <w:rFonts w:cs="Arial"/>
        </w:rPr>
      </w:pPr>
      <w:r w:rsidRPr="000E7EAF">
        <w:rPr>
          <w:rFonts w:cs="Arial"/>
        </w:rPr>
        <w:tab/>
        <w:t xml:space="preserve">Настоящее решение вступает в силу с 1 января 2023 года и подлежит официальному опубликованию в информационном бюллетене «Вестник </w:t>
      </w:r>
      <w:proofErr w:type="spellStart"/>
      <w:r w:rsidRPr="000E7EAF">
        <w:rPr>
          <w:rFonts w:cs="Arial"/>
        </w:rPr>
        <w:t>Красноселья</w:t>
      </w:r>
      <w:proofErr w:type="spellEnd"/>
      <w:r w:rsidRPr="000E7EAF">
        <w:rPr>
          <w:rFonts w:cs="Arial"/>
        </w:rPr>
        <w:t>».</w:t>
      </w:r>
    </w:p>
    <w:p w:rsidR="0012046F" w:rsidRPr="000E7EAF" w:rsidRDefault="0012046F" w:rsidP="0012046F">
      <w:pPr>
        <w:rPr>
          <w:rFonts w:cs="Arial"/>
          <w:b/>
        </w:rPr>
      </w:pPr>
    </w:p>
    <w:p w:rsidR="0012046F" w:rsidRPr="000E7EAF" w:rsidRDefault="0012046F" w:rsidP="0012046F">
      <w:pPr>
        <w:rPr>
          <w:rFonts w:cs="Arial"/>
        </w:rPr>
      </w:pPr>
    </w:p>
    <w:p w:rsidR="0012046F" w:rsidRPr="000E7EAF" w:rsidRDefault="0012046F" w:rsidP="0012046F">
      <w:pPr>
        <w:rPr>
          <w:rFonts w:cs="Arial"/>
        </w:rPr>
      </w:pPr>
    </w:p>
    <w:p w:rsidR="002C0C59" w:rsidRPr="000E7EAF" w:rsidRDefault="0012046F">
      <w:pPr>
        <w:rPr>
          <w:rFonts w:cs="Arial"/>
        </w:rPr>
      </w:pPr>
      <w:r w:rsidRPr="000E7EAF">
        <w:rPr>
          <w:rFonts w:cs="Arial"/>
        </w:rPr>
        <w:tab/>
      </w:r>
    </w:p>
    <w:p w:rsidR="002C0C59" w:rsidRPr="000E7EAF" w:rsidRDefault="00B03010" w:rsidP="000E7EAF">
      <w:pPr>
        <w:jc w:val="right"/>
        <w:rPr>
          <w:rFonts w:cs="Arial"/>
        </w:rPr>
      </w:pPr>
      <w:r w:rsidRPr="000E7EAF">
        <w:rPr>
          <w:rFonts w:cs="Arial"/>
        </w:rPr>
        <w:t>Заместитель п</w:t>
      </w:r>
      <w:r w:rsidR="002C0C59" w:rsidRPr="000E7EAF">
        <w:rPr>
          <w:rFonts w:cs="Arial"/>
        </w:rPr>
        <w:t>редседател</w:t>
      </w:r>
      <w:r w:rsidRPr="000E7EAF">
        <w:rPr>
          <w:rFonts w:cs="Arial"/>
        </w:rPr>
        <w:t>я</w:t>
      </w:r>
      <w:r w:rsidR="002C0C59" w:rsidRPr="000E7EAF">
        <w:rPr>
          <w:rFonts w:cs="Arial"/>
        </w:rPr>
        <w:t xml:space="preserve"> Собрания депутатов</w:t>
      </w:r>
    </w:p>
    <w:p w:rsidR="000E7EAF" w:rsidRPr="005D62CF" w:rsidRDefault="002C0C59" w:rsidP="000E7EAF">
      <w:pPr>
        <w:tabs>
          <w:tab w:val="left" w:pos="7088"/>
        </w:tabs>
        <w:jc w:val="right"/>
        <w:rPr>
          <w:rFonts w:cs="Arial"/>
        </w:rPr>
      </w:pPr>
      <w:r w:rsidRPr="000E7EAF">
        <w:rPr>
          <w:rFonts w:cs="Arial"/>
        </w:rPr>
        <w:t>муниципального района</w:t>
      </w:r>
      <w:r w:rsidR="005D1BC8">
        <w:rPr>
          <w:rFonts w:cs="Arial"/>
        </w:rPr>
        <w:t xml:space="preserve">    </w:t>
      </w:r>
    </w:p>
    <w:p w:rsidR="002C0C59" w:rsidRPr="000E7EAF" w:rsidRDefault="00B03010" w:rsidP="000E7EAF">
      <w:pPr>
        <w:tabs>
          <w:tab w:val="left" w:pos="7088"/>
        </w:tabs>
        <w:jc w:val="right"/>
        <w:rPr>
          <w:rFonts w:cs="Arial"/>
        </w:rPr>
      </w:pPr>
      <w:proofErr w:type="spellStart"/>
      <w:r w:rsidRPr="000E7EAF">
        <w:rPr>
          <w:rFonts w:cs="Arial"/>
        </w:rPr>
        <w:t>И.С.Алексеев</w:t>
      </w:r>
      <w:proofErr w:type="spellEnd"/>
    </w:p>
    <w:p w:rsidR="002C0C59" w:rsidRPr="000E7EAF" w:rsidRDefault="002C0C59" w:rsidP="000E7EAF">
      <w:pPr>
        <w:jc w:val="right"/>
        <w:rPr>
          <w:rFonts w:cs="Arial"/>
        </w:rPr>
      </w:pPr>
    </w:p>
    <w:p w:rsidR="000123E1" w:rsidRPr="000E7EAF" w:rsidRDefault="000123E1" w:rsidP="000E7EAF">
      <w:pPr>
        <w:jc w:val="right"/>
        <w:rPr>
          <w:rFonts w:cs="Arial"/>
        </w:rPr>
      </w:pPr>
    </w:p>
    <w:p w:rsidR="002C0C59" w:rsidRPr="000E7EAF" w:rsidRDefault="002C0C59" w:rsidP="000E7EAF">
      <w:pPr>
        <w:jc w:val="right"/>
        <w:rPr>
          <w:rFonts w:cs="Arial"/>
        </w:rPr>
      </w:pPr>
      <w:r w:rsidRPr="000E7EAF">
        <w:rPr>
          <w:rFonts w:cs="Arial"/>
        </w:rPr>
        <w:t>Глава Красносельского</w:t>
      </w:r>
    </w:p>
    <w:p w:rsidR="000E7EAF" w:rsidRPr="005D62CF" w:rsidRDefault="002C0C59" w:rsidP="000E7EAF">
      <w:pPr>
        <w:jc w:val="right"/>
        <w:rPr>
          <w:rFonts w:cs="Arial"/>
        </w:rPr>
      </w:pPr>
      <w:r w:rsidRPr="000E7EAF">
        <w:rPr>
          <w:rFonts w:cs="Arial"/>
        </w:rPr>
        <w:t>муниципального района</w:t>
      </w:r>
      <w:r w:rsidR="005D1BC8">
        <w:rPr>
          <w:rFonts w:cs="Arial"/>
        </w:rPr>
        <w:t xml:space="preserve">    </w:t>
      </w:r>
    </w:p>
    <w:p w:rsidR="002C0C59" w:rsidRPr="005D1BC8" w:rsidRDefault="00B03010" w:rsidP="000E7EAF">
      <w:pPr>
        <w:jc w:val="right"/>
        <w:rPr>
          <w:rFonts w:cs="Arial"/>
        </w:rPr>
      </w:pPr>
      <w:r w:rsidRPr="000E7EAF">
        <w:rPr>
          <w:rFonts w:cs="Arial"/>
        </w:rPr>
        <w:t xml:space="preserve"> </w:t>
      </w:r>
      <w:proofErr w:type="spellStart"/>
      <w:r w:rsidR="002C0C59" w:rsidRPr="000E7EAF">
        <w:rPr>
          <w:rFonts w:cs="Arial"/>
        </w:rPr>
        <w:t>С.В.Ковальская</w:t>
      </w:r>
      <w:proofErr w:type="spellEnd"/>
    </w:p>
    <w:p w:rsidR="000E7EAF" w:rsidRPr="005D1BC8" w:rsidRDefault="000E7EAF" w:rsidP="000E7EAF">
      <w:pPr>
        <w:jc w:val="right"/>
        <w:rPr>
          <w:rFonts w:cs="Arial"/>
        </w:rPr>
      </w:pPr>
    </w:p>
    <w:p w:rsidR="000E7EAF" w:rsidRPr="005D1BC8" w:rsidRDefault="000E7EAF" w:rsidP="000E7EAF">
      <w:pPr>
        <w:jc w:val="right"/>
        <w:rPr>
          <w:rFonts w:cs="Arial"/>
        </w:rPr>
      </w:pPr>
    </w:p>
    <w:p w:rsidR="000E7EAF" w:rsidRPr="005D1BC8" w:rsidRDefault="000E7EAF" w:rsidP="000E7EAF">
      <w:pPr>
        <w:jc w:val="right"/>
        <w:rPr>
          <w:rFonts w:cs="Arial"/>
        </w:rPr>
      </w:pPr>
    </w:p>
    <w:p w:rsidR="000E7EAF" w:rsidRPr="005D1BC8" w:rsidRDefault="000E7EAF" w:rsidP="000E7EAF">
      <w:pPr>
        <w:jc w:val="right"/>
        <w:rPr>
          <w:rFonts w:cs="Arial"/>
        </w:rPr>
      </w:pPr>
    </w:p>
    <w:p w:rsidR="000123E1" w:rsidRPr="005D1BC8" w:rsidRDefault="000123E1" w:rsidP="000E7EAF">
      <w:pPr>
        <w:jc w:val="right"/>
        <w:rPr>
          <w:rFonts w:cs="Arial"/>
        </w:rPr>
      </w:pPr>
    </w:p>
    <w:p w:rsidR="000E7EAF" w:rsidRPr="005D1BC8" w:rsidRDefault="000E7EAF" w:rsidP="005D1BC8">
      <w:pPr>
        <w:jc w:val="right"/>
        <w:rPr>
          <w:rFonts w:cs="Arial"/>
          <w:b/>
          <w:bCs/>
        </w:rPr>
      </w:pPr>
      <w:r w:rsidRPr="000E7EAF">
        <w:rPr>
          <w:rFonts w:cs="Arial"/>
        </w:rPr>
        <w:t>Приложение № 1 к решению собрания депутатов Красносельского муниципального района от "26" декабря 2022 г. № 871</w:t>
      </w:r>
      <w:r w:rsidRPr="000E7EAF">
        <w:rPr>
          <w:rFonts w:cs="Arial"/>
          <w:b/>
          <w:bCs/>
        </w:rPr>
        <w:t xml:space="preserve"> </w:t>
      </w:r>
    </w:p>
    <w:p w:rsidR="005D1BC8" w:rsidRDefault="005D1BC8" w:rsidP="000E7EAF">
      <w:pPr>
        <w:jc w:val="center"/>
        <w:rPr>
          <w:rFonts w:cs="Arial"/>
          <w:b/>
          <w:bCs/>
        </w:rPr>
      </w:pPr>
    </w:p>
    <w:p w:rsidR="00942B76" w:rsidRPr="005D1BC8" w:rsidRDefault="000E7EAF" w:rsidP="000E7EAF">
      <w:pPr>
        <w:jc w:val="center"/>
        <w:rPr>
          <w:rFonts w:cs="Arial"/>
          <w:b/>
          <w:bCs/>
          <w:caps/>
          <w:sz w:val="32"/>
          <w:szCs w:val="32"/>
        </w:rPr>
      </w:pPr>
      <w:r w:rsidRPr="005D1BC8">
        <w:rPr>
          <w:rFonts w:cs="Arial"/>
          <w:b/>
          <w:bCs/>
          <w:caps/>
          <w:sz w:val="32"/>
          <w:szCs w:val="32"/>
        </w:rPr>
        <w:t>Нормативы отчислений неналоговых доходов в бюджеты городского и сельских поселений Красносельского муниципального района на 2023 год и плановый период 2024</w:t>
      </w:r>
      <w:proofErr w:type="gramStart"/>
      <w:r w:rsidRPr="005D1BC8">
        <w:rPr>
          <w:rFonts w:cs="Arial"/>
          <w:b/>
          <w:bCs/>
          <w:caps/>
          <w:sz w:val="32"/>
          <w:szCs w:val="32"/>
        </w:rPr>
        <w:t xml:space="preserve"> и</w:t>
      </w:r>
      <w:proofErr w:type="gramEnd"/>
      <w:r w:rsidRPr="005D1BC8">
        <w:rPr>
          <w:rFonts w:cs="Arial"/>
          <w:b/>
          <w:bCs/>
          <w:caps/>
          <w:sz w:val="32"/>
          <w:szCs w:val="32"/>
        </w:rPr>
        <w:t xml:space="preserve"> 2025 годов</w:t>
      </w:r>
    </w:p>
    <w:p w:rsidR="000E7EAF" w:rsidRPr="005D1BC8" w:rsidRDefault="000E7EAF" w:rsidP="00B03010">
      <w:pPr>
        <w:rPr>
          <w:rFonts w:cs="Arial"/>
          <w:caps/>
          <w:sz w:val="32"/>
          <w:szCs w:val="32"/>
        </w:rPr>
      </w:pPr>
    </w:p>
    <w:tbl>
      <w:tblPr>
        <w:tblW w:w="10366" w:type="dxa"/>
        <w:tblInd w:w="93" w:type="dxa"/>
        <w:tblLook w:val="04A0" w:firstRow="1" w:lastRow="0" w:firstColumn="1" w:lastColumn="0" w:noHBand="0" w:noVBand="1"/>
      </w:tblPr>
      <w:tblGrid>
        <w:gridCol w:w="2091"/>
        <w:gridCol w:w="5295"/>
        <w:gridCol w:w="1487"/>
        <w:gridCol w:w="1493"/>
      </w:tblGrid>
      <w:tr w:rsidR="00942B76" w:rsidRPr="000E7EAF" w:rsidTr="005D1BC8">
        <w:trPr>
          <w:trHeight w:val="240"/>
        </w:trPr>
        <w:tc>
          <w:tcPr>
            <w:tcW w:w="10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B76" w:rsidRPr="000E7EAF" w:rsidRDefault="005D1BC8" w:rsidP="000E7EA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942B76" w:rsidRPr="000E7EAF" w:rsidTr="005D1BC8">
        <w:trPr>
          <w:trHeight w:val="240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</w:p>
        </w:tc>
      </w:tr>
      <w:tr w:rsidR="00942B76" w:rsidRPr="000E7EAF" w:rsidTr="005D1BC8">
        <w:trPr>
          <w:trHeight w:val="885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Наименование доходов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Нормативы отчислений</w:t>
            </w:r>
            <w:r w:rsidR="005D1BC8">
              <w:rPr>
                <w:rFonts w:cs="Arial"/>
                <w:b/>
                <w:bCs/>
              </w:rPr>
              <w:t xml:space="preserve"> </w:t>
            </w:r>
            <w:r w:rsidRPr="000E7EAF">
              <w:rPr>
                <w:rFonts w:cs="Arial"/>
                <w:b/>
                <w:bCs/>
              </w:rPr>
              <w:t>%</w:t>
            </w:r>
          </w:p>
        </w:tc>
      </w:tr>
      <w:tr w:rsidR="00942B76" w:rsidRPr="000E7EAF" w:rsidTr="005D1BC8">
        <w:trPr>
          <w:trHeight w:val="1013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B76" w:rsidRPr="000E7EAF" w:rsidRDefault="00942B76" w:rsidP="00942B76">
            <w:pPr>
              <w:rPr>
                <w:rFonts w:cs="Arial"/>
                <w:b/>
                <w:bCs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B76" w:rsidRPr="000E7EAF" w:rsidRDefault="00942B76" w:rsidP="00942B76">
            <w:pPr>
              <w:rPr>
                <w:rFonts w:cs="Arial"/>
                <w:b/>
                <w:bCs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городское поселение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сельские поселения</w:t>
            </w:r>
          </w:p>
        </w:tc>
      </w:tr>
      <w:tr w:rsidR="00942B76" w:rsidRPr="000E7EAF" w:rsidTr="005D1BC8">
        <w:trPr>
          <w:trHeight w:val="327"/>
        </w:trPr>
        <w:tc>
          <w:tcPr>
            <w:tcW w:w="2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1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4</w:t>
            </w:r>
          </w:p>
        </w:tc>
      </w:tr>
      <w:tr w:rsidR="00942B76" w:rsidRPr="000E7EAF" w:rsidTr="005D1BC8">
        <w:trPr>
          <w:trHeight w:val="144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1 11 00000 00 0000 000</w:t>
            </w:r>
          </w:p>
        </w:tc>
        <w:tc>
          <w:tcPr>
            <w:tcW w:w="5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2B76" w:rsidRPr="000E7EAF" w:rsidRDefault="00942B76" w:rsidP="00942B76">
            <w:pPr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</w:tr>
      <w:tr w:rsidR="00942B76" w:rsidRPr="000E7EAF" w:rsidTr="005D1BC8">
        <w:trPr>
          <w:trHeight w:val="3255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1 11 05313 13 0000 120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690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1 13 00000 00 0000 000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</w:tr>
      <w:tr w:rsidR="00942B76" w:rsidRPr="000E7EAF" w:rsidTr="005D1BC8">
        <w:trPr>
          <w:trHeight w:val="1050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1 13 02065 10 0000 130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</w:tr>
      <w:tr w:rsidR="00942B76" w:rsidRPr="000E7EAF" w:rsidTr="005D1BC8">
        <w:trPr>
          <w:trHeight w:val="1170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1 13 02065 13 0000 130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690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1 13 02995 10 0000 130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</w:tr>
      <w:tr w:rsidR="00942B76" w:rsidRPr="000E7EAF" w:rsidTr="005D1BC8">
        <w:trPr>
          <w:trHeight w:val="750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1 13 02995 13 0000 130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240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1 15 00000 00 0000 000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2B76" w:rsidRPr="000E7EAF" w:rsidRDefault="00942B76" w:rsidP="00942B76">
            <w:pPr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Административные платежи и сборы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1365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1 15 02050 10 0000 140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Платежи, взимаемые органами местного самоуправления (организациями) сельских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поселений за выполнение определенных функций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</w:tr>
      <w:tr w:rsidR="00942B76" w:rsidRPr="000E7EAF" w:rsidTr="005D1BC8">
        <w:trPr>
          <w:trHeight w:val="1365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1 15 02050 13 0000 140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597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1 16 00000 00 0000 000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2B76" w:rsidRPr="000E7EAF" w:rsidRDefault="00942B76" w:rsidP="00942B76">
            <w:pPr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2250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1 16 23051 10 0000 140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</w:tr>
      <w:tr w:rsidR="00942B76" w:rsidRPr="000E7EAF" w:rsidTr="005D1BC8">
        <w:trPr>
          <w:trHeight w:val="2235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1 16 23051 13 0000 140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1665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1 16 23052 10 0000 140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</w:tr>
      <w:tr w:rsidR="00942B76" w:rsidRPr="000E7EAF" w:rsidTr="005D1BC8">
        <w:trPr>
          <w:trHeight w:val="1620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1 16 23052 13 0000 140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1590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1 16 32000 10 0000 140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</w:tr>
      <w:tr w:rsidR="00942B76" w:rsidRPr="000E7EAF" w:rsidTr="005D1BC8">
        <w:trPr>
          <w:trHeight w:val="1605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1 16 32000 13 0000 140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2340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1 16 37040 10 0000 140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</w:tr>
      <w:tr w:rsidR="00942B76" w:rsidRPr="000E7EAF" w:rsidTr="005D1BC8">
        <w:trPr>
          <w:trHeight w:val="2325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1 16 37040 13 0000 140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360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1 17 00000 00 0000 000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Прочие неналоговые доходы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720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1 17 01050 10 0000 180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</w:tr>
      <w:tr w:rsidR="00942B76" w:rsidRPr="000E7EAF" w:rsidTr="005D1BC8">
        <w:trPr>
          <w:trHeight w:val="687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1 17 01050 13 0000 180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1995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1 17 02020 10 0000 180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</w:tr>
      <w:tr w:rsidR="00942B76" w:rsidRPr="000E7EAF" w:rsidTr="005D1BC8">
        <w:trPr>
          <w:trHeight w:val="2085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1 17 02020 13 0000 180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942B76">
            <w:pPr>
              <w:rPr>
                <w:rFonts w:cs="Arial"/>
              </w:rPr>
            </w:pPr>
            <w:r w:rsidRPr="000E7EAF">
              <w:rPr>
                <w:rFonts w:cs="Arial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942B76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</w:tbl>
    <w:p w:rsidR="00942B76" w:rsidRDefault="00942B76" w:rsidP="00B03010">
      <w:pPr>
        <w:rPr>
          <w:rFonts w:cs="Arial"/>
          <w:lang w:val="en-US"/>
        </w:rPr>
      </w:pPr>
    </w:p>
    <w:p w:rsidR="000E7EAF" w:rsidRPr="005D1BC8" w:rsidRDefault="000E7EAF" w:rsidP="000E7EAF">
      <w:pPr>
        <w:jc w:val="right"/>
        <w:rPr>
          <w:rFonts w:cs="Arial"/>
        </w:rPr>
      </w:pPr>
      <w:r w:rsidRPr="000E7EAF">
        <w:rPr>
          <w:rFonts w:cs="Arial"/>
        </w:rPr>
        <w:lastRenderedPageBreak/>
        <w:t xml:space="preserve">Приложение №2 </w:t>
      </w:r>
    </w:p>
    <w:p w:rsidR="000E7EAF" w:rsidRPr="005D1BC8" w:rsidRDefault="000E7EAF" w:rsidP="000E7EAF">
      <w:pPr>
        <w:jc w:val="right"/>
        <w:rPr>
          <w:rFonts w:cs="Arial"/>
        </w:rPr>
      </w:pPr>
      <w:r w:rsidRPr="000E7EAF">
        <w:rPr>
          <w:rFonts w:cs="Arial"/>
        </w:rPr>
        <w:t>к решению собрания депутатов</w:t>
      </w:r>
    </w:p>
    <w:p w:rsidR="000E7EAF" w:rsidRPr="000E7EAF" w:rsidRDefault="000E7EAF" w:rsidP="000E7EAF">
      <w:pPr>
        <w:jc w:val="right"/>
        <w:rPr>
          <w:rFonts w:cs="Arial"/>
        </w:rPr>
      </w:pPr>
      <w:r w:rsidRPr="000E7EAF">
        <w:rPr>
          <w:rFonts w:cs="Arial"/>
        </w:rPr>
        <w:t xml:space="preserve"> Красносельского муниципального района</w:t>
      </w:r>
    </w:p>
    <w:p w:rsidR="000E7EAF" w:rsidRPr="000E7EAF" w:rsidRDefault="000E7EAF" w:rsidP="000E7EAF">
      <w:pPr>
        <w:jc w:val="right"/>
        <w:rPr>
          <w:rFonts w:cs="Arial"/>
        </w:rPr>
      </w:pPr>
      <w:r w:rsidRPr="000E7EAF">
        <w:rPr>
          <w:rFonts w:cs="Arial"/>
        </w:rPr>
        <w:t xml:space="preserve"> от "26" декабря 2022 г. № 871</w:t>
      </w:r>
    </w:p>
    <w:p w:rsidR="000E7EAF" w:rsidRPr="005D1BC8" w:rsidRDefault="005D1BC8" w:rsidP="005D1BC8">
      <w:pPr>
        <w:jc w:val="center"/>
        <w:rPr>
          <w:rFonts w:cs="Arial"/>
          <w:caps/>
          <w:sz w:val="32"/>
          <w:szCs w:val="32"/>
        </w:rPr>
      </w:pPr>
      <w:r w:rsidRPr="005D1BC8">
        <w:rPr>
          <w:rFonts w:cs="Arial"/>
          <w:b/>
          <w:bCs/>
          <w:caps/>
          <w:sz w:val="32"/>
          <w:szCs w:val="32"/>
        </w:rPr>
        <w:t>Объем поступления доходов в бюджет Красносельского муниципального района на 2023 год</w:t>
      </w:r>
    </w:p>
    <w:p w:rsidR="005D1BC8" w:rsidRDefault="005D1BC8" w:rsidP="000E7EAF">
      <w:pPr>
        <w:jc w:val="right"/>
        <w:rPr>
          <w:rFonts w:cs="Arial"/>
        </w:rPr>
      </w:pPr>
    </w:p>
    <w:p w:rsidR="005D1BC8" w:rsidRPr="000E7EAF" w:rsidRDefault="005D1BC8" w:rsidP="000E7EAF">
      <w:pPr>
        <w:jc w:val="right"/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6"/>
        <w:gridCol w:w="5106"/>
        <w:gridCol w:w="2429"/>
      </w:tblGrid>
      <w:tr w:rsidR="00942B76" w:rsidRPr="000E7EAF" w:rsidTr="000E7EAF">
        <w:trPr>
          <w:trHeight w:val="6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bookmarkStart w:id="1" w:name="RANGE!B8:C152"/>
            <w:bookmarkEnd w:id="1"/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</w:tr>
      <w:tr w:rsidR="00942B76" w:rsidRPr="000E7EAF" w:rsidTr="000E7EAF">
        <w:trPr>
          <w:trHeight w:val="765"/>
        </w:trPr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КБК</w:t>
            </w:r>
          </w:p>
        </w:tc>
        <w:tc>
          <w:tcPr>
            <w:tcW w:w="2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Наименование КБК</w:t>
            </w:r>
          </w:p>
        </w:tc>
        <w:tc>
          <w:tcPr>
            <w:tcW w:w="12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Сумма (</w:t>
            </w:r>
            <w:proofErr w:type="spellStart"/>
            <w:r w:rsidRPr="000E7EAF">
              <w:rPr>
                <w:rFonts w:cs="Arial"/>
                <w:color w:val="000000"/>
              </w:rPr>
              <w:t>тыс</w:t>
            </w:r>
            <w:proofErr w:type="gramStart"/>
            <w:r w:rsidRPr="000E7EAF">
              <w:rPr>
                <w:rFonts w:cs="Arial"/>
                <w:color w:val="000000"/>
              </w:rPr>
              <w:t>.р</w:t>
            </w:r>
            <w:proofErr w:type="gramEnd"/>
            <w:r w:rsidRPr="000E7EAF">
              <w:rPr>
                <w:rFonts w:cs="Arial"/>
                <w:color w:val="000000"/>
              </w:rPr>
              <w:t>ублей</w:t>
            </w:r>
            <w:proofErr w:type="spellEnd"/>
            <w:r w:rsidRPr="000E7EAF">
              <w:rPr>
                <w:rFonts w:cs="Arial"/>
                <w:color w:val="000000"/>
              </w:rPr>
              <w:t>)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00010000000000000000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НАЛОГОВЫЕ И НЕНАЛОГОВЫЕ ДОХОДЫ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158 424,000</w:t>
            </w:r>
          </w:p>
        </w:tc>
      </w:tr>
      <w:tr w:rsidR="00942B76" w:rsidRPr="000E7EAF" w:rsidTr="000E7EAF">
        <w:trPr>
          <w:trHeight w:val="3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00010100000000000000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НАЛОГИ НА ПРИБЫЛЬ, ДОХОДЫ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87 616,000</w:t>
            </w:r>
          </w:p>
        </w:tc>
      </w:tr>
      <w:tr w:rsidR="00942B76" w:rsidRPr="000E7EAF" w:rsidTr="000E7EAF">
        <w:trPr>
          <w:trHeight w:val="30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00010102000010000110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 на доходы физических лиц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87 616,000</w:t>
            </w:r>
          </w:p>
        </w:tc>
      </w:tr>
      <w:tr w:rsidR="00942B76" w:rsidRPr="000E7EAF" w:rsidTr="000E7EAF">
        <w:trPr>
          <w:trHeight w:val="189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00010102010010000110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75 000,000</w:t>
            </w:r>
          </w:p>
        </w:tc>
      </w:tr>
      <w:tr w:rsidR="00942B76" w:rsidRPr="000E7EAF" w:rsidTr="000E7EAF">
        <w:trPr>
          <w:trHeight w:val="283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00010102020010000110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1 951,000</w:t>
            </w:r>
          </w:p>
        </w:tc>
      </w:tr>
      <w:tr w:rsidR="00942B76" w:rsidRPr="000E7EAF" w:rsidTr="000E7EAF">
        <w:trPr>
          <w:trHeight w:val="126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00010102030010000110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3 170,000</w:t>
            </w:r>
          </w:p>
        </w:tc>
      </w:tr>
      <w:tr w:rsidR="00942B76" w:rsidRPr="000E7EAF" w:rsidTr="000E7EAF">
        <w:trPr>
          <w:trHeight w:val="220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00010102040010000110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</w:t>
            </w:r>
            <w:r w:rsidRPr="000E7EAF">
              <w:rPr>
                <w:rFonts w:cs="Arial"/>
                <w:color w:val="000000"/>
              </w:rPr>
              <w:lastRenderedPageBreak/>
              <w:t>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95,000</w:t>
            </w:r>
          </w:p>
        </w:tc>
      </w:tr>
      <w:tr w:rsidR="00942B76" w:rsidRPr="000E7EAF" w:rsidTr="000E7EAF">
        <w:trPr>
          <w:trHeight w:val="252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00010102080010000110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7 400,000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00010300000000000000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6 644,000</w:t>
            </w:r>
          </w:p>
        </w:tc>
      </w:tr>
      <w:tr w:rsidR="00942B76" w:rsidRPr="000E7EAF" w:rsidTr="000E7EAF">
        <w:trPr>
          <w:trHeight w:val="57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00010302000010000110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6 644,000</w:t>
            </w:r>
          </w:p>
        </w:tc>
      </w:tr>
      <w:tr w:rsidR="00942B76" w:rsidRPr="000E7EAF" w:rsidTr="000E7EAF">
        <w:trPr>
          <w:trHeight w:val="189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00010302230010000110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3 300,000</w:t>
            </w:r>
          </w:p>
        </w:tc>
      </w:tr>
      <w:tr w:rsidR="00942B76" w:rsidRPr="000E7EAF" w:rsidTr="000E7EAF">
        <w:trPr>
          <w:trHeight w:val="315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00010302231010000110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3 300,000</w:t>
            </w:r>
          </w:p>
        </w:tc>
      </w:tr>
      <w:tr w:rsidR="00942B76" w:rsidRPr="000E7EAF" w:rsidTr="000E7EAF">
        <w:trPr>
          <w:trHeight w:val="220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00010302240010000110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E7EAF">
              <w:rPr>
                <w:rFonts w:cs="Arial"/>
                <w:color w:val="000000"/>
              </w:rPr>
              <w:t>инжекторных</w:t>
            </w:r>
            <w:proofErr w:type="spellEnd"/>
            <w:r w:rsidRPr="000E7EAF">
              <w:rPr>
                <w:rFonts w:cs="Arial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17,000</w:t>
            </w:r>
          </w:p>
        </w:tc>
      </w:tr>
      <w:tr w:rsidR="00942B76" w:rsidRPr="000E7EAF" w:rsidTr="000E7EAF">
        <w:trPr>
          <w:trHeight w:val="346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00010302241010000110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E7EAF">
              <w:rPr>
                <w:rFonts w:cs="Arial"/>
                <w:color w:val="000000"/>
              </w:rPr>
              <w:t>инжекторных</w:t>
            </w:r>
            <w:proofErr w:type="spellEnd"/>
            <w:r w:rsidRPr="000E7EAF">
              <w:rPr>
                <w:rFonts w:cs="Arial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17,000</w:t>
            </w:r>
          </w:p>
        </w:tc>
      </w:tr>
      <w:tr w:rsidR="00942B76" w:rsidRPr="000E7EAF" w:rsidTr="000E7EAF">
        <w:trPr>
          <w:trHeight w:val="189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00010302250010000110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3 700,000</w:t>
            </w:r>
          </w:p>
        </w:tc>
      </w:tr>
      <w:tr w:rsidR="00942B76" w:rsidRPr="000E7EAF" w:rsidTr="000E7EAF">
        <w:trPr>
          <w:trHeight w:val="315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00010302251010000110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3 700,000</w:t>
            </w:r>
          </w:p>
        </w:tc>
      </w:tr>
      <w:tr w:rsidR="00942B76" w:rsidRPr="000E7EAF" w:rsidTr="000E7EAF">
        <w:trPr>
          <w:trHeight w:val="189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00010302260010000110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-373,000</w:t>
            </w:r>
          </w:p>
        </w:tc>
      </w:tr>
      <w:tr w:rsidR="00942B76" w:rsidRPr="000E7EAF" w:rsidTr="000E7EAF">
        <w:trPr>
          <w:trHeight w:val="315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00010302261010000110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-373,000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00010500000000000000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НАЛОГИ НА СОВОКУПНЫЙ ДОХОД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43 283,000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00010501000000000110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42 000,000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00010501010010000110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20 000,000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00010501011010000110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20 000,000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00010501020010000110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22 000,000</w:t>
            </w:r>
          </w:p>
        </w:tc>
      </w:tr>
      <w:tr w:rsidR="00942B76" w:rsidRPr="000E7EAF" w:rsidTr="000E7EAF">
        <w:trPr>
          <w:trHeight w:val="15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00010501021010000110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22 000,000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00010503000010000110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283,000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00010503010010000110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283,000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00010504000020000110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1 000,000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00010504020020000110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1 000,000</w:t>
            </w:r>
          </w:p>
        </w:tc>
      </w:tr>
      <w:tr w:rsidR="00942B76" w:rsidRPr="000E7EAF" w:rsidTr="000E7EAF">
        <w:trPr>
          <w:trHeight w:val="30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00010800000000000000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ГОСУДАРСТВЕННАЯ ПОШЛИНА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1 200,000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00010803000010000110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1 200,000</w:t>
            </w:r>
          </w:p>
        </w:tc>
      </w:tr>
      <w:tr w:rsidR="00942B76" w:rsidRPr="000E7EAF" w:rsidTr="000E7EAF">
        <w:trPr>
          <w:trHeight w:val="126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00010803010010000110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1 200,000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00011100000000000000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11 870,000</w:t>
            </w:r>
          </w:p>
        </w:tc>
      </w:tr>
      <w:tr w:rsidR="00942B76" w:rsidRPr="000E7EAF" w:rsidTr="000E7EAF">
        <w:trPr>
          <w:trHeight w:val="220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00011105000000000120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11 020,000</w:t>
            </w:r>
          </w:p>
        </w:tc>
      </w:tr>
      <w:tr w:rsidR="00942B76" w:rsidRPr="000E7EAF" w:rsidTr="000E7EAF">
        <w:trPr>
          <w:trHeight w:val="15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00011105010000000120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10 590,000</w:t>
            </w:r>
          </w:p>
        </w:tc>
      </w:tr>
      <w:tr w:rsidR="00942B76" w:rsidRPr="000E7EAF" w:rsidTr="000E7EAF">
        <w:trPr>
          <w:trHeight w:val="252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00011105013050000120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proofErr w:type="gramStart"/>
            <w:r w:rsidRPr="000E7EAF">
              <w:rPr>
                <w:rFonts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7 500,000</w:t>
            </w:r>
          </w:p>
        </w:tc>
      </w:tr>
      <w:tr w:rsidR="00942B76" w:rsidRPr="000E7EAF" w:rsidTr="000E7EAF">
        <w:trPr>
          <w:trHeight w:val="220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00011105013130000120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3 090,000</w:t>
            </w:r>
          </w:p>
        </w:tc>
      </w:tr>
      <w:tr w:rsidR="00942B76" w:rsidRPr="000E7EAF" w:rsidTr="000E7EAF">
        <w:trPr>
          <w:trHeight w:val="220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00011105030000000120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430,000</w:t>
            </w:r>
          </w:p>
        </w:tc>
      </w:tr>
      <w:tr w:rsidR="00942B76" w:rsidRPr="000E7EAF" w:rsidTr="000E7EAF">
        <w:trPr>
          <w:trHeight w:val="189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00011105035050000120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430,000</w:t>
            </w:r>
          </w:p>
        </w:tc>
      </w:tr>
      <w:tr w:rsidR="00942B76" w:rsidRPr="000E7EAF" w:rsidTr="000E7EAF">
        <w:trPr>
          <w:trHeight w:val="220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00011109000000000120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850,000</w:t>
            </w:r>
          </w:p>
        </w:tc>
      </w:tr>
      <w:tr w:rsidR="00942B76" w:rsidRPr="000E7EAF" w:rsidTr="000E7EAF">
        <w:trPr>
          <w:trHeight w:val="220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00011109040000000120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850,000</w:t>
            </w:r>
          </w:p>
        </w:tc>
      </w:tr>
      <w:tr w:rsidR="00942B76" w:rsidRPr="000E7EAF" w:rsidTr="000E7EAF">
        <w:trPr>
          <w:trHeight w:val="189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00011109045050000120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850,000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00011200000000000000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243,000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00011201000010000120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143,000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00011201010010000120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100,000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00011201030010000120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43,000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00011201040010000120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100,000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00011201041010000120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100,000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00011300000000000000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346,000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00011301000000000130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0,000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00011301990000000130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00011301995050000130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 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00011302000000000130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346,000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00011302060000000130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346,000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00011302065050000130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346,000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00011400000000000000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5 824,000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00011406000000000430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5 824,000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00011406010000000430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4 534,000</w:t>
            </w:r>
          </w:p>
        </w:tc>
      </w:tr>
      <w:tr w:rsidR="00942B76" w:rsidRPr="000E7EAF" w:rsidTr="000E7EAF">
        <w:trPr>
          <w:trHeight w:val="15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00011406013050000430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4 017,000</w:t>
            </w:r>
          </w:p>
        </w:tc>
      </w:tr>
      <w:tr w:rsidR="00942B76" w:rsidRPr="000E7EAF" w:rsidTr="000E7EAF">
        <w:trPr>
          <w:trHeight w:val="126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00011406013130000430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517,000</w:t>
            </w:r>
          </w:p>
        </w:tc>
      </w:tr>
      <w:tr w:rsidR="00942B76" w:rsidRPr="000E7EAF" w:rsidTr="000E7EAF">
        <w:trPr>
          <w:trHeight w:val="189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00011406300000000430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1 290,000</w:t>
            </w:r>
          </w:p>
        </w:tc>
      </w:tr>
      <w:tr w:rsidR="00942B76" w:rsidRPr="000E7EAF" w:rsidTr="000E7EAF">
        <w:trPr>
          <w:trHeight w:val="189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00011406310000000430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1 290,000</w:t>
            </w:r>
          </w:p>
        </w:tc>
      </w:tr>
      <w:tr w:rsidR="00942B76" w:rsidRPr="000E7EAF" w:rsidTr="000E7EAF">
        <w:trPr>
          <w:trHeight w:val="252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00011406313050000430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1 080,000</w:t>
            </w:r>
          </w:p>
        </w:tc>
      </w:tr>
      <w:tr w:rsidR="00942B76" w:rsidRPr="000E7EAF" w:rsidTr="000E7EAF">
        <w:trPr>
          <w:trHeight w:val="220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00011406313130000430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210,000</w:t>
            </w:r>
          </w:p>
        </w:tc>
      </w:tr>
      <w:tr w:rsidR="00942B76" w:rsidRPr="000E7EAF" w:rsidTr="000E7EAF">
        <w:trPr>
          <w:trHeight w:val="36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00011500000000000000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 xml:space="preserve">АДМИНИСТРАТИВНЫЕ ПЛАТЕЖИ И </w:t>
            </w:r>
            <w:r w:rsidRPr="000E7EAF">
              <w:rPr>
                <w:rFonts w:cs="Arial"/>
                <w:color w:val="000000"/>
              </w:rPr>
              <w:lastRenderedPageBreak/>
              <w:t>СБОРЫ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6,000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00011502000000000140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00011502050050000140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6,000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00011600000000000000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ШТРАФЫ, САНКЦИИ, ВОЗМЕЩЕНИЕ УЩЕРБА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1 392,000</w:t>
            </w:r>
          </w:p>
        </w:tc>
      </w:tr>
      <w:tr w:rsidR="00942B76" w:rsidRPr="000E7EAF" w:rsidTr="000E7EAF">
        <w:trPr>
          <w:trHeight w:val="160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00011601050010000140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73,000</w:t>
            </w:r>
          </w:p>
        </w:tc>
      </w:tr>
      <w:tr w:rsidR="00942B76" w:rsidRPr="000E7EAF" w:rsidTr="000E7EAF">
        <w:trPr>
          <w:trHeight w:val="225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00011601053010000140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73,000</w:t>
            </w:r>
          </w:p>
        </w:tc>
      </w:tr>
      <w:tr w:rsidR="00942B76" w:rsidRPr="000E7EAF" w:rsidTr="000E7EAF">
        <w:trPr>
          <w:trHeight w:val="222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00011601060010000140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150,000</w:t>
            </w:r>
          </w:p>
        </w:tc>
      </w:tr>
      <w:tr w:rsidR="00942B76" w:rsidRPr="000E7EAF" w:rsidTr="000E7EAF">
        <w:trPr>
          <w:trHeight w:val="283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00011601063010000140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150,000</w:t>
            </w:r>
          </w:p>
        </w:tc>
      </w:tr>
      <w:tr w:rsidR="00942B76" w:rsidRPr="000E7EAF" w:rsidTr="000E7EAF">
        <w:trPr>
          <w:trHeight w:val="144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00011601070010000140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65,000</w:t>
            </w:r>
          </w:p>
        </w:tc>
      </w:tr>
      <w:tr w:rsidR="00942B76" w:rsidRPr="000E7EAF" w:rsidTr="000E7EAF">
        <w:trPr>
          <w:trHeight w:val="21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00011601073010000140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65,000</w:t>
            </w:r>
          </w:p>
        </w:tc>
      </w:tr>
      <w:tr w:rsidR="00942B76" w:rsidRPr="000E7EAF" w:rsidTr="000E7EAF">
        <w:trPr>
          <w:trHeight w:val="18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00011601080010000140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5,000</w:t>
            </w:r>
          </w:p>
        </w:tc>
      </w:tr>
      <w:tr w:rsidR="00942B76" w:rsidRPr="000E7EAF" w:rsidTr="000E7EAF">
        <w:trPr>
          <w:trHeight w:val="21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00011601083010000140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5,000</w:t>
            </w:r>
          </w:p>
        </w:tc>
      </w:tr>
      <w:tr w:rsidR="00942B76" w:rsidRPr="000E7EAF" w:rsidTr="000E7EAF">
        <w:trPr>
          <w:trHeight w:val="15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00011601130010000140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25,000</w:t>
            </w:r>
          </w:p>
        </w:tc>
      </w:tr>
      <w:tr w:rsidR="00942B76" w:rsidRPr="000E7EAF" w:rsidTr="000E7EAF">
        <w:trPr>
          <w:trHeight w:val="201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00011601133010000140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25,000</w:t>
            </w:r>
          </w:p>
        </w:tc>
      </w:tr>
      <w:tr w:rsidR="00942B76" w:rsidRPr="000E7EAF" w:rsidTr="000E7EAF">
        <w:trPr>
          <w:trHeight w:val="165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00011601150010000140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10,000</w:t>
            </w:r>
          </w:p>
        </w:tc>
      </w:tr>
      <w:tr w:rsidR="00942B76" w:rsidRPr="000E7EAF" w:rsidTr="000E7EAF">
        <w:trPr>
          <w:trHeight w:val="289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00011601153010000140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10,000</w:t>
            </w:r>
          </w:p>
        </w:tc>
      </w:tr>
      <w:tr w:rsidR="00942B76" w:rsidRPr="000E7EAF" w:rsidTr="000E7EAF">
        <w:trPr>
          <w:trHeight w:val="21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00011601170010000140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2,000</w:t>
            </w:r>
          </w:p>
        </w:tc>
      </w:tr>
      <w:tr w:rsidR="00942B76" w:rsidRPr="000E7EAF" w:rsidTr="000E7EAF">
        <w:trPr>
          <w:trHeight w:val="232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00011601173010000140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2,000</w:t>
            </w:r>
          </w:p>
        </w:tc>
      </w:tr>
      <w:tr w:rsidR="00942B76" w:rsidRPr="000E7EAF" w:rsidTr="000E7EAF">
        <w:trPr>
          <w:trHeight w:val="139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00011601190010000140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140,000</w:t>
            </w:r>
          </w:p>
        </w:tc>
      </w:tr>
      <w:tr w:rsidR="00942B76" w:rsidRPr="000E7EAF" w:rsidTr="000E7EAF">
        <w:trPr>
          <w:trHeight w:val="198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00011601193010000140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140,000</w:t>
            </w:r>
          </w:p>
        </w:tc>
      </w:tr>
      <w:tr w:rsidR="00942B76" w:rsidRPr="000E7EAF" w:rsidTr="000E7EAF">
        <w:trPr>
          <w:trHeight w:val="162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00011601200010000140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121,000</w:t>
            </w:r>
          </w:p>
        </w:tc>
      </w:tr>
      <w:tr w:rsidR="00942B76" w:rsidRPr="000E7EAF" w:rsidTr="000E7EAF">
        <w:trPr>
          <w:trHeight w:val="24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00011601203010000140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 xml:space="preserve"> </w:t>
            </w:r>
            <w:r w:rsidRPr="000E7EAF">
              <w:rPr>
                <w:rFonts w:cs="Arial"/>
                <w:color w:val="000000"/>
              </w:rPr>
              <w:br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121,000</w:t>
            </w:r>
          </w:p>
        </w:tc>
      </w:tr>
      <w:tr w:rsidR="00942B76" w:rsidRPr="000E7EAF" w:rsidTr="000E7EAF">
        <w:trPr>
          <w:trHeight w:val="118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00011602000020000140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53,000</w:t>
            </w:r>
          </w:p>
        </w:tc>
      </w:tr>
      <w:tr w:rsidR="00942B76" w:rsidRPr="000E7EAF" w:rsidTr="000E7EAF">
        <w:trPr>
          <w:trHeight w:val="177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00011602010020843140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50,000</w:t>
            </w:r>
          </w:p>
        </w:tc>
      </w:tr>
      <w:tr w:rsidR="00942B76" w:rsidRPr="000E7EAF" w:rsidTr="000E7EAF">
        <w:trPr>
          <w:trHeight w:val="15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00011602020020000140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3,000</w:t>
            </w:r>
          </w:p>
        </w:tc>
      </w:tr>
      <w:tr w:rsidR="00942B76" w:rsidRPr="000E7EAF" w:rsidTr="000E7EAF">
        <w:trPr>
          <w:trHeight w:val="264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00011607000000000140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20,000</w:t>
            </w:r>
          </w:p>
        </w:tc>
      </w:tr>
      <w:tr w:rsidR="00942B76" w:rsidRPr="000E7EAF" w:rsidTr="000E7EAF">
        <w:trPr>
          <w:trHeight w:val="21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00011607010050000140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proofErr w:type="gramStart"/>
            <w:r w:rsidRPr="000E7EAF">
              <w:rPr>
                <w:rFonts w:cs="Arial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20,000</w:t>
            </w:r>
          </w:p>
        </w:tc>
      </w:tr>
      <w:tr w:rsidR="00942B76" w:rsidRPr="000E7EAF" w:rsidTr="000E7EAF">
        <w:trPr>
          <w:trHeight w:val="190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00011610120000000140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394,000</w:t>
            </w:r>
          </w:p>
        </w:tc>
      </w:tr>
      <w:tr w:rsidR="00942B76" w:rsidRPr="000E7EAF" w:rsidTr="000E7EAF">
        <w:trPr>
          <w:trHeight w:val="352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00011610123010051140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proofErr w:type="gramStart"/>
            <w:r w:rsidRPr="000E7EAF">
              <w:rPr>
                <w:rFonts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374,000</w:t>
            </w:r>
          </w:p>
        </w:tc>
      </w:tr>
      <w:tr w:rsidR="00942B76" w:rsidRPr="000E7EAF" w:rsidTr="000E7EAF">
        <w:trPr>
          <w:trHeight w:val="208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00011610129010000140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20,000</w:t>
            </w:r>
          </w:p>
        </w:tc>
      </w:tr>
      <w:tr w:rsidR="00942B76" w:rsidRPr="000E7EAF" w:rsidTr="000E7EAF">
        <w:trPr>
          <w:trHeight w:val="55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00011611000010000140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334,000</w:t>
            </w:r>
          </w:p>
        </w:tc>
      </w:tr>
      <w:tr w:rsidR="00942B76" w:rsidRPr="000E7EAF" w:rsidTr="000E7EAF">
        <w:trPr>
          <w:trHeight w:val="24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00011611050010000140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334,000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00020000000000000000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БЕЗВОЗМЕЗДНЫЕ ПОСТУПЛЕНИЯ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343 390,813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00020200000000000000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334 390,813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00020210000000000150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90 791,000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00020215001000000150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90 791,000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00020215001050000150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 xml:space="preserve">Дотации бюджетам муниципальных районов на выравнивание бюджетной обеспеченности из бюджета субъекта </w:t>
            </w:r>
            <w:r w:rsidRPr="000E7EAF">
              <w:rPr>
                <w:rFonts w:cs="Arial"/>
                <w:color w:val="000000"/>
              </w:rPr>
              <w:lastRenderedPageBreak/>
              <w:t>Российской 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90 791,000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00020220000000000150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42 840,612</w:t>
            </w:r>
          </w:p>
        </w:tc>
      </w:tr>
      <w:tr w:rsidR="00942B76" w:rsidRPr="000E7EAF" w:rsidTr="000E7EAF">
        <w:trPr>
          <w:trHeight w:val="220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00020220216000000150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20 000,000</w:t>
            </w:r>
          </w:p>
        </w:tc>
      </w:tr>
      <w:tr w:rsidR="00942B76" w:rsidRPr="000E7EAF" w:rsidTr="000E7EAF">
        <w:trPr>
          <w:trHeight w:val="220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00020220216050000150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20 000,000</w:t>
            </w:r>
          </w:p>
        </w:tc>
      </w:tr>
      <w:tr w:rsidR="00942B76" w:rsidRPr="000E7EAF" w:rsidTr="000E7EAF">
        <w:trPr>
          <w:trHeight w:val="180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00020225098000000150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1 142,698</w:t>
            </w:r>
          </w:p>
        </w:tc>
      </w:tr>
      <w:tr w:rsidR="00942B76" w:rsidRPr="000E7EAF" w:rsidTr="000E7EAF">
        <w:trPr>
          <w:trHeight w:val="189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00020225098050000150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1 142,698</w:t>
            </w:r>
          </w:p>
        </w:tc>
      </w:tr>
      <w:tr w:rsidR="00942B76" w:rsidRPr="000E7EAF" w:rsidTr="000E7EAF">
        <w:trPr>
          <w:trHeight w:val="15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00020225179000000150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1 622,660</w:t>
            </w:r>
          </w:p>
        </w:tc>
      </w:tr>
      <w:tr w:rsidR="00942B76" w:rsidRPr="000E7EAF" w:rsidTr="000E7EAF">
        <w:trPr>
          <w:trHeight w:val="189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00020225179050000150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1 622,660</w:t>
            </w:r>
          </w:p>
        </w:tc>
      </w:tr>
      <w:tr w:rsidR="00942B76" w:rsidRPr="000E7EAF" w:rsidTr="000E7EAF">
        <w:trPr>
          <w:trHeight w:val="126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00020225304000000150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proofErr w:type="gramStart"/>
            <w:r w:rsidRPr="000E7EAF">
              <w:rPr>
                <w:rFonts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11 127,950</w:t>
            </w:r>
          </w:p>
        </w:tc>
      </w:tr>
      <w:tr w:rsidR="00942B76" w:rsidRPr="000E7EAF" w:rsidTr="000E7EAF">
        <w:trPr>
          <w:trHeight w:val="15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00020225304050000150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11 127,950</w:t>
            </w:r>
          </w:p>
        </w:tc>
      </w:tr>
      <w:tr w:rsidR="00942B76" w:rsidRPr="000E7EAF" w:rsidTr="000E7EAF">
        <w:trPr>
          <w:trHeight w:val="126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00020225467000000150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1 092,800</w:t>
            </w:r>
          </w:p>
        </w:tc>
      </w:tr>
      <w:tr w:rsidR="00942B76" w:rsidRPr="000E7EAF" w:rsidTr="000E7EAF">
        <w:trPr>
          <w:trHeight w:val="126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00020225467050000150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1 092,800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00020225497000000150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2 093,780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00020225497050000150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2 093,780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00020225519000000150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88,900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00020225519050000150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88,900</w:t>
            </w:r>
          </w:p>
        </w:tc>
      </w:tr>
      <w:tr w:rsidR="00942B76" w:rsidRPr="000E7EAF" w:rsidTr="000E7EAF">
        <w:trPr>
          <w:trHeight w:val="126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00020225555000000150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4 536,000</w:t>
            </w:r>
          </w:p>
        </w:tc>
      </w:tr>
      <w:tr w:rsidR="00942B76" w:rsidRPr="000E7EAF" w:rsidTr="000E7EAF">
        <w:trPr>
          <w:trHeight w:val="15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00020225555050000150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4 536,000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00020229999000000150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субсидии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1 135,824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00020229999050000150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1 135,824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00020230000000000150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175 692,440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00020230024000000150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175 692,440</w:t>
            </w:r>
          </w:p>
        </w:tc>
      </w:tr>
      <w:tr w:rsidR="00942B76" w:rsidRPr="000E7EAF" w:rsidTr="000E7EAF">
        <w:trPr>
          <w:trHeight w:val="9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175 692,440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 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в том числе: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 </w:t>
            </w:r>
          </w:p>
        </w:tc>
      </w:tr>
      <w:tr w:rsidR="00942B76" w:rsidRPr="000E7EAF" w:rsidTr="000E7EAF">
        <w:trPr>
          <w:trHeight w:val="156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органами местного самоуправления муниципальных районов государственных полномочий в сфере агропромышленного комплекса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</w:tr>
      <w:tr w:rsidR="00942B76" w:rsidRPr="000E7EAF" w:rsidTr="000E7EAF">
        <w:trPr>
          <w:trHeight w:val="100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местным бюджетам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136 121,530</w:t>
            </w:r>
          </w:p>
        </w:tc>
      </w:tr>
      <w:tr w:rsidR="00942B76" w:rsidRPr="000E7EAF" w:rsidTr="000E7EAF">
        <w:trPr>
          <w:trHeight w:val="124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местным бюджетам на реализацию образовательных программ дошкольного образования в муниципальных дошкольных образовательных организациях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</w:tr>
      <w:tr w:rsidR="00942B76" w:rsidRPr="000E7EAF" w:rsidTr="000E7EAF">
        <w:trPr>
          <w:trHeight w:val="15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органами местного самоуправления муниципальных районов государственных полномочий в области архивного дела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688,900</w:t>
            </w:r>
          </w:p>
        </w:tc>
      </w:tr>
      <w:tr w:rsidR="00942B76" w:rsidRPr="000E7EAF" w:rsidTr="000E7EAF">
        <w:trPr>
          <w:trHeight w:val="15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органами местного самоуправления муниципальных районов государственных полномочий по решению вопросов в сфере трудовых отношений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</w:tr>
      <w:tr w:rsidR="00942B76" w:rsidRPr="000E7EAF" w:rsidTr="000E7EAF">
        <w:trPr>
          <w:trHeight w:val="189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411,300</w:t>
            </w:r>
          </w:p>
        </w:tc>
      </w:tr>
      <w:tr w:rsidR="00942B76" w:rsidRPr="000E7EAF" w:rsidTr="000E7EAF">
        <w:trPr>
          <w:trHeight w:val="15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61,800</w:t>
            </w:r>
          </w:p>
        </w:tc>
      </w:tr>
      <w:tr w:rsidR="00942B76" w:rsidRPr="000E7EAF" w:rsidTr="000E7EAF">
        <w:trPr>
          <w:trHeight w:val="132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00020230024050000150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районов, городских и сельских поселений на 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86,900</w:t>
            </w:r>
          </w:p>
        </w:tc>
      </w:tr>
      <w:tr w:rsidR="00942B76" w:rsidRPr="000E7EAF" w:rsidTr="000E7EAF">
        <w:trPr>
          <w:trHeight w:val="226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5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Субвенции бюджетам муниципальных районов </w:t>
            </w:r>
            <w:proofErr w:type="gramStart"/>
            <w:r w:rsidRPr="000E7EAF">
              <w:rPr>
                <w:rFonts w:cs="Arial"/>
              </w:rPr>
              <w:t>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942B76" w:rsidRPr="000E7EAF" w:rsidTr="000E7EAF">
        <w:trPr>
          <w:trHeight w:val="12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50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1 028,400</w:t>
            </w:r>
          </w:p>
        </w:tc>
      </w:tr>
      <w:tr w:rsidR="00942B76" w:rsidRPr="000E7EAF" w:rsidTr="000E7EAF">
        <w:trPr>
          <w:trHeight w:val="199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50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942B76" w:rsidRPr="000E7EAF" w:rsidTr="000E7EAF">
        <w:trPr>
          <w:trHeight w:val="199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50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государственных полномочий по сохранению, использованию, популяризации и государственной охране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00020240000000000150</w:t>
            </w:r>
          </w:p>
        </w:tc>
        <w:tc>
          <w:tcPr>
            <w:tcW w:w="2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Иные межбюджетные трансферты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25 066,761</w:t>
            </w:r>
          </w:p>
        </w:tc>
      </w:tr>
      <w:tr w:rsidR="00942B76" w:rsidRPr="000E7EAF" w:rsidTr="000E7EAF">
        <w:trPr>
          <w:trHeight w:val="15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00020240014000000150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13 339,351</w:t>
            </w:r>
          </w:p>
        </w:tc>
      </w:tr>
      <w:tr w:rsidR="00942B76" w:rsidRPr="000E7EAF" w:rsidTr="000E7EAF">
        <w:trPr>
          <w:trHeight w:val="15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00020240014050000150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13 339,351</w:t>
            </w:r>
          </w:p>
        </w:tc>
      </w:tr>
      <w:tr w:rsidR="00942B76" w:rsidRPr="000E7EAF" w:rsidTr="000E7EAF">
        <w:trPr>
          <w:trHeight w:val="157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00020245303000000150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11 093,040</w:t>
            </w:r>
          </w:p>
        </w:tc>
      </w:tr>
      <w:tr w:rsidR="00942B76" w:rsidRPr="000E7EAF" w:rsidTr="000E7EAF">
        <w:trPr>
          <w:trHeight w:val="189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00020245303050000150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11 093,040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00020249999000000150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634,370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00020249999050000150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634,370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00020700000000000000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БЕЗВОЗМЕЗДНЫЕ ПОСТУПЛЕНИЯ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9 000,000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00020705000050000150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9 000,000</w:t>
            </w:r>
          </w:p>
        </w:tc>
      </w:tr>
      <w:tr w:rsidR="00942B76" w:rsidRPr="000E7EAF" w:rsidTr="000E7EAF">
        <w:trPr>
          <w:trHeight w:val="630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00020705030050000150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9 000,000</w:t>
            </w:r>
          </w:p>
        </w:tc>
      </w:tr>
      <w:tr w:rsidR="00942B76" w:rsidRPr="000E7EAF" w:rsidTr="000E7EAF">
        <w:trPr>
          <w:trHeight w:val="315"/>
        </w:trPr>
        <w:tc>
          <w:tcPr>
            <w:tcW w:w="1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ИТОГО ДОХОДОВ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501 814,813</w:t>
            </w:r>
          </w:p>
        </w:tc>
      </w:tr>
    </w:tbl>
    <w:p w:rsidR="00942B76" w:rsidRDefault="00942B76" w:rsidP="00B03010">
      <w:pPr>
        <w:rPr>
          <w:rFonts w:cs="Arial"/>
          <w:lang w:val="en-US"/>
        </w:rPr>
      </w:pPr>
    </w:p>
    <w:p w:rsidR="000E7EAF" w:rsidRDefault="000E7EAF" w:rsidP="00B03010">
      <w:pPr>
        <w:rPr>
          <w:rFonts w:cs="Arial"/>
          <w:lang w:val="en-US"/>
        </w:rPr>
      </w:pPr>
    </w:p>
    <w:p w:rsidR="000E7EAF" w:rsidRDefault="000E7EAF" w:rsidP="00B03010">
      <w:pPr>
        <w:rPr>
          <w:rFonts w:cs="Arial"/>
          <w:lang w:val="en-US"/>
        </w:rPr>
      </w:pPr>
    </w:p>
    <w:p w:rsidR="000E7EAF" w:rsidRDefault="000E7EAF" w:rsidP="000E7EAF">
      <w:pPr>
        <w:jc w:val="right"/>
        <w:rPr>
          <w:rFonts w:cs="Arial"/>
          <w:lang w:val="en-US"/>
        </w:rPr>
      </w:pPr>
    </w:p>
    <w:p w:rsidR="000E7EAF" w:rsidRDefault="000E7EAF" w:rsidP="000E7EAF">
      <w:pPr>
        <w:jc w:val="right"/>
        <w:rPr>
          <w:rFonts w:cs="Arial"/>
          <w:lang w:val="en-US"/>
        </w:rPr>
      </w:pPr>
      <w:r w:rsidRPr="000E7EAF">
        <w:rPr>
          <w:rFonts w:cs="Arial"/>
        </w:rPr>
        <w:t xml:space="preserve">Приложение №3 </w:t>
      </w:r>
    </w:p>
    <w:p w:rsidR="000E7EAF" w:rsidRDefault="000E7EAF" w:rsidP="000E7EAF">
      <w:pPr>
        <w:jc w:val="right"/>
        <w:rPr>
          <w:rFonts w:cs="Arial"/>
          <w:lang w:val="en-US"/>
        </w:rPr>
      </w:pPr>
      <w:r w:rsidRPr="000E7EAF">
        <w:rPr>
          <w:rFonts w:cs="Arial"/>
        </w:rPr>
        <w:t xml:space="preserve">к решению собрания депутатов </w:t>
      </w:r>
    </w:p>
    <w:p w:rsidR="000E7EAF" w:rsidRPr="000E7EAF" w:rsidRDefault="000E7EAF" w:rsidP="000E7EAF">
      <w:pPr>
        <w:jc w:val="right"/>
        <w:rPr>
          <w:rFonts w:cs="Arial"/>
        </w:rPr>
      </w:pPr>
      <w:r w:rsidRPr="000E7EAF">
        <w:rPr>
          <w:rFonts w:cs="Arial"/>
        </w:rPr>
        <w:t xml:space="preserve">Красносельского муниципального района </w:t>
      </w:r>
    </w:p>
    <w:p w:rsidR="000E7EAF" w:rsidRDefault="000E7EAF" w:rsidP="000E7EAF">
      <w:pPr>
        <w:jc w:val="right"/>
        <w:rPr>
          <w:rFonts w:cs="Arial"/>
        </w:rPr>
      </w:pPr>
      <w:r w:rsidRPr="000E7EAF">
        <w:rPr>
          <w:rFonts w:cs="Arial"/>
        </w:rPr>
        <w:t>от "26" декабря 2022 г. № 871</w:t>
      </w:r>
    </w:p>
    <w:p w:rsidR="005D1BC8" w:rsidRDefault="005D1BC8" w:rsidP="000E7EAF">
      <w:pPr>
        <w:jc w:val="right"/>
        <w:rPr>
          <w:rFonts w:cs="Arial"/>
        </w:rPr>
      </w:pPr>
    </w:p>
    <w:p w:rsidR="005D1BC8" w:rsidRPr="005D1BC8" w:rsidRDefault="005D1BC8" w:rsidP="005D1BC8">
      <w:pPr>
        <w:jc w:val="center"/>
        <w:rPr>
          <w:rFonts w:cs="Arial"/>
          <w:caps/>
          <w:sz w:val="32"/>
          <w:szCs w:val="32"/>
        </w:rPr>
      </w:pPr>
      <w:r w:rsidRPr="005D1BC8">
        <w:rPr>
          <w:rFonts w:cs="Arial"/>
          <w:b/>
          <w:bCs/>
          <w:caps/>
          <w:sz w:val="32"/>
          <w:szCs w:val="32"/>
        </w:rPr>
        <w:t>Объем поступления доходов в бюджет Красносельского муниципального района на плановый период 2024</w:t>
      </w:r>
      <w:proofErr w:type="gramStart"/>
      <w:r w:rsidRPr="005D1BC8">
        <w:rPr>
          <w:rFonts w:cs="Arial"/>
          <w:b/>
          <w:bCs/>
          <w:caps/>
          <w:sz w:val="32"/>
          <w:szCs w:val="32"/>
        </w:rPr>
        <w:t xml:space="preserve"> и</w:t>
      </w:r>
      <w:proofErr w:type="gramEnd"/>
      <w:r w:rsidRPr="005D1BC8">
        <w:rPr>
          <w:rFonts w:cs="Arial"/>
          <w:b/>
          <w:bCs/>
          <w:caps/>
          <w:sz w:val="32"/>
          <w:szCs w:val="32"/>
        </w:rPr>
        <w:t xml:space="preserve"> 2025 годов</w:t>
      </w:r>
    </w:p>
    <w:p w:rsidR="005D1BC8" w:rsidRDefault="005D1BC8" w:rsidP="000E7EAF">
      <w:pPr>
        <w:jc w:val="right"/>
        <w:rPr>
          <w:rFonts w:cs="Arial"/>
        </w:rPr>
      </w:pPr>
    </w:p>
    <w:p w:rsidR="005D1BC8" w:rsidRPr="000E7EAF" w:rsidRDefault="005D1BC8" w:rsidP="000E7EAF">
      <w:pPr>
        <w:jc w:val="right"/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6"/>
        <w:gridCol w:w="4433"/>
        <w:gridCol w:w="1551"/>
        <w:gridCol w:w="1551"/>
      </w:tblGrid>
      <w:tr w:rsidR="00942B76" w:rsidRPr="000E7EAF" w:rsidTr="005D1BC8">
        <w:trPr>
          <w:trHeight w:val="315"/>
        </w:trPr>
        <w:tc>
          <w:tcPr>
            <w:tcW w:w="1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КБК</w:t>
            </w:r>
          </w:p>
        </w:tc>
        <w:tc>
          <w:tcPr>
            <w:tcW w:w="2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bookmarkStart w:id="2" w:name="RANGE!B9:C144"/>
            <w:r w:rsidRPr="000E7EAF">
              <w:rPr>
                <w:rFonts w:cs="Arial"/>
              </w:rPr>
              <w:t>Наименование КБК</w:t>
            </w:r>
            <w:bookmarkEnd w:id="2"/>
          </w:p>
        </w:tc>
        <w:tc>
          <w:tcPr>
            <w:tcW w:w="1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Сумма (</w:t>
            </w:r>
            <w:proofErr w:type="spellStart"/>
            <w:r w:rsidRPr="000E7EAF">
              <w:rPr>
                <w:rFonts w:cs="Arial"/>
                <w:color w:val="000000"/>
              </w:rPr>
              <w:t>тыс</w:t>
            </w:r>
            <w:proofErr w:type="gramStart"/>
            <w:r w:rsidRPr="000E7EAF">
              <w:rPr>
                <w:rFonts w:cs="Arial"/>
                <w:color w:val="000000"/>
              </w:rPr>
              <w:t>.р</w:t>
            </w:r>
            <w:proofErr w:type="gramEnd"/>
            <w:r w:rsidRPr="000E7EAF">
              <w:rPr>
                <w:rFonts w:cs="Arial"/>
                <w:color w:val="000000"/>
              </w:rPr>
              <w:t>ублей</w:t>
            </w:r>
            <w:proofErr w:type="spellEnd"/>
            <w:r w:rsidRPr="000E7EAF">
              <w:rPr>
                <w:rFonts w:cs="Arial"/>
                <w:color w:val="000000"/>
              </w:rPr>
              <w:t>)</w:t>
            </w:r>
          </w:p>
        </w:tc>
      </w:tr>
      <w:tr w:rsidR="00942B76" w:rsidRPr="000E7EAF" w:rsidTr="005D1BC8">
        <w:trPr>
          <w:trHeight w:val="765"/>
        </w:trPr>
        <w:tc>
          <w:tcPr>
            <w:tcW w:w="1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</w:p>
        </w:tc>
        <w:tc>
          <w:tcPr>
            <w:tcW w:w="2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2024 год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2025 год</w:t>
            </w:r>
          </w:p>
        </w:tc>
      </w:tr>
      <w:tr w:rsidR="00942B76" w:rsidRPr="000E7EAF" w:rsidTr="005D1BC8">
        <w:trPr>
          <w:trHeight w:val="31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</w:t>
            </w:r>
          </w:p>
        </w:tc>
      </w:tr>
      <w:tr w:rsidR="00942B76" w:rsidRPr="000E7EAF" w:rsidTr="005D1BC8">
        <w:trPr>
          <w:trHeight w:val="31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00010000000000000000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НАЛОГОВЫЕ И НЕНАЛОГОВЫЕ ДОХОДЫ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164 206,000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164 480,000</w:t>
            </w:r>
          </w:p>
        </w:tc>
      </w:tr>
      <w:tr w:rsidR="00942B76" w:rsidRPr="000E7EAF" w:rsidTr="005D1BC8">
        <w:trPr>
          <w:trHeight w:val="3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00010100000000000000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НАЛОГИ НА ПРИБЫЛЬ, ДОХОДЫ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93 180,000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93 180,000</w:t>
            </w:r>
          </w:p>
        </w:tc>
      </w:tr>
      <w:tr w:rsidR="00942B76" w:rsidRPr="000E7EAF" w:rsidTr="005D1BC8">
        <w:trPr>
          <w:trHeight w:val="30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00010102000010000110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 на доходы физических лиц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93 180,000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93 180,000</w:t>
            </w:r>
          </w:p>
        </w:tc>
      </w:tr>
      <w:tr w:rsidR="00942B76" w:rsidRPr="000E7EAF" w:rsidTr="005D1BC8">
        <w:trPr>
          <w:trHeight w:val="189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00010102010010000110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80 500,000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80 500,000</w:t>
            </w:r>
          </w:p>
        </w:tc>
      </w:tr>
      <w:tr w:rsidR="00942B76" w:rsidRPr="000E7EAF" w:rsidTr="005D1BC8">
        <w:trPr>
          <w:trHeight w:val="283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00010102020010000110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2 000,000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2 000,000</w:t>
            </w:r>
          </w:p>
        </w:tc>
      </w:tr>
      <w:tr w:rsidR="00942B76" w:rsidRPr="000E7EAF" w:rsidTr="005D1BC8">
        <w:trPr>
          <w:trHeight w:val="126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00010102030010000110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3 180,000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3 180,000</w:t>
            </w:r>
          </w:p>
        </w:tc>
      </w:tr>
      <w:tr w:rsidR="00942B76" w:rsidRPr="000E7EAF" w:rsidTr="005D1BC8">
        <w:trPr>
          <w:trHeight w:val="220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00010102040010000110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100,000</w:t>
            </w:r>
          </w:p>
        </w:tc>
      </w:tr>
      <w:tr w:rsidR="00942B76" w:rsidRPr="000E7EAF" w:rsidTr="005D1BC8">
        <w:trPr>
          <w:trHeight w:val="252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00010102080010000110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7 400,000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7 400,000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00010300000000000000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6 598,000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6 606,000</w:t>
            </w:r>
          </w:p>
        </w:tc>
      </w:tr>
      <w:tr w:rsidR="00942B76" w:rsidRPr="000E7EAF" w:rsidTr="005D1BC8">
        <w:trPr>
          <w:trHeight w:val="57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00010302000010000110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6 598,000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6 606,000</w:t>
            </w:r>
          </w:p>
        </w:tc>
      </w:tr>
      <w:tr w:rsidR="00942B76" w:rsidRPr="000E7EAF" w:rsidTr="005D1BC8">
        <w:trPr>
          <w:trHeight w:val="189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00010302230010000110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3 300,000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3 300,000</w:t>
            </w:r>
          </w:p>
        </w:tc>
      </w:tr>
      <w:tr w:rsidR="00942B76" w:rsidRPr="000E7EAF" w:rsidTr="005D1BC8">
        <w:trPr>
          <w:trHeight w:val="315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00010302231010000110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3 300,000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3 300,000</w:t>
            </w:r>
          </w:p>
        </w:tc>
      </w:tr>
      <w:tr w:rsidR="00942B76" w:rsidRPr="000E7EAF" w:rsidTr="005D1BC8">
        <w:trPr>
          <w:trHeight w:val="220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00010302240010000110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E7EAF">
              <w:rPr>
                <w:rFonts w:cs="Arial"/>
                <w:color w:val="000000"/>
              </w:rPr>
              <w:t>инжекторных</w:t>
            </w:r>
            <w:proofErr w:type="spellEnd"/>
            <w:r w:rsidRPr="000E7EAF">
              <w:rPr>
                <w:rFonts w:cs="Arial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17,000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17,000</w:t>
            </w:r>
          </w:p>
        </w:tc>
      </w:tr>
      <w:tr w:rsidR="00942B76" w:rsidRPr="000E7EAF" w:rsidTr="005D1BC8">
        <w:trPr>
          <w:trHeight w:val="346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00010302241010000110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E7EAF">
              <w:rPr>
                <w:rFonts w:cs="Arial"/>
                <w:color w:val="000000"/>
              </w:rPr>
              <w:t>инжекторных</w:t>
            </w:r>
            <w:proofErr w:type="spellEnd"/>
            <w:r w:rsidRPr="000E7EAF">
              <w:rPr>
                <w:rFonts w:cs="Arial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17,000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17,000</w:t>
            </w:r>
          </w:p>
        </w:tc>
      </w:tr>
      <w:tr w:rsidR="00942B76" w:rsidRPr="000E7EAF" w:rsidTr="005D1BC8">
        <w:trPr>
          <w:trHeight w:val="189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00010302250010000110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3 700,000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3 709,000</w:t>
            </w:r>
          </w:p>
        </w:tc>
      </w:tr>
      <w:tr w:rsidR="00942B76" w:rsidRPr="000E7EAF" w:rsidTr="005D1BC8">
        <w:trPr>
          <w:trHeight w:val="315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00010302251010000110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3 700,000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3 709,000</w:t>
            </w:r>
          </w:p>
        </w:tc>
      </w:tr>
      <w:tr w:rsidR="00942B76" w:rsidRPr="000E7EAF" w:rsidTr="005D1BC8">
        <w:trPr>
          <w:trHeight w:val="189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00010302260010000110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-419,000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-420,000</w:t>
            </w:r>
          </w:p>
        </w:tc>
      </w:tr>
      <w:tr w:rsidR="00942B76" w:rsidRPr="000E7EAF" w:rsidTr="005D1BC8">
        <w:trPr>
          <w:trHeight w:val="315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00010302261010000110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-419,000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-420,000</w:t>
            </w:r>
          </w:p>
        </w:tc>
      </w:tr>
      <w:tr w:rsidR="00942B76" w:rsidRPr="000E7EAF" w:rsidTr="005D1BC8">
        <w:trPr>
          <w:trHeight w:val="31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00010500000000000000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НАЛОГИ НА СОВОКУПНЫЙ ДОХОД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43 283,000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43 283,000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00010501000000000110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42 000,000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42 000,000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00010501010010000110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20 000,000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20 000,000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00010501011010000110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20 000,000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20 000,000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00010501020010000110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22 000,000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22 000,000</w:t>
            </w:r>
          </w:p>
        </w:tc>
      </w:tr>
      <w:tr w:rsidR="00942B76" w:rsidRPr="000E7EAF" w:rsidTr="005D1BC8">
        <w:trPr>
          <w:trHeight w:val="157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00010501021010000110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22 000,000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22 000,000</w:t>
            </w:r>
          </w:p>
        </w:tc>
      </w:tr>
      <w:tr w:rsidR="00942B76" w:rsidRPr="000E7EAF" w:rsidTr="005D1BC8">
        <w:trPr>
          <w:trHeight w:val="31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00010503000010000110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283,000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283,000</w:t>
            </w:r>
          </w:p>
        </w:tc>
      </w:tr>
      <w:tr w:rsidR="00942B76" w:rsidRPr="000E7EAF" w:rsidTr="005D1BC8">
        <w:trPr>
          <w:trHeight w:val="31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00010503010010000110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283,000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283,000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00010504000020000110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1 000,000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1 000,000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00010504020020000110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1 000,000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1 000,000</w:t>
            </w:r>
          </w:p>
        </w:tc>
      </w:tr>
      <w:tr w:rsidR="00942B76" w:rsidRPr="000E7EAF" w:rsidTr="005D1BC8">
        <w:trPr>
          <w:trHeight w:val="30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00010800000000000000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ГОСУДАРСТВЕННАЯ ПОШЛИНА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1 200,000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1 200,000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00010803000010000110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1 200,000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1 200,000</w:t>
            </w:r>
          </w:p>
        </w:tc>
      </w:tr>
      <w:tr w:rsidR="00942B76" w:rsidRPr="000E7EAF" w:rsidTr="005D1BC8">
        <w:trPr>
          <w:trHeight w:val="126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00010803010010000110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1 200,000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1 200,000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00011100000000000000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11 975,000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12 080,000</w:t>
            </w:r>
          </w:p>
        </w:tc>
      </w:tr>
      <w:tr w:rsidR="00942B76" w:rsidRPr="000E7EAF" w:rsidTr="005D1BC8">
        <w:trPr>
          <w:trHeight w:val="220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00011105000000000120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11 975,000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12 080,000</w:t>
            </w:r>
          </w:p>
        </w:tc>
      </w:tr>
      <w:tr w:rsidR="00942B76" w:rsidRPr="000E7EAF" w:rsidTr="005D1BC8">
        <w:trPr>
          <w:trHeight w:val="157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00011105010000000120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10 685,000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10 780,000</w:t>
            </w:r>
          </w:p>
        </w:tc>
      </w:tr>
      <w:tr w:rsidR="00942B76" w:rsidRPr="000E7EAF" w:rsidTr="005D1BC8">
        <w:trPr>
          <w:trHeight w:val="252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00011105013050000120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proofErr w:type="gramStart"/>
            <w:r w:rsidRPr="000E7EAF">
              <w:rPr>
                <w:rFonts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7 500,000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7 500,000</w:t>
            </w:r>
          </w:p>
        </w:tc>
      </w:tr>
      <w:tr w:rsidR="00942B76" w:rsidRPr="000E7EAF" w:rsidTr="005D1BC8">
        <w:trPr>
          <w:trHeight w:val="220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00011105013130000120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3 185,000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3 280,000</w:t>
            </w:r>
          </w:p>
        </w:tc>
      </w:tr>
      <w:tr w:rsidR="00942B76" w:rsidRPr="000E7EAF" w:rsidTr="005D1BC8">
        <w:trPr>
          <w:trHeight w:val="220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00011105030000000120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440,000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450,000</w:t>
            </w:r>
          </w:p>
        </w:tc>
      </w:tr>
      <w:tr w:rsidR="00942B76" w:rsidRPr="000E7EAF" w:rsidTr="005D1BC8">
        <w:trPr>
          <w:trHeight w:val="189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00011105035050000120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440,000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450,000</w:t>
            </w:r>
          </w:p>
        </w:tc>
      </w:tr>
      <w:tr w:rsidR="00942B76" w:rsidRPr="000E7EAF" w:rsidTr="005D1BC8">
        <w:trPr>
          <w:trHeight w:val="220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00011109000000000120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850,000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850,000</w:t>
            </w:r>
          </w:p>
        </w:tc>
      </w:tr>
      <w:tr w:rsidR="00942B76" w:rsidRPr="000E7EAF" w:rsidTr="005D1BC8">
        <w:trPr>
          <w:trHeight w:val="220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00011109040000000120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850,000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850,000</w:t>
            </w:r>
          </w:p>
        </w:tc>
      </w:tr>
      <w:tr w:rsidR="00942B76" w:rsidRPr="000E7EAF" w:rsidTr="005D1BC8">
        <w:trPr>
          <w:trHeight w:val="189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00011109045050000120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850,000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850,000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00011200000000000000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243,000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243,000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00011201000010000120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143,000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143,000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00011201010010000120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100,000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00011201030010000120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43,000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43,000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00011201040010000120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100,000</w:t>
            </w:r>
          </w:p>
        </w:tc>
      </w:tr>
      <w:tr w:rsidR="00942B76" w:rsidRPr="000E7EAF" w:rsidTr="005D1BC8">
        <w:trPr>
          <w:trHeight w:val="31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00011201041010000120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размещение отходов производства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100,000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00011300000000000000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362,000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382,000</w:t>
            </w:r>
          </w:p>
        </w:tc>
      </w:tr>
      <w:tr w:rsidR="00942B76" w:rsidRPr="000E7EAF" w:rsidTr="005D1BC8">
        <w:trPr>
          <w:trHeight w:val="31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00011302000000000130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362,000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382,000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00011302060000000130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362,000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382,000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00011302065050000130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362,000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382,000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00011400000000000000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5 966,000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6 108,000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00011406000000000430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5 966,000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6 108,000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00011406010000000430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4 666,000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4 798,000</w:t>
            </w:r>
          </w:p>
        </w:tc>
      </w:tr>
      <w:tr w:rsidR="00942B76" w:rsidRPr="000E7EAF" w:rsidTr="005D1BC8">
        <w:trPr>
          <w:trHeight w:val="157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00011406013050000430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4 133,000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4 249,000</w:t>
            </w:r>
          </w:p>
        </w:tc>
      </w:tr>
      <w:tr w:rsidR="00942B76" w:rsidRPr="000E7EAF" w:rsidTr="005D1BC8">
        <w:trPr>
          <w:trHeight w:val="148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00011406013130000430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533,000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549,000</w:t>
            </w:r>
          </w:p>
        </w:tc>
      </w:tr>
      <w:tr w:rsidR="00942B76" w:rsidRPr="000E7EAF" w:rsidTr="005D1BC8">
        <w:trPr>
          <w:trHeight w:val="189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00011406300000000430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1 300,000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1 310,000</w:t>
            </w:r>
          </w:p>
        </w:tc>
      </w:tr>
      <w:tr w:rsidR="00942B76" w:rsidRPr="000E7EAF" w:rsidTr="005D1BC8">
        <w:trPr>
          <w:trHeight w:val="189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00011406310000000430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1 300,000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1 310,000</w:t>
            </w:r>
          </w:p>
        </w:tc>
      </w:tr>
      <w:tr w:rsidR="00942B76" w:rsidRPr="000E7EAF" w:rsidTr="005D1BC8">
        <w:trPr>
          <w:trHeight w:val="252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00011406313050000430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1 090,000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1 100,000</w:t>
            </w:r>
          </w:p>
        </w:tc>
      </w:tr>
      <w:tr w:rsidR="00942B76" w:rsidRPr="000E7EAF" w:rsidTr="005D1BC8">
        <w:trPr>
          <w:trHeight w:val="220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00011406313130000430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210,000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210,000</w:t>
            </w:r>
          </w:p>
        </w:tc>
      </w:tr>
      <w:tr w:rsidR="00942B76" w:rsidRPr="000E7EAF" w:rsidTr="005D1BC8">
        <w:trPr>
          <w:trHeight w:val="36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00011500000000000000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ПЛАТЕЖИ И СБОРЫ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00011502000000000140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00011502050050000140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4,000</w:t>
            </w:r>
          </w:p>
        </w:tc>
      </w:tr>
      <w:tr w:rsidR="00942B76" w:rsidRPr="000E7EAF" w:rsidTr="005D1BC8">
        <w:trPr>
          <w:trHeight w:val="31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00011600000000000000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ШТРАФЫ, САНКЦИИ, ВОЗМЕЩЕНИЕ УЩЕРБА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1 394,000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1 394,000</w:t>
            </w:r>
          </w:p>
        </w:tc>
      </w:tr>
      <w:tr w:rsidR="00942B76" w:rsidRPr="000E7EAF" w:rsidTr="005D1BC8">
        <w:trPr>
          <w:trHeight w:val="160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00011601050010000140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73,000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73,000</w:t>
            </w:r>
          </w:p>
        </w:tc>
      </w:tr>
      <w:tr w:rsidR="00942B76" w:rsidRPr="000E7EAF" w:rsidTr="005D1BC8">
        <w:trPr>
          <w:trHeight w:val="225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00011601053010000140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</w:t>
            </w:r>
            <w:r w:rsidRPr="000E7EAF">
              <w:rPr>
                <w:rFonts w:cs="Arial"/>
                <w:color w:val="000000"/>
              </w:rPr>
              <w:lastRenderedPageBreak/>
              <w:t>прав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73,000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73,000</w:t>
            </w:r>
          </w:p>
        </w:tc>
      </w:tr>
      <w:tr w:rsidR="00942B76" w:rsidRPr="000E7EAF" w:rsidTr="005D1BC8">
        <w:trPr>
          <w:trHeight w:val="222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00011601060010000140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150,000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150,000</w:t>
            </w:r>
          </w:p>
        </w:tc>
      </w:tr>
      <w:tr w:rsidR="00942B76" w:rsidRPr="000E7EAF" w:rsidTr="005D1BC8">
        <w:trPr>
          <w:trHeight w:val="283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00011601063010000140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150,000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150,000</w:t>
            </w:r>
          </w:p>
        </w:tc>
      </w:tr>
      <w:tr w:rsidR="00942B76" w:rsidRPr="000E7EAF" w:rsidTr="005D1BC8">
        <w:trPr>
          <w:trHeight w:val="181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00011601070010000140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65,000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65,000</w:t>
            </w:r>
          </w:p>
        </w:tc>
      </w:tr>
      <w:tr w:rsidR="00942B76" w:rsidRPr="000E7EAF" w:rsidTr="005D1BC8">
        <w:trPr>
          <w:trHeight w:val="2550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00011601073010000140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65,000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65,000</w:t>
            </w:r>
          </w:p>
        </w:tc>
      </w:tr>
      <w:tr w:rsidR="00942B76" w:rsidRPr="000E7EAF" w:rsidTr="005D1BC8">
        <w:trPr>
          <w:trHeight w:val="181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00011601080010000140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5,000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5,000</w:t>
            </w:r>
          </w:p>
        </w:tc>
      </w:tr>
      <w:tr w:rsidR="00942B76" w:rsidRPr="000E7EAF" w:rsidTr="005D1BC8">
        <w:trPr>
          <w:trHeight w:val="217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00011601083010000140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5,000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5,000</w:t>
            </w:r>
          </w:p>
        </w:tc>
      </w:tr>
      <w:tr w:rsidR="00942B76" w:rsidRPr="000E7EAF" w:rsidTr="005D1BC8">
        <w:trPr>
          <w:trHeight w:val="1710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00011601130010000140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25,000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25,000</w:t>
            </w:r>
          </w:p>
        </w:tc>
      </w:tr>
      <w:tr w:rsidR="00942B76" w:rsidRPr="000E7EAF" w:rsidTr="005D1BC8">
        <w:trPr>
          <w:trHeight w:val="235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00011601133010000140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25,000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25,000</w:t>
            </w:r>
          </w:p>
        </w:tc>
      </w:tr>
      <w:tr w:rsidR="00942B76" w:rsidRPr="000E7EAF" w:rsidTr="005D1BC8">
        <w:trPr>
          <w:trHeight w:val="1650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00011601150010000140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10,000</w:t>
            </w:r>
          </w:p>
        </w:tc>
      </w:tr>
      <w:tr w:rsidR="00942B76" w:rsidRPr="000E7EAF" w:rsidTr="005D1BC8">
        <w:trPr>
          <w:trHeight w:val="289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00011601153010000140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10,000</w:t>
            </w:r>
          </w:p>
        </w:tc>
      </w:tr>
      <w:tr w:rsidR="00942B76" w:rsidRPr="000E7EAF" w:rsidTr="005D1BC8">
        <w:trPr>
          <w:trHeight w:val="211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00011601170010000140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2,000</w:t>
            </w:r>
          </w:p>
        </w:tc>
      </w:tr>
      <w:tr w:rsidR="00942B76" w:rsidRPr="000E7EAF" w:rsidTr="005D1BC8">
        <w:trPr>
          <w:trHeight w:val="232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00011601173010000140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2,000</w:t>
            </w:r>
          </w:p>
        </w:tc>
      </w:tr>
      <w:tr w:rsidR="00942B76" w:rsidRPr="000E7EAF" w:rsidTr="005D1BC8">
        <w:trPr>
          <w:trHeight w:val="187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00011601190010000140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140,000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140,000</w:t>
            </w:r>
          </w:p>
        </w:tc>
      </w:tr>
      <w:tr w:rsidR="00942B76" w:rsidRPr="000E7EAF" w:rsidTr="005D1BC8">
        <w:trPr>
          <w:trHeight w:val="1980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00011601193010000140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</w:t>
            </w:r>
            <w:r w:rsidRPr="000E7EAF">
              <w:rPr>
                <w:rFonts w:cs="Arial"/>
                <w:color w:val="000000"/>
              </w:rPr>
              <w:lastRenderedPageBreak/>
              <w:t>прав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140,000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140,000</w:t>
            </w:r>
          </w:p>
        </w:tc>
      </w:tr>
      <w:tr w:rsidR="00942B76" w:rsidRPr="000E7EAF" w:rsidTr="005D1BC8">
        <w:trPr>
          <w:trHeight w:val="186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00011601200010000140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122,000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122,000</w:t>
            </w:r>
          </w:p>
        </w:tc>
      </w:tr>
      <w:tr w:rsidR="00942B76" w:rsidRPr="000E7EAF" w:rsidTr="005D1BC8">
        <w:trPr>
          <w:trHeight w:val="222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00011601203010000140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 xml:space="preserve"> </w:t>
            </w:r>
            <w:r w:rsidRPr="000E7EAF">
              <w:rPr>
                <w:rFonts w:cs="Arial"/>
                <w:color w:val="000000"/>
              </w:rPr>
              <w:br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122,000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122,000</w:t>
            </w:r>
          </w:p>
        </w:tc>
      </w:tr>
      <w:tr w:rsidR="00942B76" w:rsidRPr="000E7EAF" w:rsidTr="005D1BC8">
        <w:trPr>
          <w:trHeight w:val="118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00011602000020000140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53,000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53,000</w:t>
            </w:r>
          </w:p>
        </w:tc>
      </w:tr>
      <w:tr w:rsidR="00942B76" w:rsidRPr="000E7EAF" w:rsidTr="005D1BC8">
        <w:trPr>
          <w:trHeight w:val="1770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00011602010020843140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50,000</w:t>
            </w:r>
          </w:p>
        </w:tc>
      </w:tr>
      <w:tr w:rsidR="00942B76" w:rsidRPr="000E7EAF" w:rsidTr="005D1BC8">
        <w:trPr>
          <w:trHeight w:val="157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00011602020020000140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3,000</w:t>
            </w:r>
          </w:p>
        </w:tc>
      </w:tr>
      <w:tr w:rsidR="00942B76" w:rsidRPr="000E7EAF" w:rsidTr="005D1BC8">
        <w:trPr>
          <w:trHeight w:val="304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00011607000000000140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20,000</w:t>
            </w:r>
          </w:p>
        </w:tc>
      </w:tr>
      <w:tr w:rsidR="00942B76" w:rsidRPr="000E7EAF" w:rsidTr="005D1BC8">
        <w:trPr>
          <w:trHeight w:val="211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00011607010050000140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proofErr w:type="gramStart"/>
            <w:r w:rsidRPr="000E7EAF">
              <w:rPr>
                <w:rFonts w:cs="Arial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20,000</w:t>
            </w:r>
          </w:p>
        </w:tc>
      </w:tr>
      <w:tr w:rsidR="00942B76" w:rsidRPr="000E7EAF" w:rsidTr="005D1BC8">
        <w:trPr>
          <w:trHeight w:val="190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00011610120000000140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394,000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394,000</w:t>
            </w:r>
          </w:p>
        </w:tc>
      </w:tr>
      <w:tr w:rsidR="00942B76" w:rsidRPr="000E7EAF" w:rsidTr="005D1BC8">
        <w:trPr>
          <w:trHeight w:val="352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00011610123010051140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proofErr w:type="gramStart"/>
            <w:r w:rsidRPr="000E7EAF">
              <w:rPr>
                <w:rFonts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374,000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374,000</w:t>
            </w:r>
          </w:p>
        </w:tc>
      </w:tr>
      <w:tr w:rsidR="00942B76" w:rsidRPr="000E7EAF" w:rsidTr="005D1BC8">
        <w:trPr>
          <w:trHeight w:val="208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00011610129010000140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20,000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20,000</w:t>
            </w:r>
          </w:p>
        </w:tc>
      </w:tr>
      <w:tr w:rsidR="00942B76" w:rsidRPr="000E7EAF" w:rsidTr="005D1BC8">
        <w:trPr>
          <w:trHeight w:val="55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00011611000010000140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335,000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335,000</w:t>
            </w:r>
          </w:p>
        </w:tc>
      </w:tr>
      <w:tr w:rsidR="00942B76" w:rsidRPr="000E7EAF" w:rsidTr="005D1BC8">
        <w:trPr>
          <w:trHeight w:val="2475"/>
        </w:trPr>
        <w:tc>
          <w:tcPr>
            <w:tcW w:w="13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00011611050010000140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335,000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335,000</w:t>
            </w:r>
          </w:p>
        </w:tc>
      </w:tr>
      <w:tr w:rsidR="00942B76" w:rsidRPr="000E7EAF" w:rsidTr="005D1BC8">
        <w:trPr>
          <w:trHeight w:val="31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00020000000000000000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БЕЗВОЗМЕЗДНЫЕ ПОСТУПЛЕНИЯ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305 608,955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320 598,155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00020200000000000000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305 608,955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320 598,155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00020210000000000150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67 705,000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69 461,000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00020215001000000150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67 705,000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69 461,000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00020215001050000150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67 705,000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69 461,000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00020220000000000150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31 046,844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44 280,044</w:t>
            </w:r>
          </w:p>
        </w:tc>
      </w:tr>
      <w:tr w:rsidR="00942B76" w:rsidRPr="000E7EAF" w:rsidTr="005D1BC8">
        <w:trPr>
          <w:trHeight w:val="220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00020220216000000150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15 000,000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15 000,000</w:t>
            </w:r>
          </w:p>
        </w:tc>
      </w:tr>
      <w:tr w:rsidR="00942B76" w:rsidRPr="000E7EAF" w:rsidTr="005D1BC8">
        <w:trPr>
          <w:trHeight w:val="220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00020220216050000150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15 000,000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15 000,000</w:t>
            </w:r>
          </w:p>
        </w:tc>
      </w:tr>
      <w:tr w:rsidR="00942B76" w:rsidRPr="000E7EAF" w:rsidTr="005D1BC8">
        <w:trPr>
          <w:trHeight w:val="157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00020225179000000150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</w:t>
            </w:r>
            <w:r w:rsidR="005D1BC8">
              <w:rPr>
                <w:rFonts w:cs="Arial"/>
                <w:color w:val="000000"/>
              </w:rPr>
              <w:t xml:space="preserve"> </w:t>
            </w:r>
            <w:r w:rsidRPr="000E7EAF">
              <w:rPr>
                <w:rFonts w:cs="Arial"/>
                <w:color w:val="000000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1 599,590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1 599,590</w:t>
            </w:r>
          </w:p>
        </w:tc>
      </w:tr>
      <w:tr w:rsidR="00942B76" w:rsidRPr="000E7EAF" w:rsidTr="005D1BC8">
        <w:trPr>
          <w:trHeight w:val="189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00020225179050000150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1 599,590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1 599,590</w:t>
            </w:r>
          </w:p>
        </w:tc>
      </w:tr>
      <w:tr w:rsidR="00942B76" w:rsidRPr="000E7EAF" w:rsidTr="005D1BC8">
        <w:trPr>
          <w:trHeight w:val="126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00020225304000000150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proofErr w:type="gramStart"/>
            <w:r w:rsidRPr="000E7EAF">
              <w:rPr>
                <w:rFonts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11 127,950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10 762,960</w:t>
            </w:r>
          </w:p>
        </w:tc>
      </w:tr>
      <w:tr w:rsidR="00942B76" w:rsidRPr="000E7EAF" w:rsidTr="005D1BC8">
        <w:trPr>
          <w:trHeight w:val="157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00020225304050000150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11 127,950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10 762,960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00020225497000000150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2 183,480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2 181,670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00020225497050000150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2 183,480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2 181,670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00020225511000000150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13 600,000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00020225511050000150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0,000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13 600,000</w:t>
            </w:r>
          </w:p>
        </w:tc>
      </w:tr>
      <w:tr w:rsidR="00942B76" w:rsidRPr="000E7EAF" w:rsidTr="005D1BC8">
        <w:trPr>
          <w:trHeight w:val="31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00020229999000000150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субсидии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1 135,824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1 135,824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00020229999050000150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1 135,824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1 135,824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00020230000000000150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185 890,350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185 890,350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185 890,350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185 890,350</w:t>
            </w:r>
          </w:p>
        </w:tc>
      </w:tr>
      <w:tr w:rsidR="00942B76" w:rsidRPr="000E7EAF" w:rsidTr="005D1BC8">
        <w:trPr>
          <w:trHeight w:val="9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185 890,350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185 890,350</w:t>
            </w:r>
          </w:p>
        </w:tc>
      </w:tr>
      <w:tr w:rsidR="00942B76" w:rsidRPr="000E7EAF" w:rsidTr="005D1BC8">
        <w:trPr>
          <w:trHeight w:val="31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в том числе: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 </w:t>
            </w:r>
          </w:p>
        </w:tc>
      </w:tr>
      <w:tr w:rsidR="00942B76" w:rsidRPr="000E7EAF" w:rsidTr="005D1BC8">
        <w:trPr>
          <w:trHeight w:val="156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органами местного самоуправления муниципальных районов государственных полномочий в сфере агропромышленного комплекса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</w:tr>
      <w:tr w:rsidR="00942B76" w:rsidRPr="000E7EAF" w:rsidTr="005D1BC8">
        <w:trPr>
          <w:trHeight w:val="100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местным бюджетам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146 319,440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146 319,440</w:t>
            </w:r>
          </w:p>
        </w:tc>
      </w:tr>
      <w:tr w:rsidR="00942B76" w:rsidRPr="000E7EAF" w:rsidTr="005D1BC8">
        <w:trPr>
          <w:trHeight w:val="124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местным бюджетам на реализацию образовательных программ дошкольного образования в муниципальных дошкольных образовательных организациях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</w:tr>
      <w:tr w:rsidR="00942B76" w:rsidRPr="000E7EAF" w:rsidTr="005D1BC8">
        <w:trPr>
          <w:trHeight w:val="157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органами местного самоуправления муниципальных районов государственных полномочий в области архивного дела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688,900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688,900</w:t>
            </w:r>
          </w:p>
        </w:tc>
      </w:tr>
      <w:tr w:rsidR="00942B76" w:rsidRPr="000E7EAF" w:rsidTr="005D1BC8">
        <w:trPr>
          <w:trHeight w:val="157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органами местного самоуправления муниципальных районов государственных полномочий по решению вопросов в сфере трудовых отношений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</w:tr>
      <w:tr w:rsidR="00942B76" w:rsidRPr="000E7EAF" w:rsidTr="005D1BC8">
        <w:trPr>
          <w:trHeight w:val="189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00020230024050000150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411,300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411,300</w:t>
            </w:r>
          </w:p>
        </w:tc>
      </w:tr>
      <w:tr w:rsidR="00942B76" w:rsidRPr="000E7EAF" w:rsidTr="005D1BC8">
        <w:trPr>
          <w:trHeight w:val="157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61,800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61,800</w:t>
            </w:r>
          </w:p>
        </w:tc>
      </w:tr>
      <w:tr w:rsidR="00942B76" w:rsidRPr="000E7EAF" w:rsidTr="005D1BC8">
        <w:trPr>
          <w:trHeight w:val="132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районов, городских и сельских поселений на 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86,900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86,900</w:t>
            </w:r>
          </w:p>
        </w:tc>
      </w:tr>
      <w:tr w:rsidR="00942B76" w:rsidRPr="000E7EAF" w:rsidTr="005D1BC8">
        <w:trPr>
          <w:trHeight w:val="226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Субвенции бюджетам муниципальных районов </w:t>
            </w:r>
            <w:proofErr w:type="gramStart"/>
            <w:r w:rsidRPr="000E7EAF">
              <w:rPr>
                <w:rFonts w:cs="Arial"/>
              </w:rPr>
              <w:t>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942B76" w:rsidRPr="000E7EAF" w:rsidTr="005D1BC8">
        <w:trPr>
          <w:trHeight w:val="127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1 028,400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1 028,400</w:t>
            </w:r>
          </w:p>
        </w:tc>
      </w:tr>
      <w:tr w:rsidR="00942B76" w:rsidRPr="000E7EAF" w:rsidTr="005D1BC8">
        <w:trPr>
          <w:trHeight w:val="199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00020230024050000150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942B76" w:rsidRPr="000E7EAF" w:rsidTr="005D1BC8">
        <w:trPr>
          <w:trHeight w:val="226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lastRenderedPageBreak/>
              <w:t>00020230024050000150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 бюджетам муниципальных районов на осуществление государственных полномочий по сохранению, использованию, популяризации и государственной охране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</w:tr>
      <w:tr w:rsidR="00942B76" w:rsidRPr="000E7EAF" w:rsidTr="005D1BC8">
        <w:trPr>
          <w:trHeight w:val="31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00020240000000000150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Иные межбюджетные трансферты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20 966,761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20 966,761</w:t>
            </w:r>
          </w:p>
        </w:tc>
      </w:tr>
      <w:tr w:rsidR="00942B76" w:rsidRPr="000E7EAF" w:rsidTr="005D1BC8">
        <w:trPr>
          <w:trHeight w:val="157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00020240014000000150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9 239,351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9 239,351</w:t>
            </w:r>
          </w:p>
        </w:tc>
      </w:tr>
      <w:tr w:rsidR="00942B76" w:rsidRPr="000E7EAF" w:rsidTr="005D1BC8">
        <w:trPr>
          <w:trHeight w:val="157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00020240014050000150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9 239,351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9 239,351</w:t>
            </w:r>
          </w:p>
        </w:tc>
      </w:tr>
      <w:tr w:rsidR="00942B76" w:rsidRPr="000E7EAF" w:rsidTr="005D1BC8">
        <w:trPr>
          <w:trHeight w:val="157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00020245303000000150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11 093,040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11 093,040</w:t>
            </w:r>
          </w:p>
        </w:tc>
      </w:tr>
      <w:tr w:rsidR="00942B76" w:rsidRPr="000E7EAF" w:rsidTr="005D1BC8">
        <w:trPr>
          <w:trHeight w:val="189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00020245303050000150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11 093,040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11 093,040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00020249999000000150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634,370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634,370</w:t>
            </w:r>
          </w:p>
        </w:tc>
      </w:tr>
      <w:tr w:rsidR="00942B76" w:rsidRPr="000E7EAF" w:rsidTr="005D1BC8">
        <w:trPr>
          <w:trHeight w:val="630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00020249999050000150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634,370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color w:val="000000"/>
              </w:rPr>
            </w:pPr>
            <w:r w:rsidRPr="000E7EAF">
              <w:rPr>
                <w:rFonts w:cs="Arial"/>
                <w:color w:val="000000"/>
              </w:rPr>
              <w:t>634,370</w:t>
            </w:r>
          </w:p>
        </w:tc>
      </w:tr>
      <w:tr w:rsidR="00942B76" w:rsidRPr="000E7EAF" w:rsidTr="005D1BC8">
        <w:trPr>
          <w:trHeight w:val="315"/>
        </w:trPr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ИТОГО ДОХОДОВ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469 814,955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485 078,155</w:t>
            </w:r>
          </w:p>
        </w:tc>
      </w:tr>
    </w:tbl>
    <w:p w:rsidR="000B6063" w:rsidRDefault="000B6063" w:rsidP="00B03010">
      <w:pPr>
        <w:rPr>
          <w:rFonts w:cs="Arial"/>
          <w:lang w:val="en-US"/>
        </w:rPr>
      </w:pPr>
    </w:p>
    <w:p w:rsidR="000B6063" w:rsidRDefault="000B6063" w:rsidP="00B03010">
      <w:pPr>
        <w:rPr>
          <w:rFonts w:cs="Arial"/>
          <w:lang w:val="en-US"/>
        </w:rPr>
      </w:pPr>
    </w:p>
    <w:p w:rsidR="000B6063" w:rsidRDefault="000B6063" w:rsidP="00B03010">
      <w:pPr>
        <w:rPr>
          <w:rFonts w:cs="Arial"/>
          <w:lang w:val="en-US"/>
        </w:rPr>
      </w:pPr>
    </w:p>
    <w:p w:rsidR="000B6063" w:rsidRDefault="000B6063" w:rsidP="000B6063">
      <w:pPr>
        <w:jc w:val="right"/>
        <w:rPr>
          <w:rFonts w:cs="Arial"/>
          <w:lang w:val="en-US"/>
        </w:rPr>
      </w:pPr>
      <w:r w:rsidRPr="000E7EAF">
        <w:rPr>
          <w:rFonts w:cs="Arial"/>
        </w:rPr>
        <w:t>Приложение №4</w:t>
      </w:r>
      <w:r w:rsidRPr="000B6063">
        <w:rPr>
          <w:rFonts w:cs="Arial"/>
        </w:rPr>
        <w:t xml:space="preserve"> </w:t>
      </w:r>
    </w:p>
    <w:p w:rsidR="000B6063" w:rsidRDefault="000B6063" w:rsidP="000B6063">
      <w:pPr>
        <w:jc w:val="right"/>
        <w:rPr>
          <w:rFonts w:cs="Arial"/>
          <w:lang w:val="en-US"/>
        </w:rPr>
      </w:pPr>
      <w:r w:rsidRPr="000E7EAF">
        <w:rPr>
          <w:rFonts w:cs="Arial"/>
        </w:rPr>
        <w:t>к решению собрания депутатов</w:t>
      </w:r>
      <w:r w:rsidRPr="000B6063">
        <w:rPr>
          <w:rFonts w:cs="Arial"/>
        </w:rPr>
        <w:t xml:space="preserve"> </w:t>
      </w:r>
    </w:p>
    <w:p w:rsidR="000B6063" w:rsidRDefault="000B6063" w:rsidP="000B6063">
      <w:pPr>
        <w:jc w:val="right"/>
        <w:rPr>
          <w:rFonts w:cs="Arial"/>
          <w:color w:val="000000"/>
          <w:lang w:val="en-US"/>
        </w:rPr>
      </w:pPr>
      <w:r w:rsidRPr="000E7EAF">
        <w:rPr>
          <w:rFonts w:cs="Arial"/>
        </w:rPr>
        <w:lastRenderedPageBreak/>
        <w:t>Красносельского муниципального</w:t>
      </w:r>
      <w:r w:rsidRPr="000B6063">
        <w:rPr>
          <w:rFonts w:cs="Arial"/>
        </w:rPr>
        <w:t xml:space="preserve"> </w:t>
      </w:r>
      <w:r w:rsidRPr="000E7EAF">
        <w:rPr>
          <w:rFonts w:cs="Arial"/>
        </w:rPr>
        <w:t>района</w:t>
      </w:r>
      <w:r w:rsidRPr="000B6063">
        <w:rPr>
          <w:rFonts w:cs="Arial"/>
          <w:color w:val="000000"/>
        </w:rPr>
        <w:t xml:space="preserve"> </w:t>
      </w:r>
    </w:p>
    <w:p w:rsidR="00942B76" w:rsidRPr="000B6063" w:rsidRDefault="000B6063" w:rsidP="000B6063">
      <w:pPr>
        <w:jc w:val="right"/>
        <w:rPr>
          <w:rFonts w:cs="Arial"/>
        </w:rPr>
      </w:pPr>
      <w:r w:rsidRPr="000E7EAF">
        <w:rPr>
          <w:rFonts w:cs="Arial"/>
          <w:color w:val="000000"/>
        </w:rPr>
        <w:t>от "26" декабря 2022 г. № 871</w:t>
      </w:r>
    </w:p>
    <w:p w:rsidR="000B6063" w:rsidRPr="005D1BC8" w:rsidRDefault="005D1BC8" w:rsidP="005D1BC8">
      <w:pPr>
        <w:jc w:val="center"/>
        <w:rPr>
          <w:rFonts w:cs="Arial"/>
          <w:caps/>
          <w:sz w:val="32"/>
          <w:szCs w:val="32"/>
        </w:rPr>
      </w:pPr>
      <w:r w:rsidRPr="005D1BC8">
        <w:rPr>
          <w:rFonts w:cs="Arial"/>
          <w:b/>
          <w:bCs/>
          <w:caps/>
          <w:sz w:val="32"/>
          <w:szCs w:val="32"/>
        </w:rPr>
        <w:t xml:space="preserve">Распределение бюджетных ассигнований на 2023 год по разделам, подразделам, целевым статьям, группам и подгруппам </w:t>
      </w:r>
      <w:proofErr w:type="gramStart"/>
      <w:r w:rsidRPr="005D1BC8">
        <w:rPr>
          <w:rFonts w:cs="Arial"/>
          <w:b/>
          <w:bCs/>
          <w:caps/>
          <w:sz w:val="32"/>
          <w:szCs w:val="32"/>
        </w:rPr>
        <w:t>видов расходов классификации расходов бюджета Красносельского муниципального района</w:t>
      </w:r>
      <w:proofErr w:type="gramEnd"/>
    </w:p>
    <w:p w:rsidR="000B6063" w:rsidRPr="000B6063" w:rsidRDefault="000B6063" w:rsidP="00B03010">
      <w:pPr>
        <w:rPr>
          <w:rFonts w:cs="Arial"/>
        </w:rPr>
      </w:pPr>
    </w:p>
    <w:tbl>
      <w:tblPr>
        <w:tblW w:w="5060" w:type="pct"/>
        <w:tblLook w:val="04A0" w:firstRow="1" w:lastRow="0" w:firstColumn="1" w:lastColumn="0" w:noHBand="0" w:noVBand="1"/>
      </w:tblPr>
      <w:tblGrid>
        <w:gridCol w:w="3430"/>
        <w:gridCol w:w="1054"/>
        <w:gridCol w:w="1498"/>
        <w:gridCol w:w="1607"/>
        <w:gridCol w:w="1196"/>
        <w:gridCol w:w="1761"/>
      </w:tblGrid>
      <w:tr w:rsidR="00942B76" w:rsidRPr="000E7EAF" w:rsidTr="005D1BC8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360"/>
        </w:trPr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2539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Коды</w:t>
            </w:r>
          </w:p>
        </w:tc>
        <w:tc>
          <w:tcPr>
            <w:tcW w:w="83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2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Ведомственной классификации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Сумма</w:t>
            </w:r>
          </w:p>
        </w:tc>
      </w:tr>
      <w:tr w:rsidR="00942B76" w:rsidRPr="000E7EAF" w:rsidTr="005D1BC8">
        <w:trPr>
          <w:trHeight w:val="525"/>
        </w:trPr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Наименование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раздел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подраздел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целевая статья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вид расхода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(</w:t>
            </w:r>
            <w:proofErr w:type="spellStart"/>
            <w:r w:rsidRPr="000E7EAF">
              <w:rPr>
                <w:rFonts w:cs="Arial"/>
                <w:b/>
                <w:bCs/>
              </w:rPr>
              <w:t>тыс</w:t>
            </w:r>
            <w:proofErr w:type="gramStart"/>
            <w:r w:rsidRPr="000E7EAF">
              <w:rPr>
                <w:rFonts w:cs="Arial"/>
                <w:b/>
                <w:bCs/>
              </w:rPr>
              <w:t>.р</w:t>
            </w:r>
            <w:proofErr w:type="gramEnd"/>
            <w:r w:rsidRPr="000E7EAF">
              <w:rPr>
                <w:rFonts w:cs="Arial"/>
                <w:b/>
                <w:bCs/>
              </w:rPr>
              <w:t>ублей</w:t>
            </w:r>
            <w:proofErr w:type="spellEnd"/>
            <w:r w:rsidRPr="000E7EAF">
              <w:rPr>
                <w:rFonts w:cs="Arial"/>
                <w:b/>
                <w:bCs/>
              </w:rPr>
              <w:t>)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2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3</w:t>
            </w:r>
          </w:p>
        </w:tc>
        <w:tc>
          <w:tcPr>
            <w:tcW w:w="7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4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5</w:t>
            </w:r>
          </w:p>
        </w:tc>
        <w:tc>
          <w:tcPr>
            <w:tcW w:w="8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6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ОБЩЕГОСУДАРСТВЕННЫЕ ВОПРОСЫ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59 600,850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2 018,790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Глава муниципального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2 018,790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E7EAF">
              <w:rPr>
                <w:rFonts w:cs="Arial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586,886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586,886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526,886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526,886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526,886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0E7EAF">
              <w:rPr>
                <w:rFonts w:cs="Arial"/>
              </w:rPr>
              <w:lastRenderedPageBreak/>
              <w:t>Федерации, местных администраций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01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23 063,358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"Совершенствование межбюджетных отношений в Красносельском муниципальном районе"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0320072090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23 019,958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19 989,510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19 989,510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19 989,510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195,248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195,248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195,248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в области архивного дела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6200072050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688,900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638,333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638,333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50,567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50,567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решению вопросов в сфере трудовых отношений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Осуществление государственных полномочий по </w:t>
            </w:r>
            <w:r w:rsidRPr="000E7EAF">
              <w:rPr>
                <w:rFonts w:cs="Arial"/>
              </w:rPr>
              <w:lastRenderedPageBreak/>
              <w:t>образованию и организации деятельности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комиссий по делам несовершеннолетних и защите их прав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6200072070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411,300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407,712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407,712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3,588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3,588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организации деятельности административных комиссий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6200072080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61,800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54,684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54,684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7,116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Иные закупки товаров, работ и услуг для обеспечения </w:t>
            </w:r>
            <w:r w:rsidRPr="000E7EAF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7,116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6200072220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1 028,400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1 010,921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1 010,921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17,479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17,479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Осуществление государственных полномочий по сохранению, использованию, популяризации и государственной охране объектов культурного </w:t>
            </w:r>
            <w:r w:rsidRPr="000E7EAF">
              <w:rPr>
                <w:rFonts w:cs="Arial"/>
              </w:rPr>
              <w:lastRenderedPageBreak/>
              <w:t>наследия (памятников истории и культуры) народов Российской Федерации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6200072470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7 023,326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5 565,672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"Обеспечение реализации муниципальной программы Красносельского муниципального района "Управление муниципальными финансами и муниципальным долгом Красносельского муниципального района""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5 565,672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E7EAF">
              <w:rPr>
                <w:rFonts w:cs="Arial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966,391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954,514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954,514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выплаты населению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360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9,877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9,877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1 457,654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Резервные фонды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Резервные фонды местных администраций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9900025000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Резервные средства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870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26 808,490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"Осуществление бюджетного процесса на территории Красносельского муниципального района"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Выполнение других обязательств государства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25 508,490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23 993,245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E7EAF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15 990,802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15 990,802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7 757,443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7 757,443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Выполнение других обязательств государства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9900023000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1 415,245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1 405,905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1 405,905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9,340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9,340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Представительские расходы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9900024000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2 968,452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2 868,452</w:t>
            </w:r>
          </w:p>
        </w:tc>
      </w:tr>
      <w:tr w:rsidR="00942B76" w:rsidRPr="000E7EAF" w:rsidTr="005D1BC8">
        <w:trPr>
          <w:trHeight w:val="14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"Организация и обеспечение мероприятий по гражданской обороне и защите населения от чрезвычайных ситуаций и обеспечения безопасности людей на водных объектах на территории Красносельского муниципального района на 2023-2025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1700000000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145,000</w:t>
            </w:r>
          </w:p>
        </w:tc>
      </w:tr>
      <w:tr w:rsidR="00942B76" w:rsidRPr="000E7EAF" w:rsidTr="005D1BC8">
        <w:trPr>
          <w:trHeight w:val="124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организации и обеспечению мероприятий по гражданской обороне и защите населения от чрезвычайных ситуаций и обеспечения безопасности людей на водных объектах на территории Красносельского муниципального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1700027240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145,000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145,000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2 723,452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2 723,452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E7EAF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2 723,452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2 723,452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96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"Профилактика терроризма, экстремизма и иных правонарушений на территории Красносельского муниципального района на 2023-2025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1500000000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70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профилактике терроризма, экстремизма и иных правонарушений на территории Красносельского муниципального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1500027230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НАЦИОНАЛЬНАЯ ЭКОНОМИКА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43 286,616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2 683,000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«Развитие сельского хозяйства и регулирование рынков сельскохозяйственной продукции, сырья и продовольствия в Красносельском муниципальном районе на 2023-2025 годы»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2 562,400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 xml:space="preserve">«Развитие отраслей агропромышленного </w:t>
            </w:r>
            <w:r w:rsidRPr="000E7EAF">
              <w:rPr>
                <w:rFonts w:cs="Arial"/>
              </w:rPr>
              <w:lastRenderedPageBreak/>
              <w:t>комплекса на территории Красносельского муниципального района на 2023 -2025 год»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1610000000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1610023000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выплаты населению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360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«Обеспечение реализации муниципальной программы»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в сфере агропромышленного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1630072010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2 278,130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2 278,130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105,270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105,270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942B76" w:rsidRPr="000E7EAF" w:rsidTr="005D1BC8">
        <w:trPr>
          <w:trHeight w:val="5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при осуществлении деятельности по обращению с животными без владельцев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9900072340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Иные закупки товаров, работ и услуг для обеспечения </w:t>
            </w:r>
            <w:r w:rsidRPr="000E7EAF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Транспорт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10 819,116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сферы услуг по осуществлению регулярных перевозов пассажиров и багажа автомобильным транспортом на территории Красносельского муниципального района Костромской области на 2023 - 2025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1800000000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10 819,116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Отдельные мероприятия в области автомобильного транспорта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1800020210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10 819,116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10 819,116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10 819,116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26 944,000</w:t>
            </w:r>
          </w:p>
        </w:tc>
      </w:tr>
      <w:tr w:rsidR="00942B76" w:rsidRPr="000E7EAF" w:rsidTr="005D1BC8">
        <w:trPr>
          <w:trHeight w:val="70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"О безопасности дорожного движения в Красносельском муниципальном районе на 2021-2025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26 644,000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Содержание автомобильных дорог общего пользования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1400020150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5 591,000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1 891,000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1 891,000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3 700,000</w:t>
            </w:r>
          </w:p>
        </w:tc>
      </w:tr>
      <w:tr w:rsidR="00942B76" w:rsidRPr="000E7EAF" w:rsidTr="005D1BC8">
        <w:trPr>
          <w:trHeight w:val="12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Проектирование,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14000S2640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21 053,000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21 053,000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21 053,000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"Строительство, реконструкция, капитальный и текущий ремонт мостовых сооружений Красносельского муниципального района Костромской области на 2022-2026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строительству, реконструкции, капитальному и текущему ремонту мостовых сооружений Красносельского муниципального района Костромской области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2300027260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2 840,500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Муниципальная программа "Экономическое развитие Красносельского </w:t>
            </w:r>
            <w:r w:rsidRPr="000E7EAF">
              <w:rPr>
                <w:rFonts w:cs="Arial"/>
              </w:rPr>
              <w:lastRenderedPageBreak/>
              <w:t>муниципального района Костромской области"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122,000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Мероприятия по экономическому развитию Красносельского муниципального района Костромской области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0700027070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122,000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"Улучшение условий и охраны труда в Красносельском муниципальном районе на 2021 - 2023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улучшению условий и охране труда в Красносельском муниципальном районе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0800027110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0,500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выплаты населению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360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Мероприятия в области </w:t>
            </w:r>
            <w:r w:rsidRPr="000E7EAF">
              <w:rPr>
                <w:rFonts w:cs="Arial"/>
              </w:rPr>
              <w:lastRenderedPageBreak/>
              <w:t>строительства, архитектуры и градостроительства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9900020040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17 851,432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Коммунальное хозяйство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9 215,432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""Чистая вода" Красносельского муниципального района Костромской области на 2021-2025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2 868,565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водоснабжению Красносельского муниципального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0900027150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13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</w:t>
            </w:r>
            <w:r w:rsidRPr="000E7EAF">
              <w:rPr>
                <w:rFonts w:cs="Arial"/>
              </w:rPr>
              <w:lastRenderedPageBreak/>
              <w:t xml:space="preserve">инициативах, в номинации "Местные инициативы" (бурение и монтаж скважины в деревне </w:t>
            </w:r>
            <w:proofErr w:type="spellStart"/>
            <w:r w:rsidRPr="000E7EAF">
              <w:rPr>
                <w:rFonts w:cs="Arial"/>
              </w:rPr>
              <w:t>Сидоровское</w:t>
            </w:r>
            <w:proofErr w:type="spellEnd"/>
            <w:r w:rsidRPr="000E7EAF">
              <w:rPr>
                <w:rFonts w:cs="Arial"/>
              </w:rPr>
              <w:t xml:space="preserve"> Красносельского муниципального района Костромской области)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09000S1314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612,000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612,000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Бюджетные инвестиции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612,000</w:t>
            </w:r>
          </w:p>
        </w:tc>
      </w:tr>
      <w:tr w:rsidR="00942B76" w:rsidRPr="000E7EAF" w:rsidTr="005D1BC8">
        <w:trPr>
          <w:trHeight w:val="13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(ремонт водопровода в деревне </w:t>
            </w:r>
            <w:proofErr w:type="spellStart"/>
            <w:r w:rsidRPr="000E7EAF">
              <w:rPr>
                <w:rFonts w:cs="Arial"/>
              </w:rPr>
              <w:t>Гридино</w:t>
            </w:r>
            <w:proofErr w:type="spellEnd"/>
            <w:r w:rsidRPr="000E7EAF">
              <w:rPr>
                <w:rFonts w:cs="Arial"/>
              </w:rPr>
              <w:t xml:space="preserve"> Красносельского муниципального района Костромской области)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09000S1315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1 256,565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1 256,565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Бюджетные инвестиции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1 256,565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6 346,867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9900020500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942B76" w:rsidRPr="000E7EAF" w:rsidTr="005D1BC8">
        <w:trPr>
          <w:trHeight w:val="13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Субсидии теплоснабжающим организациям на возмещение затрат в связи с оказанием услуг теплоснабжения (отопление и горячее водоснабжение) объектам жилищного фонда и учреждениям бюджетной </w:t>
            </w:r>
            <w:r w:rsidRPr="000E7EAF">
              <w:rPr>
                <w:rFonts w:cs="Arial"/>
              </w:rPr>
              <w:lastRenderedPageBreak/>
              <w:t>сферы, принадлежащим Красносельскому муниципальному району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на возмещение затрат в связи с оказанием услуг холодного водоснабжения и водоотведения объектов жилищного фонда и учреждениям бюджетной сферы на территории Красносельского муниципального района Костромской области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</w:tr>
      <w:tr w:rsidR="00942B76" w:rsidRPr="000E7EAF" w:rsidTr="005D1BC8">
        <w:trPr>
          <w:trHeight w:val="13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предприятиям ЖКХ по возмещению недополученных доходов, возникающих при установлении муниципальных стандартов стоимости и нормативов потребления коммунальных услуг в виде частичной оплаты стоимости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услуг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отопления и горячего водоснабжения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496,867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496,867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496,867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Межбюджетные трансферты бюджетам поселений </w:t>
            </w:r>
            <w:proofErr w:type="gramStart"/>
            <w:r w:rsidRPr="000E7EAF">
              <w:rPr>
                <w:rFonts w:cs="Arial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99000Б0030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Благоустройство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8 636,000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"Формирование современной городской среды Красносельского муниципального района на 2023-2025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8 636,000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130F200000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8 636,000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программ формирования современной городской среды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130F255550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8 636,000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8 636,000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8 636,000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ОБРАЗОВАНИЕ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318 657,063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Дошкольное образование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71 152,010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Муниципальная программа "Развитие системы образования Красносельского </w:t>
            </w:r>
            <w:r w:rsidRPr="000E7EAF">
              <w:rPr>
                <w:rFonts w:cs="Arial"/>
              </w:rPr>
              <w:lastRenderedPageBreak/>
              <w:t>муниципального района на 2022-2024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71 152,010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Подпрограмма "Развитие дошкольного образования"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71 152,010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15 238,378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15 238,378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15 238,378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питание детей из многодетных семей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0110000790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питание </w:t>
            </w:r>
            <w:proofErr w:type="gramStart"/>
            <w:r w:rsidRPr="000E7EAF">
              <w:rPr>
                <w:rFonts w:cs="Arial"/>
              </w:rPr>
              <w:t>обучающихся</w:t>
            </w:r>
            <w:proofErr w:type="gramEnd"/>
            <w:r w:rsidRPr="000E7EAF">
              <w:rPr>
                <w:rFonts w:cs="Arial"/>
              </w:rPr>
              <w:t xml:space="preserve"> с ограниченными возможностями здоровья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0110000890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</w:tr>
      <w:tr w:rsidR="00942B76" w:rsidRPr="000E7EAF" w:rsidTr="005D1BC8">
        <w:trPr>
          <w:trHeight w:val="15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питание обучающихся, детей граждан, призванных на военную службу по мобилизации в Вооруженные силы Российской Федерации, военнослужащих, выполняющих задачи в ходе специальной военной операции на территориях Украины, Донецкой Народной Республики и Луганской Народной Республики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0110000990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348,300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348,300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348,300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реализацию образовательных программ дошкольного образования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0110072100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</w:tr>
      <w:tr w:rsidR="00942B76" w:rsidRPr="000E7EAF" w:rsidTr="005D1BC8">
        <w:trPr>
          <w:trHeight w:val="13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(выполнение работ по благоустройству территории (асфальтирование) МБДОУ «Детский сад №1 «Солнышко»)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Субсидии бюджетным </w:t>
            </w:r>
            <w:r w:rsidRPr="000E7EAF">
              <w:rPr>
                <w:rFonts w:cs="Arial"/>
              </w:rPr>
              <w:lastRenderedPageBreak/>
              <w:t>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630,000</w:t>
            </w:r>
          </w:p>
        </w:tc>
      </w:tr>
      <w:tr w:rsidR="00942B76" w:rsidRPr="000E7EAF" w:rsidTr="005D1BC8">
        <w:trPr>
          <w:trHeight w:val="13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lastRenderedPageBreak/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(выполнение работ по устройству </w:t>
            </w:r>
            <w:proofErr w:type="spellStart"/>
            <w:r w:rsidRPr="000E7EAF">
              <w:rPr>
                <w:rFonts w:cs="Arial"/>
              </w:rPr>
              <w:t>отмостки</w:t>
            </w:r>
            <w:proofErr w:type="spellEnd"/>
            <w:r w:rsidRPr="000E7EAF">
              <w:rPr>
                <w:rFonts w:cs="Arial"/>
              </w:rPr>
              <w:t xml:space="preserve"> здания МБДОУ "Детский сад №4")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234,136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234,136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234,136</w:t>
            </w:r>
          </w:p>
        </w:tc>
      </w:tr>
      <w:tr w:rsidR="00942B76" w:rsidRPr="000E7EAF" w:rsidTr="005D1BC8">
        <w:trPr>
          <w:trHeight w:val="13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(выполнение работ по установке окон ПВХ в здании МБДОУ "Детский сад "Рассвет"")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119,603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119,603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119,603</w:t>
            </w:r>
          </w:p>
        </w:tc>
      </w:tr>
      <w:tr w:rsidR="00942B76" w:rsidRPr="000E7EAF" w:rsidTr="005D1BC8">
        <w:trPr>
          <w:trHeight w:val="13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(выполнение работ по монтажу </w:t>
            </w:r>
            <w:proofErr w:type="spellStart"/>
            <w:r w:rsidRPr="000E7EAF">
              <w:rPr>
                <w:rFonts w:cs="Arial"/>
              </w:rPr>
              <w:t>отмостки</w:t>
            </w:r>
            <w:proofErr w:type="spellEnd"/>
            <w:r w:rsidRPr="000E7EAF">
              <w:rPr>
                <w:rFonts w:cs="Arial"/>
              </w:rPr>
              <w:t xml:space="preserve"> вокруг здания МБДОУ "Детский сад "Рассвет"")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173,250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Предоставление субсидий бюджетным, автономным </w:t>
            </w:r>
            <w:r w:rsidRPr="000E7EAF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173,250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173,250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Общее образование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217 363,908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системы образования Красносельского муниципального района на 2022-2024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214 863,908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начального общего, основного общего, среднего и дополнительного образования детей"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191 791,289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мероприятий, не отнесенных к федеральным проектам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188 059,540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32 820,172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Бюджетные инвестиции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27 820,172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27 820,172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0129953030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реализацию основных общеобразовательных программ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0129972030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136 121,530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136 121,530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136 121,530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Организация отдыха детей в каникулярное время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01299S1020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(ремонт кровли МБОУ "</w:t>
            </w:r>
            <w:proofErr w:type="spellStart"/>
            <w:r w:rsidRPr="000E7EAF">
              <w:rPr>
                <w:rFonts w:cs="Arial"/>
              </w:rPr>
              <w:t>Красносельская</w:t>
            </w:r>
            <w:proofErr w:type="spellEnd"/>
            <w:r w:rsidRPr="000E7EAF">
              <w:rPr>
                <w:rFonts w:cs="Arial"/>
              </w:rPr>
              <w:t xml:space="preserve"> СШ")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729,000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729,000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729,000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lastRenderedPageBreak/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(изготовление и монтаж окон ПВХ в МБОУ "</w:t>
            </w:r>
            <w:proofErr w:type="spellStart"/>
            <w:r w:rsidRPr="000E7EAF">
              <w:rPr>
                <w:rFonts w:cs="Arial"/>
              </w:rPr>
              <w:t>Красносельская</w:t>
            </w:r>
            <w:proofErr w:type="spellEnd"/>
            <w:r w:rsidRPr="000E7EAF">
              <w:rPr>
                <w:rFonts w:cs="Arial"/>
              </w:rPr>
              <w:t xml:space="preserve"> СШ")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01299S1319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270,000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270,000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270,000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(асфальтирование площадки перед фасадом МБОУ "Шолоховская СШ"))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808,627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808,627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808,627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(выполнение работ по установке окон ПВХ в МБОУ "</w:t>
            </w:r>
            <w:proofErr w:type="gramStart"/>
            <w:r w:rsidRPr="000E7EAF">
              <w:rPr>
                <w:rFonts w:cs="Arial"/>
              </w:rPr>
              <w:t>Подольская</w:t>
            </w:r>
            <w:proofErr w:type="gramEnd"/>
            <w:r w:rsidRPr="000E7EAF">
              <w:rPr>
                <w:rFonts w:cs="Arial"/>
              </w:rPr>
              <w:t xml:space="preserve"> ОШ")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01299S1321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138,187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138,187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138,187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proofErr w:type="gramStart"/>
            <w:r w:rsidRPr="000E7EAF">
              <w:rPr>
                <w:rFonts w:cs="Arial"/>
              </w:rPr>
              <w:t>Федеральные</w:t>
            </w:r>
            <w:proofErr w:type="gramEnd"/>
            <w:r w:rsidRPr="000E7EAF">
              <w:rPr>
                <w:rFonts w:cs="Arial"/>
              </w:rPr>
              <w:t xml:space="preserve"> проект "Современная школа"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012Е100000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600,000</w:t>
            </w:r>
          </w:p>
        </w:tc>
      </w:tr>
      <w:tr w:rsidR="00942B76" w:rsidRPr="000E7EAF" w:rsidTr="005D1BC8">
        <w:trPr>
          <w:trHeight w:val="13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proofErr w:type="gramStart"/>
            <w:r w:rsidRPr="000E7EAF">
              <w:rPr>
                <w:rFonts w:cs="Arial"/>
              </w:rPr>
              <w:t xml:space="preserve">Достижение дополнительного результата по созданию и обеспечению функционирования центров образования </w:t>
            </w:r>
            <w:proofErr w:type="spellStart"/>
            <w:r w:rsidRPr="000E7EAF">
              <w:rPr>
                <w:rFonts w:cs="Arial"/>
              </w:rPr>
              <w:t>естесственно</w:t>
            </w:r>
            <w:proofErr w:type="spellEnd"/>
            <w:r w:rsidRPr="000E7EAF">
              <w:rPr>
                <w:rFonts w:cs="Arial"/>
              </w:rPr>
              <w:t>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012Е1Д1690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Федеральный проект "Успех каждого ребенка"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012Е200000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1 492,698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012Е250980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1 492,698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1 492,698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1 492,698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012EВ00000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1 639,051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0E7EAF">
              <w:rPr>
                <w:rFonts w:cs="Arial"/>
              </w:rPr>
              <w:lastRenderedPageBreak/>
              <w:t xml:space="preserve">общеобразовательных организациях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012EВ51790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1 639,051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1 639,051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1 639,051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"Совершенствование школьного питания"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23 072,619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питание детей из многодетных семей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0130000790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7 247,824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7 247,824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7 247,824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питание </w:t>
            </w:r>
            <w:proofErr w:type="gramStart"/>
            <w:r w:rsidRPr="000E7EAF">
              <w:rPr>
                <w:rFonts w:cs="Arial"/>
              </w:rPr>
              <w:t>обучающихся</w:t>
            </w:r>
            <w:proofErr w:type="gramEnd"/>
            <w:r w:rsidRPr="000E7EAF">
              <w:rPr>
                <w:rFonts w:cs="Arial"/>
              </w:rPr>
              <w:t xml:space="preserve"> с ограниченными возможностями здоровья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0130000890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</w:tr>
      <w:tr w:rsidR="00942B76" w:rsidRPr="000E7EAF" w:rsidTr="005D1BC8">
        <w:trPr>
          <w:trHeight w:val="15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питание обучающихся, детей граждан, призванных на военную службу по мобилизации в Вооруженные силы Российской Федерации, военнослужащих, выполняющих задачи в ходе специальной военной операции на территориях Украины, Донецкой Народной Республики и Луганской Народной Республики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0130000990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95,960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0E7EAF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95,960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95,960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расходов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01300L3040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12 364,395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12 364,395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12 364,395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Обеспечение питанием отдельных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категорий обучающихся, получающих основное общее и среднее общее образование в муниципальных общеобразовательных организациях Костромской области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01300S2420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"Оптимизация теплоснабжения Красносельского муниципального района на 2021-2023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2 500,000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Повышение энергетической эффективности на объектах теплоэнергетики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06000S5010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2 500,000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2 500,000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Бюджетные инвестиции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2 500,000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Дополнительное </w:t>
            </w:r>
            <w:r w:rsidRPr="000E7EAF">
              <w:rPr>
                <w:rFonts w:cs="Arial"/>
              </w:rPr>
              <w:lastRenderedPageBreak/>
              <w:t>образование детей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07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12 713,900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Муниципальная программа "Развитие системы образования Красносельского муниципального района на 2022-2024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3 147,900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начального общего, основного общего, среднего и дополнительного образования детей"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3 147,900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мероприятий, не отнесенных к федеральным проектам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3 147,900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в рамках персонифицированного финансирования дополнительного образования детей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0129900390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012990039А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культуры и туризма в Красносельском муниципальном районе Костромской области"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9 566,000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Подпрограмма "Развитие системы дополнительного образования в сфере "Культура" на территории Красносельского </w:t>
            </w:r>
            <w:r w:rsidRPr="000E7EAF">
              <w:rPr>
                <w:rFonts w:cs="Arial"/>
              </w:rPr>
              <w:lastRenderedPageBreak/>
              <w:t>муниципального района"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9 566,000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1 402,000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1 402,000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1 402,000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8 164,000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8 164,000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8 164,000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Молодежная политика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4 550,883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"Молодежь Красносельского района Костромской области"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3 884,000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0500000590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3 704,500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1 927,000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1 927,000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Закупка товаров, работ и </w:t>
            </w:r>
            <w:r w:rsidRPr="000E7EAF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1 622,500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1 622,500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молодежной политики Красносельского муниципального района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0500027080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179,500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138,500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138,500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Премии и гранты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"Экономическое развитие Красносельского муниципального района Костромской области"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экономическому развитию Красносельского муниципального района Костромской области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0700027070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"Комплексные меры противодействия злоупотреблению наркотикам и их незаконному обороту в Красносельском муниципальном районе Костромской области"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комплексным мерам противодействия злоупотреблению наркотикам и их незаконному обороту в Красносельском муниципальном районе Костромской области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1000027050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"Профилактика правонарушений в Красносельском муниципальном районе Костромской области"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636,383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профилактике правонарушений в Красносельском муниципальном районе Костромской области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636,383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E7EAF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330,383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330,383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256,000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256,000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Премии и гранты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12 876,362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системы образования Красносельского муниципального района на 2022-2024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12 876,362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"Обеспечение реализации муниципальной программа "Развитие системы образования Красносельского муниципального района на 2022-2024 годы""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12 876,362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погашение кредиторской задолженности по исполнительным листам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0140000490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121,650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121,650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111,650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10 996,192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9 181,300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9 181,300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1 813,242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1 813,242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1,650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Уплата налогов, сборов и иных платежей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1,650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КУЛЬТУРА, КИНЕМАТОГРАФИЯ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42 684,479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Культура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37 160,678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культуры и туризма в Красносельском муниципальном районе Костромской области"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37 160,678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туризма на территории Красносельского муниципального района"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2 253,000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683,000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683,000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683,000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1 570,000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1 570,000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1 570,000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учреждений культуры досугового типа на территории Красносельского муниципального района"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23 225,778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мероприятий, не отнесенных к федеральным проектам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23 225,778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обеспечение деятельности (оказание услуг) подведомственных </w:t>
            </w:r>
            <w:r w:rsidRPr="000E7EAF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0239900590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10 103,165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10 103,165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10 103,165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023990059А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11 841,990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11 841,990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11 841,990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02399L4670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1 191,152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1 191,152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1 191,152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Организация отдыха детей в каникулярное время в разновозрастных отрядах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02399S2390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библиотечной системы на территории Красносельского муниципального района"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11 681,900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11 588,555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7 177,000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7 177,000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4 326,555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4 326,555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Государственная поддержка отрасли культуры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02400L5190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93,345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93,345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93,345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5 523,801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"Обеспечение реализации муниципальной программы "Развитие культуры и туризма на территории Красносельского муниципального района Костромской области"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5 523,801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1 850,090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1 850,090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1 850,090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398,500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298,500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298,500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погашение кредиторской задолженности по исполнительным листам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0250000490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3 225,211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E7EAF">
              <w:rPr>
                <w:rFonts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2 618,211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2 618,211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592,000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592,000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СОЦИАЛЬНАЯ ПОЛИТИКА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6 989,300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Пенсионное обеспечение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1 648,000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1 648,000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Доплаты к пенсиям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9900080100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1 648,000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1 648,000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Публичные нормативные социальные выплаты гражданам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1 648,000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5 241,300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"Осуществление бюджетного процесса на территории Красносельского муниципального района"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Выполнение других обязательств государства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Социальные выплаты гражданам, кроме публичных нормативных </w:t>
            </w:r>
            <w:r w:rsidRPr="000E7EAF">
              <w:rPr>
                <w:rFonts w:cs="Arial"/>
              </w:rPr>
              <w:lastRenderedPageBreak/>
              <w:t>социальных выплат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Муниципальная программа "Обеспечение жильем молодых семей Красносельского муниципального района Костромской области на 2022-2024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3 464,500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12000L4970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3 464,500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3 464,500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3 464,500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"Комплексное развитие сельских территорий Красносельского муниципального района Костромской области"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300,500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20000L576J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300,500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300,500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276,300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Выплата социального пособия на погребение и возмещение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9900072230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Публичные нормативные социальные выплаты гражданам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иных мер социальной поддержки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9900080330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Социальное обеспечение и </w:t>
            </w:r>
            <w:r w:rsidRPr="000E7EAF">
              <w:rPr>
                <w:rFonts w:cs="Arial"/>
              </w:rPr>
              <w:lastRenderedPageBreak/>
              <w:t>иные выплаты населению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социальной политики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"Поддержка социально-ориентированных некоммерческих организаций в Красносельском муниципальном районе Костромской области"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2100000000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7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поддержке социально-ориентированных некоммерческих организаций в Красносельском муниципальном районе Костромской области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2100027210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ФИЗИЧЕСКАЯ КУЛЬТУРА И СПОРТ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4 581,000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Физическая культура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4 581,000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физической культуры и спорта в Красносельском муниципальном районе Костромской области"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4 581,000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4 003,000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3 009,000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3 009,000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964,000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964,000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физической культуры и спорта в Красносельском муниципальном районе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578,000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428,000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Иные закупки товаров, работ и услуг для обеспечения государственных </w:t>
            </w:r>
            <w:r w:rsidRPr="000E7EAF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428,000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Премии и гранты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219,621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Обслуживания государственного внутреннего и муниципального долга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219,621</w:t>
            </w:r>
          </w:p>
        </w:tc>
      </w:tr>
      <w:tr w:rsidR="00942B76" w:rsidRPr="000E7EAF" w:rsidTr="005D1BC8">
        <w:trPr>
          <w:trHeight w:val="72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219,621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"Управление муниципальным долгом Красносельского муниципального района"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0330000000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219,621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0330020330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219,621</w:t>
            </w:r>
          </w:p>
        </w:tc>
      </w:tr>
      <w:tr w:rsidR="00942B76" w:rsidRPr="000E7EAF" w:rsidTr="005D1BC8">
        <w:trPr>
          <w:trHeight w:val="36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700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219,621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730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219,621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14 120,000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14 120,000</w:t>
            </w:r>
          </w:p>
        </w:tc>
      </w:tr>
      <w:tr w:rsidR="00942B76" w:rsidRPr="000E7EAF" w:rsidTr="005D1BC8">
        <w:trPr>
          <w:trHeight w:val="73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14 120,000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Подпрограмма "Совершенствование межбюджетных отношений в Красносельском муниципальном районе"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0320000000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14 120,000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Выравнивание бюджетной обеспеченности поселений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03200Б0010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14 120,000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14 120,000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Дотации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14 120,000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4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ИТОГО: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510 958,813</w:t>
            </w:r>
          </w:p>
        </w:tc>
      </w:tr>
    </w:tbl>
    <w:p w:rsidR="000B6063" w:rsidRDefault="000B6063" w:rsidP="00B03010">
      <w:pPr>
        <w:rPr>
          <w:rFonts w:cs="Arial"/>
          <w:lang w:val="en-US"/>
        </w:rPr>
      </w:pPr>
    </w:p>
    <w:p w:rsidR="000B6063" w:rsidRDefault="000B6063" w:rsidP="00B03010">
      <w:pPr>
        <w:rPr>
          <w:rFonts w:cs="Arial"/>
          <w:lang w:val="en-US"/>
        </w:rPr>
      </w:pPr>
    </w:p>
    <w:p w:rsidR="000B6063" w:rsidRDefault="000B6063" w:rsidP="00B03010">
      <w:pPr>
        <w:rPr>
          <w:rFonts w:cs="Arial"/>
          <w:lang w:val="en-US"/>
        </w:rPr>
      </w:pPr>
    </w:p>
    <w:p w:rsidR="000B6063" w:rsidRDefault="000B6063" w:rsidP="000B6063">
      <w:pPr>
        <w:jc w:val="right"/>
        <w:rPr>
          <w:rFonts w:cs="Arial"/>
          <w:lang w:val="en-US"/>
        </w:rPr>
      </w:pPr>
      <w:r w:rsidRPr="000E7EAF">
        <w:rPr>
          <w:rFonts w:cs="Arial"/>
        </w:rPr>
        <w:t>Приложение №5</w:t>
      </w:r>
    </w:p>
    <w:p w:rsidR="000B6063" w:rsidRPr="000B6063" w:rsidRDefault="000B6063" w:rsidP="000B6063">
      <w:pPr>
        <w:jc w:val="right"/>
        <w:rPr>
          <w:rFonts w:cs="Arial"/>
        </w:rPr>
      </w:pPr>
      <w:r w:rsidRPr="000E7EAF">
        <w:rPr>
          <w:rFonts w:cs="Arial"/>
        </w:rPr>
        <w:t>к решению собрания депутатов</w:t>
      </w:r>
    </w:p>
    <w:p w:rsidR="000B6063" w:rsidRPr="000B6063" w:rsidRDefault="000B6063" w:rsidP="000B6063">
      <w:pPr>
        <w:jc w:val="right"/>
        <w:rPr>
          <w:rFonts w:cs="Arial"/>
        </w:rPr>
      </w:pPr>
      <w:r w:rsidRPr="000E7EAF">
        <w:rPr>
          <w:rFonts w:cs="Arial"/>
        </w:rPr>
        <w:t>Красносельского муниципального</w:t>
      </w:r>
      <w:r w:rsidRPr="000B6063">
        <w:rPr>
          <w:rFonts w:cs="Arial"/>
        </w:rPr>
        <w:t xml:space="preserve"> </w:t>
      </w:r>
      <w:r w:rsidRPr="000E7EAF">
        <w:rPr>
          <w:rFonts w:cs="Arial"/>
        </w:rPr>
        <w:t>района</w:t>
      </w:r>
      <w:r w:rsidRPr="000B6063">
        <w:rPr>
          <w:rFonts w:cs="Arial"/>
        </w:rPr>
        <w:t xml:space="preserve"> </w:t>
      </w:r>
    </w:p>
    <w:p w:rsidR="00942B76" w:rsidRPr="000B6063" w:rsidRDefault="000B6063" w:rsidP="000B6063">
      <w:pPr>
        <w:jc w:val="right"/>
        <w:rPr>
          <w:rFonts w:cs="Arial"/>
        </w:rPr>
      </w:pPr>
      <w:r w:rsidRPr="000E7EAF">
        <w:rPr>
          <w:rFonts w:cs="Arial"/>
        </w:rPr>
        <w:t>от "26" декабря 2022 г. № 871</w:t>
      </w:r>
    </w:p>
    <w:p w:rsidR="000B6063" w:rsidRPr="005D1BC8" w:rsidRDefault="005D1BC8" w:rsidP="005D1BC8">
      <w:pPr>
        <w:jc w:val="center"/>
        <w:rPr>
          <w:rFonts w:cs="Arial"/>
          <w:caps/>
          <w:sz w:val="32"/>
          <w:szCs w:val="32"/>
        </w:rPr>
      </w:pPr>
      <w:r w:rsidRPr="005D1BC8">
        <w:rPr>
          <w:rFonts w:cs="Arial"/>
          <w:b/>
          <w:bCs/>
          <w:caps/>
          <w:sz w:val="32"/>
          <w:szCs w:val="32"/>
        </w:rPr>
        <w:t>Распределение бюджетных ассигнований на плановый период 2024</w:t>
      </w:r>
      <w:proofErr w:type="gramStart"/>
      <w:r w:rsidRPr="005D1BC8">
        <w:rPr>
          <w:rFonts w:cs="Arial"/>
          <w:b/>
          <w:bCs/>
          <w:caps/>
          <w:sz w:val="32"/>
          <w:szCs w:val="32"/>
        </w:rPr>
        <w:t xml:space="preserve"> и</w:t>
      </w:r>
      <w:proofErr w:type="gramEnd"/>
      <w:r w:rsidRPr="005D1BC8">
        <w:rPr>
          <w:rFonts w:cs="Arial"/>
          <w:b/>
          <w:bCs/>
          <w:caps/>
          <w:sz w:val="32"/>
          <w:szCs w:val="32"/>
        </w:rPr>
        <w:t xml:space="preserve"> 2025 годов по разделам, подразделам, целевым статьям, группам и подгруппам видов расходов классификации расходов бюджета Красносельского муниципального района</w:t>
      </w:r>
    </w:p>
    <w:p w:rsidR="005D1BC8" w:rsidRPr="000B6063" w:rsidRDefault="005D1BC8" w:rsidP="005D1BC8">
      <w:pPr>
        <w:ind w:firstLine="0"/>
        <w:rPr>
          <w:rFonts w:cs="Arial"/>
        </w:rPr>
      </w:pPr>
    </w:p>
    <w:tbl>
      <w:tblPr>
        <w:tblW w:w="5441" w:type="pct"/>
        <w:tblLook w:val="04A0" w:firstRow="1" w:lastRow="0" w:firstColumn="1" w:lastColumn="0" w:noHBand="0" w:noVBand="1"/>
      </w:tblPr>
      <w:tblGrid>
        <w:gridCol w:w="3430"/>
        <w:gridCol w:w="1057"/>
        <w:gridCol w:w="1502"/>
        <w:gridCol w:w="1499"/>
        <w:gridCol w:w="108"/>
        <w:gridCol w:w="1197"/>
        <w:gridCol w:w="906"/>
        <w:gridCol w:w="344"/>
        <w:gridCol w:w="1027"/>
        <w:gridCol w:w="270"/>
      </w:tblGrid>
      <w:tr w:rsidR="00942B76" w:rsidRPr="000E7EAF" w:rsidTr="005D1BC8">
        <w:trPr>
          <w:gridAfter w:val="1"/>
          <w:wAfter w:w="119" w:type="pct"/>
          <w:trHeight w:val="360"/>
        </w:trPr>
        <w:tc>
          <w:tcPr>
            <w:tcW w:w="1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78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Коды</w:t>
            </w:r>
          </w:p>
        </w:tc>
        <w:tc>
          <w:tcPr>
            <w:tcW w:w="1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Сумма (</w:t>
            </w:r>
            <w:proofErr w:type="spellStart"/>
            <w:r w:rsidRPr="000E7EAF">
              <w:rPr>
                <w:rFonts w:cs="Arial"/>
                <w:b/>
                <w:bCs/>
              </w:rPr>
              <w:t>тыс</w:t>
            </w:r>
            <w:proofErr w:type="gramStart"/>
            <w:r w:rsidRPr="000E7EAF">
              <w:rPr>
                <w:rFonts w:cs="Arial"/>
                <w:b/>
                <w:bCs/>
              </w:rPr>
              <w:t>.р</w:t>
            </w:r>
            <w:proofErr w:type="gramEnd"/>
            <w:r w:rsidRPr="000E7EAF">
              <w:rPr>
                <w:rFonts w:cs="Arial"/>
                <w:b/>
                <w:bCs/>
              </w:rPr>
              <w:t>ублей</w:t>
            </w:r>
            <w:proofErr w:type="spellEnd"/>
            <w:r w:rsidRPr="000E7EAF">
              <w:rPr>
                <w:rFonts w:cs="Arial"/>
                <w:b/>
                <w:bCs/>
              </w:rPr>
              <w:t>)</w:t>
            </w:r>
          </w:p>
        </w:tc>
      </w:tr>
      <w:tr w:rsidR="00942B76" w:rsidRPr="000E7EAF" w:rsidTr="005D1BC8">
        <w:trPr>
          <w:gridAfter w:val="1"/>
          <w:wAfter w:w="119" w:type="pct"/>
          <w:trHeight w:val="255"/>
        </w:trPr>
        <w:tc>
          <w:tcPr>
            <w:tcW w:w="15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Ведомственной классификации</w:t>
            </w:r>
          </w:p>
        </w:tc>
        <w:tc>
          <w:tcPr>
            <w:tcW w:w="9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2024 год</w:t>
            </w:r>
          </w:p>
        </w:tc>
        <w:tc>
          <w:tcPr>
            <w:tcW w:w="6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2025 год</w:t>
            </w:r>
          </w:p>
        </w:tc>
      </w:tr>
      <w:tr w:rsidR="00942B76" w:rsidRPr="000E7EAF" w:rsidTr="005D1BC8">
        <w:trPr>
          <w:trHeight w:val="525"/>
        </w:trPr>
        <w:tc>
          <w:tcPr>
            <w:tcW w:w="15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Наименование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раздел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подраздел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целевая статья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вид расхода</w:t>
            </w:r>
          </w:p>
        </w:tc>
        <w:tc>
          <w:tcPr>
            <w:tcW w:w="5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5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  <w:b/>
                <w:bCs/>
              </w:rPr>
            </w:pP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1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2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3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4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5</w:t>
            </w:r>
          </w:p>
        </w:tc>
        <w:tc>
          <w:tcPr>
            <w:tcW w:w="55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6</w:t>
            </w:r>
          </w:p>
        </w:tc>
        <w:tc>
          <w:tcPr>
            <w:tcW w:w="57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7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ОБЩЕГОСУДАРСТВЕННЫЕ ВОПРОСЫ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57 538,157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56 358,269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2 018,790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2 018,790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Глава муниципального района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2 018,790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2 018,790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E7EAF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586,885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586,885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526,885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526,885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526,885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22 700,306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22 800,306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"Совершенствование межбюджетных отношений в Красносельском муниципальном районе"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0320072090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530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22 656,906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22 756,906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19 626,458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19 626,458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19 626,458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19 626,458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19 626,458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19 626,458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195,248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295,248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195,248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295,248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195,248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295,248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в области архивного дела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6200072050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688,900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688,900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638,333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638,333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638,333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638,333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50,567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50,567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50,567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50,567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Осуществление государственных полномочий по решению вопросов в сфере трудовых отношений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6200072060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образованию и организации деятельности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комиссий по делам несовершеннолетних и защите их прав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6200072070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411,300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411,300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407,712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407,712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407,712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407,712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3,588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3,588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3,588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3,588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Осуществление государственных полномочий по организации деятельности административных </w:t>
            </w:r>
            <w:r w:rsidRPr="000E7EAF">
              <w:rPr>
                <w:rFonts w:cs="Arial"/>
              </w:rPr>
              <w:lastRenderedPageBreak/>
              <w:t>комиссий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6200072080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61,800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61,800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54,684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54,684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54,684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54,684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7,116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7,116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7,116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7,116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6200072220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1 028,400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1 028,400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E7EAF">
              <w:rPr>
                <w:rFonts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1 010,921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1 010,921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1 010,921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1 010,921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17,479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17,479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17,479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17,479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сохранению, использованию, популяризации и государственной охране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6200072470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</w:tr>
      <w:tr w:rsidR="00942B76" w:rsidRPr="000E7EAF" w:rsidTr="005D1BC8">
        <w:trPr>
          <w:trHeight w:val="46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9900072090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530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6 938,829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7 040,533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5 481,175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"Обеспечение реализации муниципальной программы Красносельского муниципального района "Управление муниципальными финансами и муниципальным долгом Красносельского муниципального района""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5 481,175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881,894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870,094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Иные закупки товаров, работ и услуг для обеспечения </w:t>
            </w:r>
            <w:r w:rsidRPr="000E7EAF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870,094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360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9,800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9,800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1 457,654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7 040,533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5 992,655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5 992,655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5 992,655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1 047,878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972,598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Иные закупки товаров, работ и услуг для обеспечения </w:t>
            </w:r>
            <w:r w:rsidRPr="000E7EAF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972,598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360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Резервные фонды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Резервные фонды местных администраций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9900025000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Резервные средства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870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25 193,347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23 811,755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1 642,065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"Осуществление бюджетного процесса на территории Красносельского муниципального района"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1 642,065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Выполнение других обязательств государства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1 642,065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1 642,065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1 642,065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23 551,282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23 811,755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22 036,037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22 296,510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E7EAF">
              <w:rPr>
                <w:rFonts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15 991,562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15 992,362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15 991,562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15 992,362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5 799,475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6 059,148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5 799,475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6 059,148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Выполнение других обязательств государства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9900023000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1 415,245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1 415,245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1 405,905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1 405,905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1 405,905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1 405,905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9,340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9,340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9,340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9,340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Представительские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9900024000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3 034,000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3 044,636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2 934,000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2 944,636</w:t>
            </w:r>
          </w:p>
        </w:tc>
      </w:tr>
      <w:tr w:rsidR="00942B76" w:rsidRPr="000E7EAF" w:rsidTr="005D1BC8">
        <w:trPr>
          <w:trHeight w:val="13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"Организация и обеспечение мероприятий по гражданской обороне и защите населения от чрезвычайных ситуаций и обеспечения безопасности людей на водных объектах на территории Красносельского муниципального района на 2023-2025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1700000000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организации и обеспечению мероприятий по гражданской обороне и защите населения от чрезвычайных ситуаций и обеспечения безопасности людей на водных объектах на территории Красносельского муниципального района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1700027240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2 734,000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2 744,636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2 734,000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2 744,636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E7EAF">
              <w:rPr>
                <w:rFonts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2 734,000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2 744,636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2 734,000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2 744,636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"Профилактика терроризма, экстремизма и иных правонарушений на территории Красносельского муниципального района на 2023-2025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1500000000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профилактике терроризма, экстремизма и иных правонарушений на территории Красносельского муниципального района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1500027230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НАЦИОНАЛЬНАЯ ЭКОНОМИКА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37 066,725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50 674,725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2 683,000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2 683,000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«Развитие сельского хозяйства и регулирование рынков сельскохозяйственной продукции, сырья и продовольствия в Красносельском муниципальном районе на 2023-2025 годы»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2 562,400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2 562,400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 xml:space="preserve">«Развитие отраслей агропромышленного </w:t>
            </w:r>
            <w:r w:rsidRPr="000E7EAF">
              <w:rPr>
                <w:rFonts w:cs="Arial"/>
              </w:rPr>
              <w:lastRenderedPageBreak/>
              <w:t>комплекса на территории Красносельского муниципального района на 2023 -2025 год»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1610000000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1610023000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360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«Обеспечение реализации муниципальной программы»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в сфере агропромышленного комплекса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1630072010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2 278,130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2 278,130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2 278,130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2 278,130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105,270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105,270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105,270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105,270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942B76" w:rsidRPr="000E7EAF" w:rsidTr="005D1BC8">
        <w:trPr>
          <w:trHeight w:val="5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при осуществлении деятельности по обращению с животными без владельцев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9900072340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Иные закупки товаров, работ и услуг для обеспечения </w:t>
            </w:r>
            <w:r w:rsidRPr="000E7EAF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Транспорт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сферы услуг по осуществлению регулярных перевозов пассажиров и багажа автомобильным транспортом на территории Красносельского муниципального района Костромской области на 2023 - 2025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1800000000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Отдельные мероприятия в области автомобильного транспорта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1800020210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22 098,000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22 106,000</w:t>
            </w:r>
          </w:p>
        </w:tc>
      </w:tr>
      <w:tr w:rsidR="00942B76" w:rsidRPr="000E7EAF" w:rsidTr="005D1BC8">
        <w:trPr>
          <w:trHeight w:val="70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"О безопасности дорожного движения в Красносельском муниципальном районе на 2021-2025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21 598,000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21 606,000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Содержание автомобильных дорог общего пользования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1400020150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5 808,000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5 816,000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5 808,000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5 816,000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5 808,000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5 816,000</w:t>
            </w:r>
          </w:p>
        </w:tc>
      </w:tr>
      <w:tr w:rsidR="00942B76" w:rsidRPr="000E7EAF" w:rsidTr="005D1BC8">
        <w:trPr>
          <w:trHeight w:val="11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Проектирование, строительство (реконструкция), капитальный ремонт, ремонт и содержание </w:t>
            </w:r>
            <w:r w:rsidRPr="000E7EAF">
              <w:rPr>
                <w:rFonts w:cs="Arial"/>
              </w:rPr>
              <w:lastRenderedPageBreak/>
              <w:t>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14000S2640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15 790,000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15 790,000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15 790,000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15 790,000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15 790,000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15 790,000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"Строительство, реконструкция, капитальный и текущий ремонт мостовых сооружений Красносельского муниципального района Костромской области на 2022-2026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строительству, реконструкции, капитальному и текущему ремонту мостовых сооружений Красносельского муниципального района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2300027260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2 122,000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15 722,000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2 122,000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15 722,000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E7EAF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9900020040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экономическому развитию Красносельского муниципального района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9900027070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122,000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122,000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Проведение комплексных кадастровых работ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99000L5110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13 600,000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13 600,000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Иные закупки товаров, работ и услуг для </w:t>
            </w:r>
            <w:r w:rsidRPr="000E7EAF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13 600,000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ЖИЛИЩНО-КОММУНАЛЬНОЕ ХОЗЯЙСТВО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4 082,031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5 036,031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Коммунальное хозяйство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4 082,031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5 036,031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""Чистая вода" Красносельского муниципального района Костромской области на 2021-2025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водоснабжению Красносельского муниципального района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0900027150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4 082,031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4 036,031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9900020500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1 082,031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1 036,031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1 082,031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1 036,031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1 082,031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1 036,031</w:t>
            </w:r>
          </w:p>
        </w:tc>
      </w:tr>
      <w:tr w:rsidR="00942B76" w:rsidRPr="000E7EAF" w:rsidTr="005D1BC8">
        <w:trPr>
          <w:trHeight w:val="13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теплоснабжающим организациям на возмещение затрат в связи с оказанием услуг теплоснабжения (отопление и горячее водоснабжение) объектам жилищного фонда и учреждениям бюджетной сферы, принадлежащим Красносельскому муниципальному району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на возмещение затрат в связи с оказанием услуг холодного водоснабжения и водоотведения объектов жилищного фонда и учреждениям бюджетной сферы на территории Красносельского муниципального района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9900060220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ОБРАЗОВАНИЕ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303 331,348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296 483,843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Дошкольное образование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68 397,010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66 893,010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системы образования Красносельского муниципального района на 2022-2024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68 397,010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дошкольного образования"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68 397,010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13 988,667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0E7EAF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13 988,667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13 988,667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010000059А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питание детей из многодетных семей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0110000790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питание </w:t>
            </w:r>
            <w:proofErr w:type="gramStart"/>
            <w:r w:rsidRPr="000E7EAF">
              <w:rPr>
                <w:rFonts w:cs="Arial"/>
              </w:rPr>
              <w:t>обучающихся</w:t>
            </w:r>
            <w:proofErr w:type="gramEnd"/>
            <w:r w:rsidRPr="000E7EAF">
              <w:rPr>
                <w:rFonts w:cs="Arial"/>
              </w:rPr>
              <w:t xml:space="preserve"> с ограниченными возможностями здоровья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0110000890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реализацию образовательных программ дошкольного образования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0110072100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 xml:space="preserve">66 </w:t>
            </w:r>
            <w:r w:rsidRPr="000E7EAF">
              <w:rPr>
                <w:rFonts w:cs="Arial"/>
              </w:rPr>
              <w:lastRenderedPageBreak/>
              <w:t>893,010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12 484,667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12 484,667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12 484,667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питание детей из многодетных семей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9900000790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питание </w:t>
            </w:r>
            <w:proofErr w:type="gramStart"/>
            <w:r w:rsidRPr="000E7EAF">
              <w:rPr>
                <w:rFonts w:cs="Arial"/>
              </w:rPr>
              <w:t>обучающихся</w:t>
            </w:r>
            <w:proofErr w:type="gramEnd"/>
            <w:r w:rsidRPr="000E7EAF">
              <w:rPr>
                <w:rFonts w:cs="Arial"/>
              </w:rPr>
              <w:t xml:space="preserve"> с ограниченными возможностями здоровья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9900000890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реализацию образовательных программ дошкольного образования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9900072100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Общее образование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206 571,193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201 434,688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системы образования Красносельского муниципального района на 2022-2024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206 571,193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начального общего, основного общего, среднего и дополнительного образования детей"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183 498,580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мероприятий, не отнесенных к федеральным проектам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181 882,832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18 391,368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18 391,368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18 391,368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Ежемесячное денежное вознаграждение за классное руководство </w:t>
            </w:r>
            <w:r w:rsidRPr="000E7EAF">
              <w:rPr>
                <w:rFonts w:cs="Arial"/>
              </w:rPr>
              <w:lastRenderedPageBreak/>
              <w:t>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0129953030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реализацию основных общеобразовательных программ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0129972030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146 319,440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146 319,440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146 319,440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Организация отдыха детей в каникулярное время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01299S1020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012EВ00000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012EВ51790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Подпрограмма "Совершенствование школьного питания"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23 072,613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питание детей из многодетных семей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0130000790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7 343,784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7 343,784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7 343,784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питание </w:t>
            </w:r>
            <w:proofErr w:type="gramStart"/>
            <w:r w:rsidRPr="000E7EAF">
              <w:rPr>
                <w:rFonts w:cs="Arial"/>
              </w:rPr>
              <w:t>обучающихся</w:t>
            </w:r>
            <w:proofErr w:type="gramEnd"/>
            <w:r w:rsidRPr="000E7EAF">
              <w:rPr>
                <w:rFonts w:cs="Arial"/>
              </w:rPr>
              <w:t xml:space="preserve"> с ограниченными возможностями здоровья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0130000890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расходов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01300L3040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12 364,389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12 364,389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12 364,389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Обеспечение питанием отдельных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категорий обучающихся, получающих основное общее и среднее общее образование в муниципальных общеобразовательных организациях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01300S2420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0E7EAF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201 434,688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13 660,407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13 660,407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13 660,407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питание детей из многодетных семей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9900000790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7 343,784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7 343,784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7 343,784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питание </w:t>
            </w:r>
            <w:proofErr w:type="gramStart"/>
            <w:r w:rsidRPr="000E7EAF">
              <w:rPr>
                <w:rFonts w:cs="Arial"/>
              </w:rPr>
              <w:t>обучающихся</w:t>
            </w:r>
            <w:proofErr w:type="gramEnd"/>
            <w:r w:rsidRPr="000E7EAF">
              <w:rPr>
                <w:rFonts w:cs="Arial"/>
              </w:rPr>
              <w:t xml:space="preserve"> с ограниченными возможностями здоровья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9900000890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9900053030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реализацию основных общеобразовательных программ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9900072030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146 319,440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146 319,440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146 319,440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расходов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99000L3040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11 958,845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11 958,845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11 958,845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Организация отдыха детей в каникулярное время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99000S1020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Обеспечение питанием отдельных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категорий обучающихся, получающих основное общее и среднее общее образование в муниципальных общеобразовательных организациях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99000S2420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990EВ00000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990EВ51790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11 381,900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11 242,900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системы образования Красносельского муниципального района на 2022-2024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3 147,900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начального общего, основного общего, среднего и дополнительного образования детей"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3 147,900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мероприятий, не отнесенных к федеральным проектам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3 147,900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в рамках персонифицированного финансирования дополнительного образования детей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0129900390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012990039А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культуры и туризма в Красносельском муниципальном районе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8 234,000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системы дополнительного образования в сфере "Культура" на территории Красносельского муниципального района"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8 234,000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815,000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815,000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815,000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обеспечение деятельности (оказание услуг) подведомственных </w:t>
            </w:r>
            <w:r w:rsidRPr="000E7EAF">
              <w:rPr>
                <w:rFonts w:cs="Arial"/>
              </w:rPr>
              <w:lastRenderedPageBreak/>
              <w:t>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7 419,000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7 419,000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7 419,000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11 242,900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в рамках персонифицированного финансирования дополнительного образования детей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9900000390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990000039А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783,000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783,000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783,000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7 312,000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7 312,000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7 312,000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Молодежная политика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4 104,883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4 036,883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"Комплексные меры противодействия злоупотреблению наркотикам и их незаконному обороту в Красносельском муниципальном районе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комплексным мерам противодействия злоупотреблению наркотикам и их незаконному обороту в Красносельском муниципальном районе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1000027050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"Профилактика правонарушений в Красносельском муниципальном районе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630,383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Мероприятия по профилактике правонарушений в Красносельском муниципальном районе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630,383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330,383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330,383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Премии и гранты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3 449,000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4 036,883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3 248,000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3 185,000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1 855,000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1 770,000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1 855,000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1 770,000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Закупка товаров, работ и услуг для обеспечения </w:t>
            </w:r>
            <w:r w:rsidRPr="000E7EAF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1 233,000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1 255,000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1 233,000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1 255,000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160,000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160,000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155,000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комплексным мерам противодействия злоупотреблению наркотикам и их незаконному обороту в Красносельском муниципальном районе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9900027050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профилактике правонарушений в Красносельском муниципальном районе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9900027060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630,383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330,383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330,383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E7EAF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Премии и гранты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экономическому развитию Красносельского муниципального района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9900027070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молодежной политики Красносельского муниципального района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9900027080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196,000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191,000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165,000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165,000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165,000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165,000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Премии и гранты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12 876,362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12 876,362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"Обеспечение реализации муниципальной программа "Развитие системы образования Красносельского муниципального района на 2022-2024 годы""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12 876,362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погашение кредиторской задолженности по исполнительным листам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0140000490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121,650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121,650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111,650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обеспечение деятельности (оказание услуг) подведомственных </w:t>
            </w:r>
            <w:r w:rsidRPr="000E7EAF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10 996,192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9 181,300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9 181,300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1 813,242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1 813,242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1,650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1,650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1 758,520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Закупка товаров, работ и </w:t>
            </w:r>
            <w:r w:rsidRPr="000E7EAF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11 117,842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погашение кредиторской задолженности по исполнительным листам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9900000490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121,650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121,650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111,650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10 996,192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9 181,300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9 181,300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1 813,242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1 813,242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1,650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1,650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КУЛЬТУРА, КИНЕМАТОГРАФИЯ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38 350,050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35 705,435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Культура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 xml:space="preserve">32 </w:t>
            </w:r>
            <w:r w:rsidRPr="000E7EAF">
              <w:rPr>
                <w:rFonts w:cs="Arial"/>
              </w:rPr>
              <w:lastRenderedPageBreak/>
              <w:t>546,882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 xml:space="preserve">29 </w:t>
            </w:r>
            <w:r w:rsidRPr="000E7EAF">
              <w:rPr>
                <w:rFonts w:cs="Arial"/>
              </w:rPr>
              <w:lastRenderedPageBreak/>
              <w:t>897,267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Муниципальная программа "Развитие культуры и туризма в Красносельском муниципальном районе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32 546,882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туризма на территории Красносельского муниципального района"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2 078,000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579,000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579,000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579,000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учреждений культуры досугового типа на территории Красносельского муниципального района"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18 056,882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мероприятий, не отнесенных к федеральным проектам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18 056,882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7 340,421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0E7EAF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7 340,421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7 340,421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023000059А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10 626,990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10 626,990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10 626,990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02399S2390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библиотечной системы на территории Красносельского муниципального района"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12 412,000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12 412,000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E7EAF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7 536,000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7 536,000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4 791,000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4 791,000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29 897,267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17 193,806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7 194,000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7 194,000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4 759,000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4 759,000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0E7EAF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5 155,806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5 155,806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65,000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12 613,990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12 613,990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12 613,990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99000S2390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5 803,168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5 808,168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"Обеспечение реализации муниципальной программы "Развитие культуры и туризма на территории Красносельского муниципального района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5 803,168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по оплате труда работников органов местного </w:t>
            </w:r>
            <w:r w:rsidRPr="000E7EAF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1 942,600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1 942,600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1 942,600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421,494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321,494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321,494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погашение кредиторской задолженности по исполнительным листам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0250000490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3 389,074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E7EAF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2 749,074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2 749,074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625,000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625,000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2 354,094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1 942,600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1 942,600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1 942,600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411,494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311,494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311,494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3 454,074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погашение кредиторской задолженности по исполнительным листам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9900000490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3 404,074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2 749,074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2 749,074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СОЦИАЛЬНАЯ ПОЛИТИКА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6 632,802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5 771,993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Пенсионное обеспечение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1 464,000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1 464,000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Доплаты к пенсиям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9900080100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1 464,000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Социальное обеспечение и </w:t>
            </w:r>
            <w:r w:rsidRPr="000E7EAF">
              <w:rPr>
                <w:rFonts w:cs="Arial"/>
              </w:rPr>
              <w:lastRenderedPageBreak/>
              <w:t>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 xml:space="preserve">1 </w:t>
            </w:r>
            <w:r w:rsidRPr="000E7EAF">
              <w:rPr>
                <w:rFonts w:cs="Arial"/>
              </w:rPr>
              <w:lastRenderedPageBreak/>
              <w:t>464,000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1 400,000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1 464,000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5 168,802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4 371,993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873,000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"Осуществление бюджетного процесса на территории Красносельского муниципального района"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873,000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Выполнение других обязательств государства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873,000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873,000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873,000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"Обеспечение жильем молодых семей Красносельского муниципального района Костромской области на 2022-2024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3 706,502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12000L4970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3 706,502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3 706,502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3 706,502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"Комплексное развитие сельских территорий Красносельского муниципального района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313,000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391,000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20000L576J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313,000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391,000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313,000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391,000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313,000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391,000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276,300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3 980,993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Выплата социального пособия на погребение и возмещение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9900072230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Публичные нормативные социальные выплаты гражданам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иных мер социальной поддержки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9900080330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99000L4970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3 704,693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3 704,693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3 704,693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ФИЗИЧЕСКАЯ КУЛЬТУРА И СПОРТ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4 409,000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5 048,000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Физическая культура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4 409,000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5 048,000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физической культуры и спорта в Красносельском муниципальном районе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4 409,000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3 909,000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2 872,000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2 872,000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1 007,000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1 007,000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физической культуры и спорта в Красносельском муниципальном районе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Премии и гранты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5 048,000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4 538,000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3 018,000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3 018,000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физической культуры и спорта в Красносельском муниципальном районе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510,000</w:t>
            </w:r>
          </w:p>
        </w:tc>
      </w:tr>
      <w:tr w:rsidR="00942B76" w:rsidRPr="000E7EAF" w:rsidTr="005D1BC8">
        <w:trPr>
          <w:trHeight w:val="112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E7EAF">
              <w:rPr>
                <w:rFonts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360,000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360,000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Премии и гранты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211,842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179,223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Обслуживания государственного внутреннего и муниципального долга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211,842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179,223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211,842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"Управление муниципальным долгом Красносельского муниципального района"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0330000000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211,842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0330020330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211,842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36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700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211,842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730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211,842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179,223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9900020330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179,223</w:t>
            </w:r>
          </w:p>
        </w:tc>
      </w:tr>
      <w:tr w:rsidR="00942B76" w:rsidRPr="000E7EAF" w:rsidTr="005D1BC8">
        <w:trPr>
          <w:trHeight w:val="36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700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179,223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Обслуживание муниципального долга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730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179,223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14 999,000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15 339,000</w:t>
            </w:r>
          </w:p>
        </w:tc>
      </w:tr>
      <w:tr w:rsidR="00942B76" w:rsidRPr="000E7EAF" w:rsidTr="005D1BC8">
        <w:trPr>
          <w:trHeight w:val="67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14 999,000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15 339,000</w:t>
            </w:r>
          </w:p>
        </w:tc>
      </w:tr>
      <w:tr w:rsidR="00942B76" w:rsidRPr="000E7EAF" w:rsidTr="005D1BC8">
        <w:trPr>
          <w:trHeight w:val="90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14 999,000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"Совершенствование межбюджетных отношений в Красносельском муниципальном районе"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14 999,000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Выравнивание бюджетной обеспеченности поселений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03200Б0010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14 999,000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14 999,000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Дотации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14 999,000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942B76" w:rsidRPr="000E7EAF" w:rsidTr="005D1BC8">
        <w:trPr>
          <w:trHeight w:val="450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"Совершенствование межбюджетных отношений в Красносельском муниципальном районе"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15 339,000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Выравнивание бюджетной обеспеченности поселений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99000Б0010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15 339,000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15 339,000</w:t>
            </w:r>
          </w:p>
        </w:tc>
      </w:tr>
      <w:tr w:rsidR="00942B76" w:rsidRPr="000E7EAF" w:rsidTr="005D1BC8">
        <w:trPr>
          <w:trHeight w:val="25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Дотации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510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15 339,000</w:t>
            </w:r>
          </w:p>
        </w:tc>
      </w:tr>
      <w:tr w:rsidR="00942B76" w:rsidRPr="000E7EAF" w:rsidTr="005D1BC8">
        <w:trPr>
          <w:gridAfter w:val="1"/>
          <w:wAfter w:w="119" w:type="pct"/>
          <w:trHeight w:val="255"/>
        </w:trPr>
        <w:tc>
          <w:tcPr>
            <w:tcW w:w="3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ИТОГО:</w:t>
            </w:r>
          </w:p>
        </w:tc>
        <w:tc>
          <w:tcPr>
            <w:tcW w:w="9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469 654,955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B76" w:rsidRPr="000E7EAF" w:rsidRDefault="00942B76" w:rsidP="005D1BC8">
            <w:pPr>
              <w:ind w:firstLine="0"/>
              <w:jc w:val="right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473 641,155</w:t>
            </w:r>
          </w:p>
        </w:tc>
      </w:tr>
    </w:tbl>
    <w:p w:rsidR="00942B76" w:rsidRDefault="00942B76" w:rsidP="00B03010">
      <w:pPr>
        <w:rPr>
          <w:rFonts w:cs="Arial"/>
          <w:lang w:val="en-US"/>
        </w:rPr>
      </w:pPr>
    </w:p>
    <w:p w:rsidR="000B6063" w:rsidRDefault="000B6063" w:rsidP="00B03010">
      <w:pPr>
        <w:rPr>
          <w:rFonts w:cs="Arial"/>
          <w:lang w:val="en-US"/>
        </w:rPr>
      </w:pPr>
    </w:p>
    <w:p w:rsidR="000B6063" w:rsidRDefault="000B6063" w:rsidP="000B6063">
      <w:pPr>
        <w:jc w:val="right"/>
        <w:rPr>
          <w:rFonts w:cs="Arial"/>
          <w:lang w:val="en-US"/>
        </w:rPr>
      </w:pPr>
      <w:r w:rsidRPr="000E7EAF">
        <w:rPr>
          <w:rFonts w:cs="Arial"/>
        </w:rPr>
        <w:t>Приложение №6</w:t>
      </w:r>
    </w:p>
    <w:p w:rsidR="000B6063" w:rsidRPr="000B6063" w:rsidRDefault="000B6063" w:rsidP="000B6063">
      <w:pPr>
        <w:jc w:val="right"/>
        <w:rPr>
          <w:rFonts w:cs="Arial"/>
        </w:rPr>
      </w:pPr>
      <w:r w:rsidRPr="000E7EAF">
        <w:rPr>
          <w:rFonts w:cs="Arial"/>
        </w:rPr>
        <w:t>к решению собрания депутатов</w:t>
      </w:r>
      <w:r w:rsidRPr="000B6063">
        <w:rPr>
          <w:rFonts w:cs="Arial"/>
        </w:rPr>
        <w:t xml:space="preserve"> </w:t>
      </w:r>
    </w:p>
    <w:p w:rsidR="000B6063" w:rsidRPr="000B6063" w:rsidRDefault="000B6063" w:rsidP="000B6063">
      <w:pPr>
        <w:jc w:val="right"/>
        <w:rPr>
          <w:rFonts w:cs="Arial"/>
        </w:rPr>
      </w:pPr>
      <w:r w:rsidRPr="000E7EAF">
        <w:rPr>
          <w:rFonts w:cs="Arial"/>
        </w:rPr>
        <w:t>Красносельского муниципального</w:t>
      </w:r>
      <w:r w:rsidRPr="000B6063">
        <w:rPr>
          <w:rFonts w:cs="Arial"/>
        </w:rPr>
        <w:t xml:space="preserve"> </w:t>
      </w:r>
      <w:r w:rsidRPr="000E7EAF">
        <w:rPr>
          <w:rFonts w:cs="Arial"/>
        </w:rPr>
        <w:t>района</w:t>
      </w:r>
      <w:r w:rsidRPr="000B6063">
        <w:rPr>
          <w:rFonts w:cs="Arial"/>
        </w:rPr>
        <w:t xml:space="preserve"> </w:t>
      </w:r>
    </w:p>
    <w:p w:rsidR="000B6063" w:rsidRDefault="000B6063" w:rsidP="000B6063">
      <w:pPr>
        <w:jc w:val="right"/>
        <w:rPr>
          <w:rFonts w:cs="Arial"/>
        </w:rPr>
      </w:pPr>
      <w:r w:rsidRPr="000E7EAF">
        <w:rPr>
          <w:rFonts w:cs="Arial"/>
        </w:rPr>
        <w:t>от "26" декабря 2022 г. № 871</w:t>
      </w:r>
    </w:p>
    <w:p w:rsidR="005D1BC8" w:rsidRPr="005D1BC8" w:rsidRDefault="005D1BC8" w:rsidP="005D1BC8">
      <w:pPr>
        <w:jc w:val="center"/>
        <w:rPr>
          <w:rFonts w:cs="Arial"/>
          <w:caps/>
          <w:sz w:val="32"/>
          <w:szCs w:val="32"/>
        </w:rPr>
      </w:pPr>
      <w:r w:rsidRPr="005D1BC8">
        <w:rPr>
          <w:rFonts w:cs="Arial"/>
          <w:b/>
          <w:bCs/>
          <w:caps/>
          <w:sz w:val="32"/>
          <w:szCs w:val="32"/>
        </w:rPr>
        <w:lastRenderedPageBreak/>
        <w:t>Ведомственная структура расходов бюджета Красносельского муниципального района на 2023 год</w:t>
      </w:r>
    </w:p>
    <w:p w:rsidR="000B6063" w:rsidRPr="000B6063" w:rsidRDefault="000B6063" w:rsidP="00E534B0">
      <w:pPr>
        <w:ind w:firstLine="0"/>
        <w:rPr>
          <w:rFonts w:cs="Arial"/>
        </w:rPr>
      </w:pPr>
    </w:p>
    <w:tbl>
      <w:tblPr>
        <w:tblW w:w="5830" w:type="pct"/>
        <w:tblLook w:val="04A0" w:firstRow="1" w:lastRow="0" w:firstColumn="1" w:lastColumn="0" w:noHBand="0" w:noVBand="1"/>
      </w:tblPr>
      <w:tblGrid>
        <w:gridCol w:w="352"/>
        <w:gridCol w:w="285"/>
        <w:gridCol w:w="285"/>
        <w:gridCol w:w="284"/>
        <w:gridCol w:w="284"/>
        <w:gridCol w:w="284"/>
        <w:gridCol w:w="2072"/>
        <w:gridCol w:w="1399"/>
        <w:gridCol w:w="1054"/>
        <w:gridCol w:w="1498"/>
        <w:gridCol w:w="1607"/>
        <w:gridCol w:w="1196"/>
        <w:gridCol w:w="1551"/>
      </w:tblGrid>
      <w:tr w:rsidR="00052ABD" w:rsidRPr="000E7EAF" w:rsidTr="005D1BC8">
        <w:trPr>
          <w:trHeight w:val="255"/>
        </w:trPr>
        <w:tc>
          <w:tcPr>
            <w:tcW w:w="158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Наименование</w:t>
            </w:r>
          </w:p>
        </w:tc>
        <w:tc>
          <w:tcPr>
            <w:tcW w:w="27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Коды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Сумма (</w:t>
            </w:r>
            <w:proofErr w:type="spellStart"/>
            <w:r w:rsidRPr="000E7EAF">
              <w:rPr>
                <w:rFonts w:cs="Arial"/>
                <w:b/>
                <w:bCs/>
              </w:rPr>
              <w:t>тыс</w:t>
            </w:r>
            <w:proofErr w:type="gramStart"/>
            <w:r w:rsidRPr="000E7EAF">
              <w:rPr>
                <w:rFonts w:cs="Arial"/>
                <w:b/>
                <w:bCs/>
              </w:rPr>
              <w:t>.р</w:t>
            </w:r>
            <w:proofErr w:type="gramEnd"/>
            <w:r w:rsidRPr="000E7EAF">
              <w:rPr>
                <w:rFonts w:cs="Arial"/>
                <w:b/>
                <w:bCs/>
              </w:rPr>
              <w:t>уб</w:t>
            </w:r>
            <w:proofErr w:type="spellEnd"/>
            <w:r w:rsidRPr="000E7EAF">
              <w:rPr>
                <w:rFonts w:cs="Arial"/>
                <w:b/>
                <w:bCs/>
              </w:rPr>
              <w:t>.)</w:t>
            </w:r>
          </w:p>
        </w:tc>
      </w:tr>
      <w:tr w:rsidR="00052ABD" w:rsidRPr="000E7EAF" w:rsidTr="005D1BC8">
        <w:trPr>
          <w:trHeight w:val="300"/>
        </w:trPr>
        <w:tc>
          <w:tcPr>
            <w:tcW w:w="158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BD" w:rsidRPr="000E7EAF" w:rsidRDefault="00052ABD" w:rsidP="00052ABD">
            <w:pPr>
              <w:rPr>
                <w:rFonts w:cs="Arial"/>
                <w:b/>
                <w:bCs/>
              </w:rPr>
            </w:pPr>
          </w:p>
        </w:tc>
        <w:tc>
          <w:tcPr>
            <w:tcW w:w="27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ведомственной классификации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BD" w:rsidRPr="000E7EAF" w:rsidRDefault="00052ABD" w:rsidP="00052ABD">
            <w:pPr>
              <w:rPr>
                <w:rFonts w:cs="Arial"/>
                <w:b/>
                <w:bCs/>
              </w:rPr>
            </w:pP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BD" w:rsidRPr="000E7EAF" w:rsidRDefault="00052ABD" w:rsidP="00052ABD">
            <w:pPr>
              <w:rPr>
                <w:rFonts w:cs="Arial"/>
                <w:b/>
                <w:bCs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структура расходов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раздел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подраздел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целевая статья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вид расхода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BD" w:rsidRPr="000E7EAF" w:rsidRDefault="00052ABD" w:rsidP="00052ABD">
            <w:pPr>
              <w:rPr>
                <w:rFonts w:cs="Arial"/>
                <w:b/>
                <w:bCs/>
              </w:rPr>
            </w:pPr>
          </w:p>
        </w:tc>
      </w:tr>
      <w:tr w:rsidR="00052ABD" w:rsidRPr="000E7EAF" w:rsidTr="005D1BC8">
        <w:trPr>
          <w:trHeight w:val="255"/>
        </w:trPr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7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Управление финансов администрации Красносельского муниципального района Костромской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30 898,693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ОБЩЕГОСУДАРСТВЕННЫЕ ВОПРОСЫ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6 909,072</w:t>
            </w:r>
          </w:p>
        </w:tc>
      </w:tr>
      <w:tr w:rsidR="00052ABD" w:rsidRPr="000E7EAF" w:rsidTr="005D1BC8">
        <w:trPr>
          <w:trHeight w:val="144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052ABD" w:rsidRPr="000E7EAF" w:rsidTr="005D1BC8">
        <w:trPr>
          <w:trHeight w:val="10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"Совершенствование межбюджетных отношений в Красносельском муниципальном районе"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052ABD" w:rsidRPr="000E7EAF" w:rsidTr="005D1BC8">
        <w:trPr>
          <w:trHeight w:val="10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0320072090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0320072090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Субвенции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0320072090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530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052ABD" w:rsidRPr="000E7EAF" w:rsidTr="005D1BC8">
        <w:trPr>
          <w:trHeight w:val="10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0E7EAF">
              <w:rPr>
                <w:rFonts w:cs="Arial"/>
              </w:rPr>
              <w:lastRenderedPageBreak/>
              <w:t>надзора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5 565,672</w:t>
            </w:r>
          </w:p>
        </w:tc>
      </w:tr>
      <w:tr w:rsidR="00052ABD" w:rsidRPr="000E7EAF" w:rsidTr="005D1BC8">
        <w:trPr>
          <w:trHeight w:val="10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5 565,672</w:t>
            </w:r>
          </w:p>
        </w:tc>
      </w:tr>
      <w:tr w:rsidR="00052ABD" w:rsidRPr="000E7EAF" w:rsidTr="005D1BC8">
        <w:trPr>
          <w:trHeight w:val="16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"Обеспечение реализации муниципальной программы Красносельского муниципального района "Управление муниципальными финансами и муниципальным долгом Красносельского муниципального района""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5 565,672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966,391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954,514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954,514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360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 xml:space="preserve">Иные бюджетные </w:t>
            </w:r>
            <w:r w:rsidRPr="000E7EAF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</w:t>
            </w:r>
            <w:r w:rsidRPr="000E7EAF">
              <w:rPr>
                <w:rFonts w:cs="Arial"/>
              </w:rPr>
              <w:lastRenderedPageBreak/>
              <w:t>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9,877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Уплата налогов, сборов и иных платежей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9,877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052ABD" w:rsidRPr="000E7EAF" w:rsidTr="005D1BC8">
        <w:trPr>
          <w:trHeight w:val="10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"Осуществление бюджетного процесса на территории Красносельского муниципального района"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Выполнение других обязательств государства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НАЦИОНАЛЬНАЯ ЭКОНОМИКА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3 700,000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3 700,000</w:t>
            </w:r>
          </w:p>
        </w:tc>
      </w:tr>
      <w:tr w:rsidR="00052ABD" w:rsidRPr="000E7EAF" w:rsidTr="005D1BC8">
        <w:trPr>
          <w:trHeight w:val="96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"О безопасности дорожного движения в Красносельском муниципальном районе на 2021-2025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3 700,000</w:t>
            </w:r>
          </w:p>
        </w:tc>
      </w:tr>
      <w:tr w:rsidR="00052ABD" w:rsidRPr="000E7EAF" w:rsidTr="005D1BC8">
        <w:trPr>
          <w:trHeight w:val="4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Содержание автомобильных дорог общего пользования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1400020150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3 700,000</w:t>
            </w:r>
          </w:p>
        </w:tc>
      </w:tr>
      <w:tr w:rsidR="00052ABD" w:rsidRPr="000E7EAF" w:rsidTr="005D1BC8">
        <w:trPr>
          <w:trHeight w:val="2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1400020150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3 700,000</w:t>
            </w:r>
          </w:p>
        </w:tc>
      </w:tr>
      <w:tr w:rsidR="00052ABD" w:rsidRPr="000E7EAF" w:rsidTr="005D1BC8">
        <w:trPr>
          <w:trHeight w:val="30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1400020150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3 700,000</w:t>
            </w:r>
          </w:p>
        </w:tc>
      </w:tr>
      <w:tr w:rsidR="00052ABD" w:rsidRPr="000E7EAF" w:rsidTr="005D1BC8">
        <w:trPr>
          <w:trHeight w:val="4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4 650,000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Коммунальное хозяйство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4 650,000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4 650,000</w:t>
            </w:r>
          </w:p>
        </w:tc>
      </w:tr>
      <w:tr w:rsidR="00052ABD" w:rsidRPr="000E7EAF" w:rsidTr="005D1BC8">
        <w:trPr>
          <w:trHeight w:val="213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теплоснабжающим организациям на возмещение затрат в связи с оказанием услуг теплоснабжения (отопление и горячее водоснабжение) объектам жилищного фонда и учреждениям бюджетной сферы, принадлежащим Красносельскому муниципальному району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5D1BC8">
        <w:trPr>
          <w:trHeight w:val="12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5D1BC8">
        <w:trPr>
          <w:trHeight w:val="16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на возмещение затрат в связи с оказанием услуг холодного водоснабжения и водоотведения объектов жилищного фонда и учреждениям бюджетной сферы на территории Красносельского муниципального района Костромской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</w:tr>
      <w:tr w:rsidR="00052ABD" w:rsidRPr="000E7EAF" w:rsidTr="005D1BC8">
        <w:trPr>
          <w:trHeight w:val="12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</w:tr>
      <w:tr w:rsidR="00052ABD" w:rsidRPr="000E7EAF" w:rsidTr="005D1BC8">
        <w:trPr>
          <w:trHeight w:val="17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 xml:space="preserve">Межбюджетные трансферты бюджетам поселений </w:t>
            </w:r>
            <w:proofErr w:type="gramStart"/>
            <w:r w:rsidRPr="000E7EAF">
              <w:rPr>
                <w:rFonts w:cs="Arial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99000Б0030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1 650,000</w:t>
            </w:r>
          </w:p>
        </w:tc>
      </w:tr>
      <w:tr w:rsidR="00052ABD" w:rsidRPr="000E7EAF" w:rsidTr="005D1BC8">
        <w:trPr>
          <w:trHeight w:val="27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99000Б0030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1 650,000</w:t>
            </w:r>
          </w:p>
        </w:tc>
      </w:tr>
      <w:tr w:rsidR="00052ABD" w:rsidRPr="000E7EAF" w:rsidTr="005D1BC8">
        <w:trPr>
          <w:trHeight w:val="3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 xml:space="preserve">Иные межбюджетные </w:t>
            </w:r>
            <w:r w:rsidRPr="000E7EAF">
              <w:rPr>
                <w:rFonts w:cs="Arial"/>
              </w:rPr>
              <w:lastRenderedPageBreak/>
              <w:t>трансферты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</w:t>
            </w:r>
            <w:r w:rsidRPr="000E7EAF">
              <w:rPr>
                <w:rFonts w:cs="Arial"/>
              </w:rPr>
              <w:lastRenderedPageBreak/>
              <w:t>Б0030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540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 xml:space="preserve">1 </w:t>
            </w:r>
            <w:r w:rsidRPr="000E7EAF">
              <w:rPr>
                <w:rFonts w:cs="Arial"/>
              </w:rPr>
              <w:lastRenderedPageBreak/>
              <w:t>650,000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СОЦИАЛЬНАЯ ПОЛИТИКА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052ABD" w:rsidRPr="000E7EAF" w:rsidTr="005D1BC8">
        <w:trPr>
          <w:trHeight w:val="11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052ABD" w:rsidRPr="000E7EAF" w:rsidTr="005D1BC8">
        <w:trPr>
          <w:trHeight w:val="9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"Осуществление бюджетного процесса на территории Красносельского муниципального района"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Выполнение других обязательств государства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052ABD" w:rsidRPr="000E7EAF" w:rsidTr="005D1BC8">
        <w:trPr>
          <w:trHeight w:val="4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052ABD" w:rsidRPr="000E7EAF" w:rsidTr="005D1BC8">
        <w:trPr>
          <w:trHeight w:val="7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Реализация иных мер социальной поддержки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9900080330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9900080330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9900080330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219,621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219,621</w:t>
            </w:r>
          </w:p>
        </w:tc>
      </w:tr>
      <w:tr w:rsidR="00052ABD" w:rsidRPr="000E7EAF" w:rsidTr="005D1BC8">
        <w:trPr>
          <w:trHeight w:val="12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219,621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"Управление муниципальным долгом Красносельского муниципального района"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0330000000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219,621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0330020330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219,621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0330020330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700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219,621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0330020330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730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219,621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14 120,000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14 120,000</w:t>
            </w:r>
          </w:p>
        </w:tc>
      </w:tr>
      <w:tr w:rsidR="00052ABD" w:rsidRPr="000E7EAF" w:rsidTr="005D1BC8">
        <w:trPr>
          <w:trHeight w:val="10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14 120,000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"Совершенствование межбюджетных отношений в Красносельском муниципальном районе"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14 120,000</w:t>
            </w:r>
          </w:p>
        </w:tc>
      </w:tr>
      <w:tr w:rsidR="00052ABD" w:rsidRPr="000E7EAF" w:rsidTr="005D1BC8">
        <w:trPr>
          <w:trHeight w:val="54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 xml:space="preserve">Выравнивание бюджетной обеспеченности поселений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03200Б0010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14 120,000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03200Б0010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14 120,000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Дотации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03200Б0010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14 120,000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Администрация Красносельского муниципального района Костромской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119 593,038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ОБЩЕГОСУДАРСТВЕННЫЕ ВОПРОСЫ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50 647,238</w:t>
            </w:r>
          </w:p>
        </w:tc>
      </w:tr>
      <w:tr w:rsidR="00052ABD" w:rsidRPr="000E7EAF" w:rsidTr="005D1BC8">
        <w:trPr>
          <w:trHeight w:val="96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2 018,790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Глава муниципального района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2 018,790</w:t>
            </w:r>
          </w:p>
        </w:tc>
      </w:tr>
      <w:tr w:rsidR="00052ABD" w:rsidRPr="000E7EAF" w:rsidTr="005D1BC8">
        <w:trPr>
          <w:trHeight w:val="7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</w:tr>
      <w:tr w:rsidR="00052ABD" w:rsidRPr="000E7EAF" w:rsidTr="005D1BC8">
        <w:trPr>
          <w:trHeight w:val="16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</w:tr>
      <w:tr w:rsidR="00052ABD" w:rsidRPr="000E7EAF" w:rsidTr="005D1BC8">
        <w:trPr>
          <w:trHeight w:val="7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</w:tr>
      <w:tr w:rsidR="00052ABD" w:rsidRPr="000E7EAF" w:rsidTr="005D1BC8">
        <w:trPr>
          <w:trHeight w:val="57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</w:tr>
      <w:tr w:rsidR="00052ABD" w:rsidRPr="000E7EAF" w:rsidTr="005D1BC8">
        <w:trPr>
          <w:trHeight w:val="16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</w:tr>
      <w:tr w:rsidR="00052ABD" w:rsidRPr="000E7EAF" w:rsidTr="005D1BC8">
        <w:trPr>
          <w:trHeight w:val="7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</w:tr>
      <w:tr w:rsidR="00052ABD" w:rsidRPr="000E7EAF" w:rsidTr="005D1BC8">
        <w:trPr>
          <w:trHeight w:val="13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23 019,958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23 019,958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19 989,510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19 989,510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19 989,510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195,248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195,248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195,248</w:t>
            </w:r>
          </w:p>
        </w:tc>
      </w:tr>
      <w:tr w:rsidR="00052ABD" w:rsidRPr="000E7EAF" w:rsidTr="005D1BC8">
        <w:trPr>
          <w:trHeight w:val="6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в области архивного дела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688,900</w:t>
            </w:r>
          </w:p>
        </w:tc>
      </w:tr>
      <w:tr w:rsidR="00052ABD" w:rsidRPr="000E7EAF" w:rsidTr="005D1BC8">
        <w:trPr>
          <w:trHeight w:val="16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638,333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638,333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50,567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50,567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решению вопросов в сфере трудовых отношений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</w:tr>
      <w:tr w:rsidR="00052ABD" w:rsidRPr="000E7EAF" w:rsidTr="005D1BC8">
        <w:trPr>
          <w:trHeight w:val="10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образованию и организации деятельности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комиссий по делам несовершеннолетних и защите их прав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411,300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407,712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407,712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3,588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3,588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организации деятельности административных комиссий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61,800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54,684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54,684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7,116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 xml:space="preserve">Иные закупки товаров, работ и услуг для обеспечения государственных </w:t>
            </w:r>
            <w:r w:rsidRPr="000E7EAF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7,116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6200072220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1 028,400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6200072220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1 010,921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6200072220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1 010,921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6200072220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17,479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6200072220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17,479</w:t>
            </w:r>
          </w:p>
        </w:tc>
      </w:tr>
      <w:tr w:rsidR="00052ABD" w:rsidRPr="000E7EAF" w:rsidTr="005D1BC8">
        <w:trPr>
          <w:trHeight w:val="16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сохранению, использованию, популяризации и государственной охране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6200072470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</w:tr>
      <w:tr w:rsidR="00052ABD" w:rsidRPr="000E7EAF" w:rsidTr="005D1BC8">
        <w:trPr>
          <w:trHeight w:val="156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6200072470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6200072470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Резервные фонды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Резервные фонды местных администраций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9900025000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9900025000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Резервные средства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9900025000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870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25 508,490</w:t>
            </w:r>
          </w:p>
        </w:tc>
      </w:tr>
      <w:tr w:rsidR="00052ABD" w:rsidRPr="000E7EAF" w:rsidTr="005D1BC8">
        <w:trPr>
          <w:trHeight w:val="3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25 508,490</w:t>
            </w:r>
          </w:p>
        </w:tc>
      </w:tr>
      <w:tr w:rsidR="00052ABD" w:rsidRPr="000E7EAF" w:rsidTr="005D1BC8">
        <w:trPr>
          <w:trHeight w:val="7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23 993,245</w:t>
            </w:r>
          </w:p>
        </w:tc>
      </w:tr>
      <w:tr w:rsidR="00052ABD" w:rsidRPr="000E7EAF" w:rsidTr="005D1BC8">
        <w:trPr>
          <w:trHeight w:val="160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15 990,802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15 990,802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7 757,443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7 757,443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245,000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 xml:space="preserve">Исполнение судебных </w:t>
            </w:r>
            <w:r w:rsidRPr="000E7EAF">
              <w:rPr>
                <w:rFonts w:cs="Arial"/>
              </w:rPr>
              <w:lastRenderedPageBreak/>
              <w:t>актов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</w:t>
            </w:r>
            <w:r w:rsidRPr="000E7EAF">
              <w:rPr>
                <w:rFonts w:cs="Arial"/>
              </w:rPr>
              <w:lastRenderedPageBreak/>
              <w:t>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830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Уплата налогов, сборов и иных платежей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185,000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Выполнение других обязательств государства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9900023000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1 415,245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9900023000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1 405,905</w:t>
            </w:r>
          </w:p>
        </w:tc>
      </w:tr>
      <w:tr w:rsidR="00052ABD" w:rsidRPr="000E7EAF" w:rsidTr="005D1BC8">
        <w:trPr>
          <w:trHeight w:val="6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9900023000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1 405,905</w:t>
            </w:r>
          </w:p>
        </w:tc>
      </w:tr>
      <w:tr w:rsidR="00052ABD" w:rsidRPr="000E7EAF" w:rsidTr="005D1BC8">
        <w:trPr>
          <w:trHeight w:val="3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9900023000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9,340</w:t>
            </w:r>
          </w:p>
        </w:tc>
      </w:tr>
      <w:tr w:rsidR="00052ABD" w:rsidRPr="000E7EAF" w:rsidTr="005D1BC8">
        <w:trPr>
          <w:trHeight w:val="4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9900023000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9,340</w:t>
            </w:r>
          </w:p>
        </w:tc>
      </w:tr>
      <w:tr w:rsidR="00052ABD" w:rsidRPr="000E7EAF" w:rsidTr="005D1BC8">
        <w:trPr>
          <w:trHeight w:val="30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Представительские расходы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9900024000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9900024000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6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9900024000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2 968,452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2 868,452</w:t>
            </w:r>
          </w:p>
        </w:tc>
      </w:tr>
      <w:tr w:rsidR="00052ABD" w:rsidRPr="000E7EAF" w:rsidTr="005D1BC8">
        <w:trPr>
          <w:trHeight w:val="20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"Организация и обеспечение мероприятий по гражданской обороне и защите населения от чрезвычайных ситуаций и обеспечения безопасности людей на водных объектах на территории Красносельского муниципального района на 2023-2025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1700000000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145,000</w:t>
            </w:r>
          </w:p>
        </w:tc>
      </w:tr>
      <w:tr w:rsidR="00052ABD" w:rsidRPr="000E7EAF" w:rsidTr="005D1BC8">
        <w:trPr>
          <w:trHeight w:val="19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Мероприятия по организации и обеспечению мероприятий по гражданской обороне и защите населения от чрезвычайных ситуаций и обеспечения безопасности людей на водных объектах на территории Красносельского муниципального района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1700027240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145,000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1700027240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145,000</w:t>
            </w:r>
          </w:p>
        </w:tc>
      </w:tr>
      <w:tr w:rsidR="00052ABD" w:rsidRPr="000E7EAF" w:rsidTr="005D1BC8">
        <w:trPr>
          <w:trHeight w:val="6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1700027240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145,000</w:t>
            </w:r>
          </w:p>
        </w:tc>
      </w:tr>
      <w:tr w:rsidR="00052ABD" w:rsidRPr="000E7EAF" w:rsidTr="005D1BC8">
        <w:trPr>
          <w:trHeight w:val="33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2 723,452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2 723,452</w:t>
            </w:r>
          </w:p>
        </w:tc>
      </w:tr>
      <w:tr w:rsidR="00052ABD" w:rsidRPr="000E7EAF" w:rsidTr="005D1BC8">
        <w:trPr>
          <w:trHeight w:val="156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2 723,452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2 723,452</w:t>
            </w:r>
          </w:p>
        </w:tc>
      </w:tr>
      <w:tr w:rsidR="00052ABD" w:rsidRPr="000E7EAF" w:rsidTr="005D1BC8">
        <w:trPr>
          <w:trHeight w:val="6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147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"Профилактика терроризма, экстремизма и иных правонарушений на территории Красносельского муниципального района на 2023-2025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1500000000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12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профилактике терроризма, экстремизма и иных правонарушений на территории Красносельского муниципального района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1500027230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1500027230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1500027230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НАЦИОНАЛЬНАЯ ЭКОНОМИКА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39 586,616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2 683,000</w:t>
            </w:r>
          </w:p>
        </w:tc>
      </w:tr>
      <w:tr w:rsidR="00052ABD" w:rsidRPr="000E7EAF" w:rsidTr="005D1BC8">
        <w:trPr>
          <w:trHeight w:val="132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«Развитие сельского хозяйства и регулирование рынков сельскохозяйственной продукции, сырья и продовольствия в Красносельском муниципальном районе на 2023-2025 годы»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2 562,400</w:t>
            </w:r>
          </w:p>
        </w:tc>
      </w:tr>
      <w:tr w:rsidR="00052ABD" w:rsidRPr="000E7EAF" w:rsidTr="005D1BC8">
        <w:trPr>
          <w:trHeight w:val="111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«Развитие отраслей агропромышленного комплекса на территории Красносельского муниципального района на 2023 -2025 год»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1610000000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Выполнение других обязательств государства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1610023000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1610023000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1610023000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360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052ABD" w:rsidRPr="000E7EAF" w:rsidTr="005D1BC8">
        <w:trPr>
          <w:trHeight w:val="72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«Обеспечение реализации муниципальной программы»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в сфере агропромышленного комплекса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1630072010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</w:tr>
      <w:tr w:rsidR="00052ABD" w:rsidRPr="000E7EAF" w:rsidTr="005D1BC8">
        <w:trPr>
          <w:trHeight w:val="162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1630072010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2 278,130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1630072010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2 278,130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1630072010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105,270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1630072010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105,270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052ABD" w:rsidRPr="000E7EAF" w:rsidTr="005D1BC8">
        <w:trPr>
          <w:trHeight w:val="7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при осуществлении деятельности по обращению с животными без владельцев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9900072340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9900072340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9900072340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Транспорт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10 819,116</w:t>
            </w:r>
          </w:p>
        </w:tc>
      </w:tr>
      <w:tr w:rsidR="00052ABD" w:rsidRPr="000E7EAF" w:rsidTr="005D1BC8">
        <w:trPr>
          <w:trHeight w:val="162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сферы услуг по осуществлению регулярных перевозов пассажиров и багажа автомобильным транспортом на территории Красносельского муниципального района Костромской области на 2023 - 2025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1800000000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10 819,116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Отдельные мероприятия в области автомобильного транспорта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1800020210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10 819,116</w:t>
            </w:r>
          </w:p>
        </w:tc>
      </w:tr>
      <w:tr w:rsidR="00052ABD" w:rsidRPr="000E7EAF" w:rsidTr="005D1BC8">
        <w:trPr>
          <w:trHeight w:val="72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1800020210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10 819,116</w:t>
            </w:r>
          </w:p>
        </w:tc>
      </w:tr>
      <w:tr w:rsidR="00052ABD" w:rsidRPr="000E7EAF" w:rsidTr="005D1BC8">
        <w:trPr>
          <w:trHeight w:val="8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1800020210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10 819,116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23 244,000</w:t>
            </w:r>
          </w:p>
        </w:tc>
      </w:tr>
      <w:tr w:rsidR="00052ABD" w:rsidRPr="000E7EAF" w:rsidTr="005D1BC8">
        <w:trPr>
          <w:trHeight w:val="93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 xml:space="preserve">Муниципальная программа "О безопасности дорожного движения в Красносельском муниципальном районе на </w:t>
            </w:r>
            <w:r w:rsidRPr="000E7EAF">
              <w:rPr>
                <w:rFonts w:cs="Arial"/>
              </w:rPr>
              <w:lastRenderedPageBreak/>
              <w:t>2021-2025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22 944,000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Содержание автомобильных дорог общего пользования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1400020150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1 891,000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1400020150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1 891,000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1400020150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1 891,000</w:t>
            </w:r>
          </w:p>
        </w:tc>
      </w:tr>
      <w:tr w:rsidR="00052ABD" w:rsidRPr="000E7EAF" w:rsidTr="005D1BC8">
        <w:trPr>
          <w:trHeight w:val="16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Проектирование,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14000S2640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21 053,000</w:t>
            </w:r>
          </w:p>
        </w:tc>
      </w:tr>
      <w:tr w:rsidR="00052ABD" w:rsidRPr="000E7EAF" w:rsidTr="005D1BC8">
        <w:trPr>
          <w:trHeight w:val="7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14000S2640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21 053,000</w:t>
            </w:r>
          </w:p>
        </w:tc>
      </w:tr>
      <w:tr w:rsidR="00052ABD" w:rsidRPr="000E7EAF" w:rsidTr="005D1BC8">
        <w:trPr>
          <w:trHeight w:val="7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14000S2640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21 053,000</w:t>
            </w:r>
          </w:p>
        </w:tc>
      </w:tr>
      <w:tr w:rsidR="00052ABD" w:rsidRPr="000E7EAF" w:rsidTr="005D1BC8">
        <w:trPr>
          <w:trHeight w:val="174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"Строительство, реконструкция, капитальный и текущий ремонт мостовых сооружений Красносельского муниципального района Костромской области на 2022-2026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300,000</w:t>
            </w:r>
          </w:p>
        </w:tc>
      </w:tr>
      <w:tr w:rsidR="00052ABD" w:rsidRPr="000E7EAF" w:rsidTr="005D1BC8">
        <w:trPr>
          <w:trHeight w:val="16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строительству, реконструкции, капитальному и текущему ремонту мостовых сооружений Красносельского муниципального района Костромской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2300027260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300,000</w:t>
            </w:r>
          </w:p>
        </w:tc>
      </w:tr>
      <w:tr w:rsidR="00052ABD" w:rsidRPr="000E7EAF" w:rsidTr="005D1BC8">
        <w:trPr>
          <w:trHeight w:val="7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2300027260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300,000</w:t>
            </w:r>
          </w:p>
        </w:tc>
      </w:tr>
      <w:tr w:rsidR="00052ABD" w:rsidRPr="000E7EAF" w:rsidTr="005D1BC8">
        <w:trPr>
          <w:trHeight w:val="7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2300027260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2 840,500</w:t>
            </w:r>
          </w:p>
        </w:tc>
      </w:tr>
      <w:tr w:rsidR="00052ABD" w:rsidRPr="000E7EAF" w:rsidTr="005D1BC8">
        <w:trPr>
          <w:trHeight w:val="10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"Экономическое развитие Красносельского муниципального района Костромской области"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122,000</w:t>
            </w:r>
          </w:p>
        </w:tc>
      </w:tr>
      <w:tr w:rsidR="00052ABD" w:rsidRPr="000E7EAF" w:rsidTr="005D1BC8">
        <w:trPr>
          <w:trHeight w:val="10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экономическому развитию Красносельского муниципального района Костромской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0700027070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122,000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0700027070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0700027070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0700027070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12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0700027070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12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"Улучшение условий и охраны труда в Красносельском муниципальном районе на 2021 - 2023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18,500</w:t>
            </w:r>
          </w:p>
        </w:tc>
      </w:tr>
      <w:tr w:rsidR="00052ABD" w:rsidRPr="000E7EAF" w:rsidTr="005D1BC8">
        <w:trPr>
          <w:trHeight w:val="7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улучшению условий и охране труда в Красносельском муниципальном районе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0800027110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18,500</w:t>
            </w:r>
          </w:p>
        </w:tc>
      </w:tr>
      <w:tr w:rsidR="00052ABD" w:rsidRPr="000E7EAF" w:rsidTr="005D1BC8">
        <w:trPr>
          <w:trHeight w:val="90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0800027110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0,500</w:t>
            </w:r>
          </w:p>
        </w:tc>
      </w:tr>
      <w:tr w:rsidR="00052ABD" w:rsidRPr="000E7EAF" w:rsidTr="005D1BC8">
        <w:trPr>
          <w:trHeight w:val="7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0800027110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0,500</w:t>
            </w:r>
          </w:p>
        </w:tc>
      </w:tr>
      <w:tr w:rsidR="00052ABD" w:rsidRPr="000E7EAF" w:rsidTr="005D1BC8">
        <w:trPr>
          <w:trHeight w:val="5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0800027110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18,000</w:t>
            </w:r>
          </w:p>
        </w:tc>
      </w:tr>
      <w:tr w:rsidR="00052ABD" w:rsidRPr="000E7EAF" w:rsidTr="005D1BC8">
        <w:trPr>
          <w:trHeight w:val="33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0800027110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360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18,000</w:t>
            </w:r>
          </w:p>
        </w:tc>
      </w:tr>
      <w:tr w:rsidR="00052ABD" w:rsidRPr="000E7EAF" w:rsidTr="005D1BC8">
        <w:trPr>
          <w:trHeight w:val="3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2 700,000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1 700,000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1 700,000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1 700,000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13 201,432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Коммунальное хозяйство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4 565,432</w:t>
            </w:r>
          </w:p>
        </w:tc>
      </w:tr>
      <w:tr w:rsidR="00052ABD" w:rsidRPr="000E7EAF" w:rsidTr="005D1BC8">
        <w:trPr>
          <w:trHeight w:val="10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""Чистая вода" Красносельского муниципального района Костромской области на 2021-2025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2 868,565</w:t>
            </w:r>
          </w:p>
        </w:tc>
      </w:tr>
      <w:tr w:rsidR="00052ABD" w:rsidRPr="000E7EAF" w:rsidTr="005D1BC8">
        <w:trPr>
          <w:trHeight w:val="7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водоснабжению Красносельского муниципального района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0900027150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0900027150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0900027150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5D1BC8">
        <w:trPr>
          <w:trHeight w:val="21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lastRenderedPageBreak/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(бурение и монтаж скважины в деревне </w:t>
            </w:r>
            <w:proofErr w:type="spellStart"/>
            <w:r w:rsidRPr="000E7EAF">
              <w:rPr>
                <w:rFonts w:cs="Arial"/>
              </w:rPr>
              <w:t>Сидоровское</w:t>
            </w:r>
            <w:proofErr w:type="spellEnd"/>
            <w:r w:rsidRPr="000E7EAF">
              <w:rPr>
                <w:rFonts w:cs="Arial"/>
              </w:rPr>
              <w:t xml:space="preserve"> Красносельского муниципального района Костромской области)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09000S1314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612,000</w:t>
            </w:r>
          </w:p>
        </w:tc>
      </w:tr>
      <w:tr w:rsidR="00052ABD" w:rsidRPr="000E7EAF" w:rsidTr="005D1BC8">
        <w:trPr>
          <w:trHeight w:val="7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09000S1314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612,000</w:t>
            </w:r>
          </w:p>
        </w:tc>
      </w:tr>
      <w:tr w:rsidR="00052ABD" w:rsidRPr="000E7EAF" w:rsidTr="005D1BC8">
        <w:trPr>
          <w:trHeight w:val="3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Бюджетные инвестиции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09000S1314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612,000</w:t>
            </w:r>
          </w:p>
        </w:tc>
      </w:tr>
      <w:tr w:rsidR="00052ABD" w:rsidRPr="000E7EAF" w:rsidTr="005D1BC8">
        <w:trPr>
          <w:trHeight w:val="21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(ремонт водопровода в деревне </w:t>
            </w:r>
            <w:proofErr w:type="spellStart"/>
            <w:r w:rsidRPr="000E7EAF">
              <w:rPr>
                <w:rFonts w:cs="Arial"/>
              </w:rPr>
              <w:t>Гридино</w:t>
            </w:r>
            <w:proofErr w:type="spellEnd"/>
            <w:r w:rsidRPr="000E7EAF">
              <w:rPr>
                <w:rFonts w:cs="Arial"/>
              </w:rPr>
              <w:t xml:space="preserve"> Красносельского муниципального района Костромской области)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09000S1315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1 256,565</w:t>
            </w:r>
          </w:p>
        </w:tc>
      </w:tr>
      <w:tr w:rsidR="00052ABD" w:rsidRPr="000E7EAF" w:rsidTr="005D1BC8">
        <w:trPr>
          <w:trHeight w:val="6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09000S1315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1 256,565</w:t>
            </w:r>
          </w:p>
        </w:tc>
      </w:tr>
      <w:tr w:rsidR="00052ABD" w:rsidRPr="000E7EAF" w:rsidTr="005D1BC8">
        <w:trPr>
          <w:trHeight w:val="36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Бюджетные инвестиции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09000S1315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1 256,565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1 696,867</w:t>
            </w:r>
          </w:p>
        </w:tc>
      </w:tr>
      <w:tr w:rsidR="00052ABD" w:rsidRPr="000E7EAF" w:rsidTr="005D1BC8">
        <w:trPr>
          <w:trHeight w:val="4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9900020500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9900020500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9900020500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1 200,000</w:t>
            </w:r>
          </w:p>
        </w:tc>
      </w:tr>
      <w:tr w:rsidR="00052ABD" w:rsidRPr="000E7EAF" w:rsidTr="005D1BC8">
        <w:trPr>
          <w:trHeight w:val="190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 xml:space="preserve">Субсидии предприятиям ЖКХ по возмещению недополученных доходов, возникающих при установлении муниципальных стандартов стоимости и нормативов потребления коммунальных услуг в виде частичной оплаты </w:t>
            </w:r>
            <w:r w:rsidRPr="000E7EAF">
              <w:rPr>
                <w:rFonts w:cs="Arial"/>
              </w:rPr>
              <w:lastRenderedPageBreak/>
              <w:t>стоимости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услуг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отопления и горячего водоснабжения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496,867</w:t>
            </w:r>
          </w:p>
        </w:tc>
      </w:tr>
      <w:tr w:rsidR="00052ABD" w:rsidRPr="000E7EAF" w:rsidTr="005D1BC8">
        <w:trPr>
          <w:trHeight w:val="51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496,867</w:t>
            </w:r>
          </w:p>
        </w:tc>
      </w:tr>
      <w:tr w:rsidR="00052ABD" w:rsidRPr="000E7EAF" w:rsidTr="005D1BC8">
        <w:trPr>
          <w:trHeight w:val="130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496,867</w:t>
            </w:r>
          </w:p>
        </w:tc>
      </w:tr>
      <w:tr w:rsidR="00052ABD" w:rsidRPr="000E7EAF" w:rsidTr="005D1BC8">
        <w:trPr>
          <w:trHeight w:val="36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Благоустройство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8 636,000</w:t>
            </w:r>
          </w:p>
        </w:tc>
      </w:tr>
      <w:tr w:rsidR="00052ABD" w:rsidRPr="000E7EAF" w:rsidTr="005D1BC8">
        <w:trPr>
          <w:trHeight w:val="12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"Формирование современной городской среды Красносельского муниципального района на 2023-2025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8 636,000</w:t>
            </w:r>
          </w:p>
        </w:tc>
      </w:tr>
      <w:tr w:rsidR="00052ABD" w:rsidRPr="000E7EAF" w:rsidTr="005D1BC8">
        <w:trPr>
          <w:trHeight w:val="4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130F200000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8 636,000</w:t>
            </w:r>
          </w:p>
        </w:tc>
      </w:tr>
      <w:tr w:rsidR="00052ABD" w:rsidRPr="000E7EAF" w:rsidTr="005D1BC8">
        <w:trPr>
          <w:trHeight w:val="51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Реализация программ формирования современной городской среды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130F255550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8 636,000</w:t>
            </w:r>
          </w:p>
        </w:tc>
      </w:tr>
      <w:tr w:rsidR="00052ABD" w:rsidRPr="000E7EAF" w:rsidTr="005D1BC8">
        <w:trPr>
          <w:trHeight w:val="84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130F255550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8 636,000</w:t>
            </w:r>
          </w:p>
        </w:tc>
      </w:tr>
      <w:tr w:rsidR="00052ABD" w:rsidRPr="000E7EAF" w:rsidTr="005D1BC8">
        <w:trPr>
          <w:trHeight w:val="7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130F255550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8 636,000</w:t>
            </w:r>
          </w:p>
        </w:tc>
      </w:tr>
      <w:tr w:rsidR="00052ABD" w:rsidRPr="000E7EAF" w:rsidTr="005D1BC8">
        <w:trPr>
          <w:trHeight w:val="3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ОБРАЗОВАНИЕ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7 500,000</w:t>
            </w:r>
          </w:p>
        </w:tc>
      </w:tr>
      <w:tr w:rsidR="00052ABD" w:rsidRPr="000E7EAF" w:rsidTr="005D1BC8">
        <w:trPr>
          <w:trHeight w:val="33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Общее образование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7 500,000</w:t>
            </w:r>
          </w:p>
        </w:tc>
      </w:tr>
      <w:tr w:rsidR="00052ABD" w:rsidRPr="000E7EAF" w:rsidTr="005D1BC8">
        <w:trPr>
          <w:trHeight w:val="9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системы образования Красносельского муниципального района на 2022-2024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5 000,000</w:t>
            </w:r>
          </w:p>
        </w:tc>
      </w:tr>
      <w:tr w:rsidR="00052ABD" w:rsidRPr="000E7EAF" w:rsidTr="005D1BC8">
        <w:trPr>
          <w:trHeight w:val="7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начального общего, основного общего, среднего и дополнительного образования детей"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5 000,000</w:t>
            </w:r>
          </w:p>
        </w:tc>
      </w:tr>
      <w:tr w:rsidR="00052ABD" w:rsidRPr="000E7EAF" w:rsidTr="005D1BC8">
        <w:trPr>
          <w:trHeight w:val="5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Реализация мероприятий, не отнесенных к федеральным проектам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5 000,000</w:t>
            </w:r>
          </w:p>
        </w:tc>
      </w:tr>
      <w:tr w:rsidR="00052ABD" w:rsidRPr="000E7EAF" w:rsidTr="005D1BC8">
        <w:trPr>
          <w:trHeight w:val="81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5 000,000</w:t>
            </w:r>
          </w:p>
        </w:tc>
      </w:tr>
      <w:tr w:rsidR="00052ABD" w:rsidRPr="000E7EAF" w:rsidTr="005D1BC8">
        <w:trPr>
          <w:trHeight w:val="7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5 000,000</w:t>
            </w:r>
          </w:p>
        </w:tc>
      </w:tr>
      <w:tr w:rsidR="00052ABD" w:rsidRPr="000E7EAF" w:rsidTr="005D1BC8">
        <w:trPr>
          <w:trHeight w:val="33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Бюджетные инвестиции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5 000,000</w:t>
            </w:r>
          </w:p>
        </w:tc>
      </w:tr>
      <w:tr w:rsidR="00052ABD" w:rsidRPr="000E7EAF" w:rsidTr="005D1BC8">
        <w:trPr>
          <w:trHeight w:val="9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"Оптимизация теплоснабжения Красносельского муниципального района на 2021-2023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2 500,000</w:t>
            </w:r>
          </w:p>
        </w:tc>
      </w:tr>
      <w:tr w:rsidR="00052ABD" w:rsidRPr="000E7EAF" w:rsidTr="005D1BC8">
        <w:trPr>
          <w:trHeight w:val="7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Повышение энергетической эффективности на объектах теплоэнергетики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06000S5010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2 500,000</w:t>
            </w:r>
          </w:p>
        </w:tc>
      </w:tr>
      <w:tr w:rsidR="00052ABD" w:rsidRPr="000E7EAF" w:rsidTr="005D1BC8">
        <w:trPr>
          <w:trHeight w:val="7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06000S5010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2 500,000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Бюджетные инвестиции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06000S5010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410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2 500,000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СОЦИАЛЬНАЯ ПОЛИТИКА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5 689,300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Пенсионное обеспечение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1 648,000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1 648,000</w:t>
            </w:r>
          </w:p>
        </w:tc>
      </w:tr>
      <w:tr w:rsidR="00052ABD" w:rsidRPr="000E7EAF" w:rsidTr="005D1BC8">
        <w:trPr>
          <w:trHeight w:val="33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Доплаты к пенсиям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9900080100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1 648,000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9900080100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1 648,000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Публичные нормативные социальные выплаты гражданам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9900080100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1 648,000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3 941,300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"Обеспечение жильем молодых семей Красносельского муниципального района Костромской области на 2022-2024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3 464,500</w:t>
            </w:r>
          </w:p>
        </w:tc>
      </w:tr>
      <w:tr w:rsidR="00052ABD" w:rsidRPr="000E7EAF" w:rsidTr="005D1BC8">
        <w:trPr>
          <w:trHeight w:val="5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12000L4970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3 464,500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12000L4970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3 464,500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12000L4970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3 464,500</w:t>
            </w:r>
          </w:p>
        </w:tc>
      </w:tr>
      <w:tr w:rsidR="00052ABD" w:rsidRPr="000E7EAF" w:rsidTr="005D1BC8">
        <w:trPr>
          <w:trHeight w:val="12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"Комплексное развитие сельских территорий Красносельского муниципального района Костромской области"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300,500</w:t>
            </w:r>
          </w:p>
        </w:tc>
      </w:tr>
      <w:tr w:rsidR="00052ABD" w:rsidRPr="000E7EAF" w:rsidTr="005D1BC8">
        <w:trPr>
          <w:trHeight w:val="126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20000L576J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300,500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20000L576J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300,500</w:t>
            </w:r>
          </w:p>
        </w:tc>
      </w:tr>
      <w:tr w:rsidR="00052ABD" w:rsidRPr="000E7EAF" w:rsidTr="005D1BC8">
        <w:trPr>
          <w:trHeight w:val="7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20000L576J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300,500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052ABD" w:rsidRPr="000E7EAF" w:rsidTr="005D1BC8">
        <w:trPr>
          <w:trHeight w:val="10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Выплата социального пособия на погребение и возмещение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9900072230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9900072230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Публичные нормативные социальные выплаты гражданам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9900072230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052ABD" w:rsidRPr="000E7EAF" w:rsidTr="005D1BC8">
        <w:trPr>
          <w:trHeight w:val="51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социальной политики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12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"Поддержка социально-ориентированных некоммерческих организаций в Красносельском муниципальном районе Костромской области"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2100000000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123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поддержке социально-ориентированных некоммерческих организаций в Красносельском муниципальном районе Костромской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2100027210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8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2100027210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15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2100027210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630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Отдел культуры, туризма, спорта и молодежи администрации Красносельского муниципального района Костромской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61 382,362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ОБРАЗОВАНИЕ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14 116,883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9 566,000</w:t>
            </w:r>
          </w:p>
        </w:tc>
      </w:tr>
      <w:tr w:rsidR="00052ABD" w:rsidRPr="000E7EAF" w:rsidTr="005D1BC8">
        <w:trPr>
          <w:trHeight w:val="93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культуры и туризма в Красносельском муниципальном районе Костромской области"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9 566,000</w:t>
            </w:r>
          </w:p>
        </w:tc>
      </w:tr>
      <w:tr w:rsidR="00052ABD" w:rsidRPr="000E7EAF" w:rsidTr="005D1BC8">
        <w:trPr>
          <w:trHeight w:val="117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системы дополнительного образования в сфере "Культура" на территории Красносельского муниципального района"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9 566,000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1 402,000</w:t>
            </w:r>
          </w:p>
        </w:tc>
      </w:tr>
      <w:tr w:rsidR="00052ABD" w:rsidRPr="000E7EAF" w:rsidTr="005D1BC8">
        <w:trPr>
          <w:trHeight w:val="7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1 402,000</w:t>
            </w:r>
          </w:p>
        </w:tc>
      </w:tr>
      <w:tr w:rsidR="00052ABD" w:rsidRPr="000E7EAF" w:rsidTr="005D1BC8">
        <w:trPr>
          <w:trHeight w:val="2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1 402,000</w:t>
            </w:r>
          </w:p>
        </w:tc>
      </w:tr>
      <w:tr w:rsidR="00052ABD" w:rsidRPr="000E7EAF" w:rsidTr="005D1BC8">
        <w:trPr>
          <w:trHeight w:val="123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8 164,000</w:t>
            </w:r>
          </w:p>
        </w:tc>
      </w:tr>
      <w:tr w:rsidR="00052ABD" w:rsidRPr="000E7EAF" w:rsidTr="005D1BC8">
        <w:trPr>
          <w:trHeight w:val="7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8 164,000</w:t>
            </w:r>
          </w:p>
        </w:tc>
      </w:tr>
      <w:tr w:rsidR="00052ABD" w:rsidRPr="000E7EAF" w:rsidTr="005D1BC8">
        <w:trPr>
          <w:trHeight w:val="2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 xml:space="preserve">Субсидии бюджетным </w:t>
            </w:r>
            <w:r w:rsidRPr="000E7EAF">
              <w:rPr>
                <w:rFonts w:cs="Arial"/>
              </w:rPr>
              <w:lastRenderedPageBreak/>
              <w:t>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</w:t>
            </w:r>
            <w:r w:rsidRPr="000E7EAF">
              <w:rPr>
                <w:rFonts w:cs="Arial"/>
              </w:rPr>
              <w:lastRenderedPageBreak/>
              <w:t>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 xml:space="preserve">8 </w:t>
            </w:r>
            <w:r w:rsidRPr="000E7EAF">
              <w:rPr>
                <w:rFonts w:cs="Arial"/>
              </w:rPr>
              <w:lastRenderedPageBreak/>
              <w:t>164,000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Молодежная политика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4 550,883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"Молодежь Красносельского района Костромской области"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3 884,000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3 704,500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1 927,000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1 927,000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1 622,500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1 622,500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155,000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052ABD" w:rsidRPr="000E7EAF" w:rsidTr="005D1BC8">
        <w:trPr>
          <w:trHeight w:val="51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150,000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молодежной политики Красносельского муниципального района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0500027080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179,500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0500027080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0500027080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0500027080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138,500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0500027080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138,500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0500027080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Премии и гранты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0500027080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40,000</w:t>
            </w:r>
          </w:p>
        </w:tc>
      </w:tr>
      <w:tr w:rsidR="00052ABD" w:rsidRPr="000E7EAF" w:rsidTr="005D1BC8">
        <w:trPr>
          <w:trHeight w:val="11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"Экономическое развитие Красносельского муниципального района Костромской области"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052ABD" w:rsidRPr="000E7EAF" w:rsidTr="005D1BC8">
        <w:trPr>
          <w:trHeight w:val="111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экономическому развитию Красносельского муниципального района Костромской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0700027070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0700027070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0700027070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052ABD" w:rsidRPr="000E7EAF" w:rsidTr="005D1BC8">
        <w:trPr>
          <w:trHeight w:val="144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"Комплексные меры противодействия злоупотреблению наркотикам и их незаконному обороту в Красносельском муниципальном районе Костромской области"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</w:tr>
      <w:tr w:rsidR="00052ABD" w:rsidRPr="000E7EAF" w:rsidTr="005D1BC8">
        <w:trPr>
          <w:trHeight w:val="12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комплексным мерам противодействия злоупотреблению наркотикам и их незаконному обороту в Красносельском муниципальном районе Костромской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1000027050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1000027050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1000027050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"Профилактика правонарушений в Красносельском муниципальном районе Костромской области"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636,383</w:t>
            </w:r>
          </w:p>
        </w:tc>
      </w:tr>
      <w:tr w:rsidR="00052ABD" w:rsidRPr="000E7EAF" w:rsidTr="005D1BC8">
        <w:trPr>
          <w:trHeight w:val="11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профилактике правонарушений в Красносельском муниципальном районе Костромской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636,383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330,383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330,383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256,000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256,000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052ABD" w:rsidRPr="000E7EAF" w:rsidTr="005D1BC8">
        <w:trPr>
          <w:trHeight w:val="2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Премии и гранты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КУЛЬТУРА, КИНЕМАТОГРАФИЯ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42 684,479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Культура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37 160,678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культуры и туризма в Красносельском муниципальном районе Костромской области"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37 160,678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туризма на территории Красносельского муниципального района"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2 253,000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683,000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683,000</w:t>
            </w:r>
          </w:p>
        </w:tc>
      </w:tr>
      <w:tr w:rsidR="00052ABD" w:rsidRPr="000E7EAF" w:rsidTr="005D1BC8">
        <w:trPr>
          <w:trHeight w:val="4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683,000</w:t>
            </w:r>
          </w:p>
        </w:tc>
      </w:tr>
      <w:tr w:rsidR="00052ABD" w:rsidRPr="000E7EAF" w:rsidTr="005D1BC8">
        <w:trPr>
          <w:trHeight w:val="13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1 570,000</w:t>
            </w:r>
          </w:p>
        </w:tc>
      </w:tr>
      <w:tr w:rsidR="00052ABD" w:rsidRPr="000E7EAF" w:rsidTr="005D1BC8">
        <w:trPr>
          <w:trHeight w:val="8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1 570,000</w:t>
            </w:r>
          </w:p>
        </w:tc>
      </w:tr>
      <w:tr w:rsidR="00052ABD" w:rsidRPr="000E7EAF" w:rsidTr="005D1BC8">
        <w:trPr>
          <w:trHeight w:val="4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1 570,000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учреждений культуры досугового типа на территории Красносельского муниципального района"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23 225,778</w:t>
            </w:r>
          </w:p>
        </w:tc>
      </w:tr>
      <w:tr w:rsidR="00052ABD" w:rsidRPr="000E7EAF" w:rsidTr="005D1BC8">
        <w:trPr>
          <w:trHeight w:val="60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мероприятий, не отнесенных к федеральным проектам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23 225,778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10 103,165</w:t>
            </w:r>
          </w:p>
        </w:tc>
      </w:tr>
      <w:tr w:rsidR="00052ABD" w:rsidRPr="000E7EAF" w:rsidTr="005D1BC8">
        <w:trPr>
          <w:trHeight w:val="6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10 103,165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10 103,165</w:t>
            </w:r>
          </w:p>
        </w:tc>
      </w:tr>
      <w:tr w:rsidR="00052ABD" w:rsidRPr="000E7EAF" w:rsidTr="005D1BC8">
        <w:trPr>
          <w:trHeight w:val="126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23990059А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11 841,990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23990059А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11 841,990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23990059А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11 841,990</w:t>
            </w:r>
          </w:p>
        </w:tc>
      </w:tr>
      <w:tr w:rsidR="00052ABD" w:rsidRPr="000E7EAF" w:rsidTr="005D1BC8">
        <w:trPr>
          <w:trHeight w:val="9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02399L4670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1 191,152</w:t>
            </w:r>
          </w:p>
        </w:tc>
      </w:tr>
      <w:tr w:rsidR="00052ABD" w:rsidRPr="000E7EAF" w:rsidTr="005D1BC8">
        <w:trPr>
          <w:trHeight w:val="7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02399L4670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1 191,152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02399L4670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1 191,152</w:t>
            </w:r>
          </w:p>
        </w:tc>
      </w:tr>
      <w:tr w:rsidR="00052ABD" w:rsidRPr="000E7EAF" w:rsidTr="005D1BC8">
        <w:trPr>
          <w:trHeight w:val="84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Организация отдыха детей в каникулярное время в разновозрастных отрядах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02399S2390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02399S2390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</w:tr>
      <w:tr w:rsidR="00052ABD" w:rsidRPr="000E7EAF" w:rsidTr="005D1BC8">
        <w:trPr>
          <w:trHeight w:val="30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02399S2390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библиотечной системы на территории Красносельского муниципального района"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11 681,900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11 588,555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7 177,000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7 177,000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4 326,555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4 326,555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85,000</w:t>
            </w:r>
          </w:p>
        </w:tc>
      </w:tr>
      <w:tr w:rsidR="00052ABD" w:rsidRPr="000E7EAF" w:rsidTr="005D1BC8">
        <w:trPr>
          <w:trHeight w:val="3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20,000</w:t>
            </w:r>
          </w:p>
        </w:tc>
      </w:tr>
      <w:tr w:rsidR="00052ABD" w:rsidRPr="000E7EAF" w:rsidTr="005D1BC8">
        <w:trPr>
          <w:trHeight w:val="4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Уплата налогов, сборов и иных платежей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65,000</w:t>
            </w:r>
          </w:p>
        </w:tc>
      </w:tr>
      <w:tr w:rsidR="00052ABD" w:rsidRPr="000E7EAF" w:rsidTr="005D1BC8">
        <w:trPr>
          <w:trHeight w:val="4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Государственная поддержка отрасли культуры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02400L5190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93,345</w:t>
            </w:r>
          </w:p>
        </w:tc>
      </w:tr>
      <w:tr w:rsidR="00052ABD" w:rsidRPr="000E7EAF" w:rsidTr="005D1BC8">
        <w:trPr>
          <w:trHeight w:val="87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02400L5190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93,345</w:t>
            </w:r>
          </w:p>
        </w:tc>
      </w:tr>
      <w:tr w:rsidR="00052ABD" w:rsidRPr="000E7EAF" w:rsidTr="005D1BC8">
        <w:trPr>
          <w:trHeight w:val="6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02400L5190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93,345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5 523,801</w:t>
            </w:r>
          </w:p>
        </w:tc>
      </w:tr>
      <w:tr w:rsidR="00052ABD" w:rsidRPr="000E7EAF" w:rsidTr="005D1BC8">
        <w:trPr>
          <w:trHeight w:val="144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"Обеспечение реализации муниципальной программы "Развитие культуры и туризма на территории Красносельского муниципального района Костромской области"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5 523,801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1 850,090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1 850,090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1 850,090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398,500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298,500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298,500</w:t>
            </w:r>
          </w:p>
        </w:tc>
      </w:tr>
      <w:tr w:rsidR="00052ABD" w:rsidRPr="000E7EAF" w:rsidTr="005D1BC8">
        <w:trPr>
          <w:trHeight w:val="51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5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0250000490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0250000490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0250000490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учебн</w:t>
            </w:r>
            <w:proofErr w:type="gramStart"/>
            <w:r w:rsidRPr="000E7EAF">
              <w:rPr>
                <w:rFonts w:cs="Arial"/>
              </w:rPr>
              <w:t>о-</w:t>
            </w:r>
            <w:proofErr w:type="gramEnd"/>
            <w:r w:rsidRPr="000E7EAF">
              <w:rPr>
                <w:rFonts w:cs="Arial"/>
              </w:rPr>
              <w:t xml:space="preserve"> методических кабинетов, централизованных бухгалтерий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3 225,211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2 618,211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2 618,211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592,000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592,000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ФИЗИЧЕСКАЯ КУЛЬТУРА И СПОРТ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4 581,000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Физическая культура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4 581,000</w:t>
            </w:r>
          </w:p>
        </w:tc>
      </w:tr>
      <w:tr w:rsidR="00052ABD" w:rsidRPr="000E7EAF" w:rsidTr="005D1BC8">
        <w:trPr>
          <w:trHeight w:val="9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физической культуры и спорта в Красносельском муниципальном районе Костромской области"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4 581,000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4 003,000</w:t>
            </w:r>
          </w:p>
        </w:tc>
      </w:tr>
      <w:tr w:rsidR="00052ABD" w:rsidRPr="000E7EAF" w:rsidTr="005D1BC8">
        <w:trPr>
          <w:trHeight w:val="16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3 009,000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3 009,000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964,000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964,000</w:t>
            </w:r>
          </w:p>
        </w:tc>
      </w:tr>
      <w:tr w:rsidR="00052ABD" w:rsidRPr="000E7EAF" w:rsidTr="005D1BC8">
        <w:trPr>
          <w:trHeight w:val="36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30,000</w:t>
            </w:r>
          </w:p>
        </w:tc>
      </w:tr>
      <w:tr w:rsidR="00052ABD" w:rsidRPr="000E7EAF" w:rsidTr="005D1BC8">
        <w:trPr>
          <w:trHeight w:val="3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052ABD" w:rsidRPr="000E7EAF" w:rsidTr="005D1BC8">
        <w:trPr>
          <w:trHeight w:val="5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25,000</w:t>
            </w:r>
          </w:p>
        </w:tc>
      </w:tr>
      <w:tr w:rsidR="00052ABD" w:rsidRPr="000E7EAF" w:rsidTr="005D1BC8">
        <w:trPr>
          <w:trHeight w:val="81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физической культуры и спорта в Красносельском муниципальном районе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578,000</w:t>
            </w:r>
          </w:p>
        </w:tc>
      </w:tr>
      <w:tr w:rsidR="00052ABD" w:rsidRPr="000E7EAF" w:rsidTr="005D1BC8">
        <w:trPr>
          <w:trHeight w:val="156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428,000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428,000</w:t>
            </w:r>
          </w:p>
        </w:tc>
      </w:tr>
      <w:tr w:rsidR="00052ABD" w:rsidRPr="000E7EAF" w:rsidTr="005D1BC8">
        <w:trPr>
          <w:trHeight w:val="5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052ABD" w:rsidRPr="000E7EAF" w:rsidTr="005D1BC8">
        <w:trPr>
          <w:trHeight w:val="2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Премии и гранты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Отдел образования администрации Красносельского муниципального района Костромской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297 040,180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ОБРАЗОВАНИЕ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297 040,180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Дошкольное образование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71 152,010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системы образования Красносельского муниципального района на 2022-2024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71 152,010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дошкольного образования"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71 152,010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15 238,378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15 238,378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15 238,378</w:t>
            </w:r>
          </w:p>
        </w:tc>
      </w:tr>
      <w:tr w:rsidR="00052ABD" w:rsidRPr="000E7EAF" w:rsidTr="005D1BC8">
        <w:trPr>
          <w:trHeight w:val="12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</w:tr>
      <w:tr w:rsidR="00052ABD" w:rsidRPr="000E7EAF" w:rsidTr="005D1BC8">
        <w:trPr>
          <w:trHeight w:val="4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питание детей из многодетных семей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0110000790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0110000790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0110000790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052ABD" w:rsidRPr="000E7EAF" w:rsidTr="005D1BC8">
        <w:trPr>
          <w:trHeight w:val="7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питание </w:t>
            </w:r>
            <w:proofErr w:type="gramStart"/>
            <w:r w:rsidRPr="000E7EAF">
              <w:rPr>
                <w:rFonts w:cs="Arial"/>
              </w:rPr>
              <w:t>обучающихся</w:t>
            </w:r>
            <w:proofErr w:type="gramEnd"/>
            <w:r w:rsidRPr="000E7EAF">
              <w:rPr>
                <w:rFonts w:cs="Arial"/>
              </w:rPr>
              <w:t xml:space="preserve"> с ограниченными возможностями здоровья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0110000890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</w:tr>
      <w:tr w:rsidR="00052ABD" w:rsidRPr="000E7EAF" w:rsidTr="005D1BC8">
        <w:trPr>
          <w:trHeight w:val="6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0110000890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</w:tr>
      <w:tr w:rsidR="00052ABD" w:rsidRPr="000E7EAF" w:rsidTr="005D1BC8">
        <w:trPr>
          <w:trHeight w:val="6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0110000890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</w:tr>
      <w:tr w:rsidR="00052ABD" w:rsidRPr="000E7EAF" w:rsidTr="005D1BC8">
        <w:trPr>
          <w:trHeight w:val="243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питание обучающихся, детей граждан, призванных на военную службу по мобилизации в Вооруженные силы Российской Федерации, военнослужащих, выполняющих задачи в ходе специальной военной операции на территориях Украины, Донецкой Народной Республики и Луганской Народной Республики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0110000990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348,300</w:t>
            </w:r>
          </w:p>
        </w:tc>
      </w:tr>
      <w:tr w:rsidR="00052ABD" w:rsidRPr="000E7EAF" w:rsidTr="005D1BC8">
        <w:trPr>
          <w:trHeight w:val="6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0110000990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348,300</w:t>
            </w:r>
          </w:p>
        </w:tc>
      </w:tr>
      <w:tr w:rsidR="00052ABD" w:rsidRPr="000E7EAF" w:rsidTr="005D1BC8">
        <w:trPr>
          <w:trHeight w:val="6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0110000990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348,300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реализацию образовательных программ дошкольного образования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0110072100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0110072100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0110072100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</w:tr>
      <w:tr w:rsidR="00052ABD" w:rsidRPr="000E7EAF" w:rsidTr="005D1BC8">
        <w:trPr>
          <w:trHeight w:val="220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(выполнение работ по благоустройству территории (асфальтирование) МБДОУ «Детский сад №1 «Солнышко»)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630,000</w:t>
            </w:r>
          </w:p>
        </w:tc>
      </w:tr>
      <w:tr w:rsidR="00052ABD" w:rsidRPr="000E7EAF" w:rsidTr="005D1BC8">
        <w:trPr>
          <w:trHeight w:val="84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630,000</w:t>
            </w:r>
          </w:p>
        </w:tc>
      </w:tr>
      <w:tr w:rsidR="00052ABD" w:rsidRPr="000E7EAF" w:rsidTr="005D1BC8">
        <w:trPr>
          <w:trHeight w:val="54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630,000</w:t>
            </w:r>
          </w:p>
        </w:tc>
      </w:tr>
      <w:tr w:rsidR="00052ABD" w:rsidRPr="000E7EAF" w:rsidTr="005D1BC8">
        <w:trPr>
          <w:trHeight w:val="19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lastRenderedPageBreak/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(выполнение работ по устройству </w:t>
            </w:r>
            <w:proofErr w:type="spellStart"/>
            <w:r w:rsidRPr="000E7EAF">
              <w:rPr>
                <w:rFonts w:cs="Arial"/>
              </w:rPr>
              <w:t>отмостки</w:t>
            </w:r>
            <w:proofErr w:type="spellEnd"/>
            <w:r w:rsidRPr="000E7EAF">
              <w:rPr>
                <w:rFonts w:cs="Arial"/>
              </w:rPr>
              <w:t xml:space="preserve"> здания МБДОУ "Детский сад №4")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234,136</w:t>
            </w:r>
          </w:p>
        </w:tc>
      </w:tr>
      <w:tr w:rsidR="00052ABD" w:rsidRPr="000E7EAF" w:rsidTr="005D1BC8">
        <w:trPr>
          <w:trHeight w:val="7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234,136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234,136</w:t>
            </w:r>
          </w:p>
        </w:tc>
      </w:tr>
      <w:tr w:rsidR="00052ABD" w:rsidRPr="000E7EAF" w:rsidTr="005D1BC8">
        <w:trPr>
          <w:trHeight w:val="18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(выполнение работ по установке окон ПВХ в здании МБДОУ "Детский сад "Рассвет"")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119,603</w:t>
            </w:r>
          </w:p>
        </w:tc>
      </w:tr>
      <w:tr w:rsidR="00052ABD" w:rsidRPr="000E7EAF" w:rsidTr="005D1BC8">
        <w:trPr>
          <w:trHeight w:val="7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119,603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119,603</w:t>
            </w:r>
          </w:p>
        </w:tc>
      </w:tr>
      <w:tr w:rsidR="00052ABD" w:rsidRPr="000E7EAF" w:rsidTr="005D1BC8">
        <w:trPr>
          <w:trHeight w:val="201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(выполнение работ по монтажу </w:t>
            </w:r>
            <w:proofErr w:type="spellStart"/>
            <w:r w:rsidRPr="000E7EAF">
              <w:rPr>
                <w:rFonts w:cs="Arial"/>
              </w:rPr>
              <w:t>отмостки</w:t>
            </w:r>
            <w:proofErr w:type="spellEnd"/>
            <w:r w:rsidRPr="000E7EAF">
              <w:rPr>
                <w:rFonts w:cs="Arial"/>
              </w:rPr>
              <w:t xml:space="preserve"> вокруг здания МБДОУ "Детский сад "Рассвет"")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173,250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173,250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01100S1317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173,250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Общее образование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209 863,908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Муниципальная программа "Развитие системы образования Красносельского муниципального района на 2022-2024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209 863,908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начального общего, основного общего, среднего и дополнительного образования детей"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186 791,289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мероприятий, не отнесенных к федеральным проектам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183 059,540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27 820,172</w:t>
            </w:r>
          </w:p>
        </w:tc>
      </w:tr>
      <w:tr w:rsidR="00052ABD" w:rsidRPr="000E7EAF" w:rsidTr="005D1BC8">
        <w:trPr>
          <w:trHeight w:val="7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27 820,172</w:t>
            </w:r>
          </w:p>
        </w:tc>
      </w:tr>
      <w:tr w:rsidR="00052ABD" w:rsidRPr="000E7EAF" w:rsidTr="005D1BC8">
        <w:trPr>
          <w:trHeight w:val="3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27 820,172</w:t>
            </w:r>
          </w:p>
        </w:tc>
      </w:tr>
      <w:tr w:rsidR="00052ABD" w:rsidRPr="000E7EAF" w:rsidTr="005D1BC8">
        <w:trPr>
          <w:trHeight w:val="12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</w:tr>
      <w:tr w:rsidR="00052ABD" w:rsidRPr="000E7EAF" w:rsidTr="005D1BC8">
        <w:trPr>
          <w:trHeight w:val="7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</w:tr>
      <w:tr w:rsidR="00052ABD" w:rsidRPr="000E7EAF" w:rsidTr="005D1BC8">
        <w:trPr>
          <w:trHeight w:val="3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</w:tr>
      <w:tr w:rsidR="00052ABD" w:rsidRPr="000E7EAF" w:rsidTr="005D1BC8">
        <w:trPr>
          <w:trHeight w:val="14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0129953030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</w:tr>
      <w:tr w:rsidR="00052ABD" w:rsidRPr="000E7EAF" w:rsidTr="005D1BC8">
        <w:trPr>
          <w:trHeight w:val="7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0129953030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</w:tr>
      <w:tr w:rsidR="00052ABD" w:rsidRPr="000E7EAF" w:rsidTr="005D1BC8">
        <w:trPr>
          <w:trHeight w:val="3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0129953030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реализацию основных общеобразовательных программ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0129972030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136 121,530</w:t>
            </w:r>
          </w:p>
        </w:tc>
      </w:tr>
      <w:tr w:rsidR="00052ABD" w:rsidRPr="000E7EAF" w:rsidTr="005D1BC8">
        <w:trPr>
          <w:trHeight w:val="7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0129972030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136 121,530</w:t>
            </w:r>
          </w:p>
        </w:tc>
      </w:tr>
      <w:tr w:rsidR="00052ABD" w:rsidRPr="000E7EAF" w:rsidTr="005D1BC8">
        <w:trPr>
          <w:trHeight w:val="3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0129972030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136 121,530</w:t>
            </w:r>
          </w:p>
        </w:tc>
      </w:tr>
      <w:tr w:rsidR="00052ABD" w:rsidRPr="000E7EAF" w:rsidTr="005D1BC8">
        <w:trPr>
          <w:trHeight w:val="5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Организация отдыха детей в каникулярное время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01299S1020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</w:tr>
      <w:tr w:rsidR="00052ABD" w:rsidRPr="000E7EAF" w:rsidTr="005D1BC8">
        <w:trPr>
          <w:trHeight w:val="81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01299S1020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</w:tr>
      <w:tr w:rsidR="00052ABD" w:rsidRPr="000E7EAF" w:rsidTr="005D1BC8">
        <w:trPr>
          <w:trHeight w:val="4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01299S1020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</w:tr>
      <w:tr w:rsidR="00052ABD" w:rsidRPr="000E7EAF" w:rsidTr="005D1BC8">
        <w:trPr>
          <w:trHeight w:val="162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(ремонт кровли МБОУ "</w:t>
            </w:r>
            <w:proofErr w:type="spellStart"/>
            <w:r w:rsidRPr="000E7EAF">
              <w:rPr>
                <w:rFonts w:cs="Arial"/>
              </w:rPr>
              <w:t>Красносельская</w:t>
            </w:r>
            <w:proofErr w:type="spellEnd"/>
            <w:r w:rsidRPr="000E7EAF">
              <w:rPr>
                <w:rFonts w:cs="Arial"/>
              </w:rPr>
              <w:t xml:space="preserve"> СШ")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01299S1318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729,000</w:t>
            </w:r>
          </w:p>
        </w:tc>
      </w:tr>
      <w:tr w:rsidR="00052ABD" w:rsidRPr="000E7EAF" w:rsidTr="005D1BC8">
        <w:trPr>
          <w:trHeight w:val="84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01299S1318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729,000</w:t>
            </w:r>
          </w:p>
        </w:tc>
      </w:tr>
      <w:tr w:rsidR="00052ABD" w:rsidRPr="000E7EAF" w:rsidTr="005D1BC8">
        <w:trPr>
          <w:trHeight w:val="4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01299S1318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729,000</w:t>
            </w:r>
          </w:p>
        </w:tc>
      </w:tr>
      <w:tr w:rsidR="00052ABD" w:rsidRPr="000E7EAF" w:rsidTr="005D1BC8">
        <w:trPr>
          <w:trHeight w:val="190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(изготовление и монтаж окон ПВХ в МБОУ "</w:t>
            </w:r>
            <w:proofErr w:type="spellStart"/>
            <w:r w:rsidRPr="000E7EAF">
              <w:rPr>
                <w:rFonts w:cs="Arial"/>
              </w:rPr>
              <w:t>Красносельская</w:t>
            </w:r>
            <w:proofErr w:type="spellEnd"/>
            <w:r w:rsidRPr="000E7EAF">
              <w:rPr>
                <w:rFonts w:cs="Arial"/>
              </w:rPr>
              <w:t xml:space="preserve"> СШ")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01299S1319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270,000</w:t>
            </w:r>
          </w:p>
        </w:tc>
      </w:tr>
      <w:tr w:rsidR="00052ABD" w:rsidRPr="000E7EAF" w:rsidTr="005D1BC8">
        <w:trPr>
          <w:trHeight w:val="4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01299S1319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270,000</w:t>
            </w:r>
          </w:p>
        </w:tc>
      </w:tr>
      <w:tr w:rsidR="00052ABD" w:rsidRPr="000E7EAF" w:rsidTr="005D1BC8">
        <w:trPr>
          <w:trHeight w:val="4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01299S1319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270,000</w:t>
            </w:r>
          </w:p>
        </w:tc>
      </w:tr>
      <w:tr w:rsidR="00052ABD" w:rsidRPr="000E7EAF" w:rsidTr="005D1BC8">
        <w:trPr>
          <w:trHeight w:val="18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proofErr w:type="spellStart"/>
            <w:proofErr w:type="gram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(асфальтирование площадки перед фасадом МБОУ "Шолоховская СШ"))</w:t>
            </w:r>
            <w:proofErr w:type="gram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808,627</w:t>
            </w:r>
          </w:p>
        </w:tc>
      </w:tr>
      <w:tr w:rsidR="00052ABD" w:rsidRPr="000E7EAF" w:rsidTr="005D1BC8">
        <w:trPr>
          <w:trHeight w:val="7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808,627</w:t>
            </w:r>
          </w:p>
        </w:tc>
      </w:tr>
      <w:tr w:rsidR="00052ABD" w:rsidRPr="000E7EAF" w:rsidTr="005D1BC8">
        <w:trPr>
          <w:trHeight w:val="4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808,627</w:t>
            </w:r>
          </w:p>
        </w:tc>
      </w:tr>
      <w:tr w:rsidR="00052ABD" w:rsidRPr="000E7EAF" w:rsidTr="005D1BC8">
        <w:trPr>
          <w:trHeight w:val="183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proofErr w:type="spellStart"/>
            <w:r w:rsidRPr="000E7EAF">
              <w:rPr>
                <w:rFonts w:cs="Arial"/>
              </w:rPr>
              <w:t>Софинансирование</w:t>
            </w:r>
            <w:proofErr w:type="spellEnd"/>
            <w:r w:rsidRPr="000E7EAF">
              <w:rPr>
                <w:rFonts w:cs="Arial"/>
              </w:rPr>
              <w:t xml:space="preserve"> расходных обязательств, возникающих при реализации проектов развития, основанных на общественных инициативах, в номинации "Местные инициативы" (выполнение работ по установке окон ПВХ в МБОУ "</w:t>
            </w:r>
            <w:proofErr w:type="gramStart"/>
            <w:r w:rsidRPr="000E7EAF">
              <w:rPr>
                <w:rFonts w:cs="Arial"/>
              </w:rPr>
              <w:t>Подольская</w:t>
            </w:r>
            <w:proofErr w:type="gramEnd"/>
            <w:r w:rsidRPr="000E7EAF">
              <w:rPr>
                <w:rFonts w:cs="Arial"/>
              </w:rPr>
              <w:t xml:space="preserve"> ОШ")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138,187</w:t>
            </w:r>
          </w:p>
        </w:tc>
      </w:tr>
      <w:tr w:rsidR="00052ABD" w:rsidRPr="000E7EAF" w:rsidTr="005D1BC8">
        <w:trPr>
          <w:trHeight w:val="70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138,187</w:t>
            </w:r>
          </w:p>
        </w:tc>
      </w:tr>
      <w:tr w:rsidR="00052ABD" w:rsidRPr="000E7EAF" w:rsidTr="005D1BC8">
        <w:trPr>
          <w:trHeight w:val="4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01299S1321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138,187</w:t>
            </w:r>
          </w:p>
        </w:tc>
      </w:tr>
      <w:tr w:rsidR="00052ABD" w:rsidRPr="000E7EAF" w:rsidTr="005D1BC8">
        <w:trPr>
          <w:trHeight w:val="5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proofErr w:type="gramStart"/>
            <w:r w:rsidRPr="000E7EAF">
              <w:rPr>
                <w:rFonts w:cs="Arial"/>
              </w:rPr>
              <w:t>Федеральные</w:t>
            </w:r>
            <w:proofErr w:type="gramEnd"/>
            <w:r w:rsidRPr="000E7EAF">
              <w:rPr>
                <w:rFonts w:cs="Arial"/>
              </w:rPr>
              <w:t xml:space="preserve"> проект "Современная школа"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012Е100000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600,000</w:t>
            </w:r>
          </w:p>
        </w:tc>
      </w:tr>
      <w:tr w:rsidR="00052ABD" w:rsidRPr="000E7EAF" w:rsidTr="005D1BC8">
        <w:trPr>
          <w:trHeight w:val="189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proofErr w:type="gramStart"/>
            <w:r w:rsidRPr="000E7EAF">
              <w:rPr>
                <w:rFonts w:cs="Arial"/>
              </w:rPr>
              <w:t xml:space="preserve">Достижение дополнительного результата по созданию и обеспечению функционирования центров образования </w:t>
            </w:r>
            <w:proofErr w:type="spellStart"/>
            <w:r w:rsidRPr="000E7EAF">
              <w:rPr>
                <w:rFonts w:cs="Arial"/>
              </w:rPr>
              <w:t>естесственно</w:t>
            </w:r>
            <w:proofErr w:type="spellEnd"/>
            <w:r w:rsidRPr="000E7EAF">
              <w:rPr>
                <w:rFonts w:cs="Arial"/>
              </w:rPr>
              <w:t>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012Е1Д1690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600,000</w:t>
            </w:r>
          </w:p>
        </w:tc>
      </w:tr>
      <w:tr w:rsidR="00052ABD" w:rsidRPr="000E7EAF" w:rsidTr="005D1BC8">
        <w:trPr>
          <w:trHeight w:val="7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012Е1Д1690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600,000</w:t>
            </w:r>
          </w:p>
        </w:tc>
      </w:tr>
      <w:tr w:rsidR="00052ABD" w:rsidRPr="000E7EAF" w:rsidTr="005D1BC8">
        <w:trPr>
          <w:trHeight w:val="54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012Е1Д1690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600,000</w:t>
            </w:r>
          </w:p>
        </w:tc>
      </w:tr>
      <w:tr w:rsidR="00052ABD" w:rsidRPr="000E7EAF" w:rsidTr="005D1BC8">
        <w:trPr>
          <w:trHeight w:val="4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Федеральный проект "Успех каждого ребенка"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012Е200000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1 492,698</w:t>
            </w:r>
          </w:p>
        </w:tc>
      </w:tr>
      <w:tr w:rsidR="00052ABD" w:rsidRPr="000E7EAF" w:rsidTr="005D1BC8">
        <w:trPr>
          <w:trHeight w:val="174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012Е250980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1 492,698</w:t>
            </w:r>
          </w:p>
        </w:tc>
      </w:tr>
      <w:tr w:rsidR="00052ABD" w:rsidRPr="000E7EAF" w:rsidTr="005D1BC8">
        <w:trPr>
          <w:trHeight w:val="70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012Е250980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1 492,698</w:t>
            </w:r>
          </w:p>
        </w:tc>
      </w:tr>
      <w:tr w:rsidR="00052ABD" w:rsidRPr="000E7EAF" w:rsidTr="005D1BC8">
        <w:trPr>
          <w:trHeight w:val="2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012Е250980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1 492,698</w:t>
            </w:r>
          </w:p>
        </w:tc>
      </w:tr>
      <w:tr w:rsidR="00052ABD" w:rsidRPr="000E7EAF" w:rsidTr="005D1BC8">
        <w:trPr>
          <w:trHeight w:val="7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012EВ00000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1 639,051</w:t>
            </w:r>
          </w:p>
        </w:tc>
      </w:tr>
      <w:tr w:rsidR="00052ABD" w:rsidRPr="000E7EAF" w:rsidTr="005D1BC8">
        <w:trPr>
          <w:trHeight w:val="15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012EВ51790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1 639,051</w:t>
            </w:r>
          </w:p>
        </w:tc>
      </w:tr>
      <w:tr w:rsidR="00052ABD" w:rsidRPr="000E7EAF" w:rsidTr="005D1BC8">
        <w:trPr>
          <w:trHeight w:val="7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012EВ51790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1 639,051</w:t>
            </w:r>
          </w:p>
        </w:tc>
      </w:tr>
      <w:tr w:rsidR="00052ABD" w:rsidRPr="000E7EAF" w:rsidTr="005D1BC8">
        <w:trPr>
          <w:trHeight w:val="2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012EВ51790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1 639,051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"Совершенствование школьного питания"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23 072,619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питание детей из многодетных семей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0130000790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7 247,824</w:t>
            </w:r>
          </w:p>
        </w:tc>
      </w:tr>
      <w:tr w:rsidR="00052ABD" w:rsidRPr="000E7EAF" w:rsidTr="005D1BC8">
        <w:trPr>
          <w:trHeight w:val="7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0130000790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7 247,824</w:t>
            </w:r>
          </w:p>
        </w:tc>
      </w:tr>
      <w:tr w:rsidR="00052ABD" w:rsidRPr="000E7EAF" w:rsidTr="005D1BC8">
        <w:trPr>
          <w:trHeight w:val="3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0130000790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7 247,824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питание </w:t>
            </w:r>
            <w:proofErr w:type="gramStart"/>
            <w:r w:rsidRPr="000E7EAF">
              <w:rPr>
                <w:rFonts w:cs="Arial"/>
              </w:rPr>
              <w:t>обучающихся</w:t>
            </w:r>
            <w:proofErr w:type="gramEnd"/>
            <w:r w:rsidRPr="000E7EAF">
              <w:rPr>
                <w:rFonts w:cs="Arial"/>
              </w:rPr>
              <w:t xml:space="preserve"> с ограниченными возможностями здоровья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0130000890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</w:tr>
      <w:tr w:rsidR="00052ABD" w:rsidRPr="000E7EAF" w:rsidTr="005D1BC8">
        <w:trPr>
          <w:trHeight w:val="7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0130000890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</w:tr>
      <w:tr w:rsidR="00052ABD" w:rsidRPr="000E7EAF" w:rsidTr="005D1BC8">
        <w:trPr>
          <w:trHeight w:val="3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0130000890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</w:tr>
      <w:tr w:rsidR="00052ABD" w:rsidRPr="000E7EAF" w:rsidTr="005D1BC8">
        <w:trPr>
          <w:trHeight w:val="250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питание обучающихся, детей граждан, призванных на военную службу по мобилизации в Вооруженные силы Российской Федерации, военнослужащих, выполняющих задачи в ходе специальной военной операции на территориях Украины, Донецкой Народной Республики и Луганской Народной Республики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0130000990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95,960</w:t>
            </w:r>
          </w:p>
        </w:tc>
      </w:tr>
      <w:tr w:rsidR="00052ABD" w:rsidRPr="000E7EAF" w:rsidTr="005D1BC8">
        <w:trPr>
          <w:trHeight w:val="7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0130000990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95,960</w:t>
            </w:r>
          </w:p>
        </w:tc>
      </w:tr>
      <w:tr w:rsidR="00052ABD" w:rsidRPr="000E7EAF" w:rsidTr="005D1BC8">
        <w:trPr>
          <w:trHeight w:val="3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0130000990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95,960</w:t>
            </w:r>
          </w:p>
        </w:tc>
      </w:tr>
      <w:tr w:rsidR="00052ABD" w:rsidRPr="000E7EAF" w:rsidTr="005D1BC8">
        <w:trPr>
          <w:trHeight w:val="15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расходов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01300L3040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12 364,395</w:t>
            </w:r>
          </w:p>
        </w:tc>
      </w:tr>
      <w:tr w:rsidR="00052ABD" w:rsidRPr="000E7EAF" w:rsidTr="005D1BC8">
        <w:trPr>
          <w:trHeight w:val="75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01300L3040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12 364,395</w:t>
            </w:r>
          </w:p>
        </w:tc>
      </w:tr>
      <w:tr w:rsidR="00052ABD" w:rsidRPr="000E7EAF" w:rsidTr="005D1BC8">
        <w:trPr>
          <w:trHeight w:val="3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01300L3040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12 364,395</w:t>
            </w:r>
          </w:p>
        </w:tc>
      </w:tr>
      <w:tr w:rsidR="00052ABD" w:rsidRPr="000E7EAF" w:rsidTr="005D1BC8">
        <w:trPr>
          <w:trHeight w:val="147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 Костромской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01300S2420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</w:tr>
      <w:tr w:rsidR="00052ABD" w:rsidRPr="000E7EAF" w:rsidTr="005D1BC8">
        <w:trPr>
          <w:trHeight w:val="78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01300S2420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</w:tr>
      <w:tr w:rsidR="00052ABD" w:rsidRPr="000E7EAF" w:rsidTr="005D1BC8">
        <w:trPr>
          <w:trHeight w:val="31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01300S2420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3 147,900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 xml:space="preserve">Муниципальная программа "Развитие системы образования Красносельского муниципального района на </w:t>
            </w:r>
            <w:r w:rsidRPr="000E7EAF">
              <w:rPr>
                <w:rFonts w:cs="Arial"/>
              </w:rPr>
              <w:lastRenderedPageBreak/>
              <w:t>2022-2024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3 147,900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Подпрограмма "Развитие начального общего, основного общего, среднего и дополнительного образования детей"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3 147,900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мероприятий, не отнесенных к федеральным проектам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3 147,900</w:t>
            </w:r>
          </w:p>
        </w:tc>
      </w:tr>
      <w:tr w:rsidR="00052ABD" w:rsidRPr="000E7EAF" w:rsidTr="005D1BC8">
        <w:trPr>
          <w:trHeight w:val="9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в рамках персонифицированного финансирования дополнительного образования детей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0129900390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</w:tr>
      <w:tr w:rsidR="00052ABD" w:rsidRPr="000E7EAF" w:rsidTr="005D1BC8">
        <w:trPr>
          <w:trHeight w:val="66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0129900390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0129900390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</w:tr>
      <w:tr w:rsidR="00052ABD" w:rsidRPr="000E7EAF" w:rsidTr="005D1BC8">
        <w:trPr>
          <w:trHeight w:val="11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012990039А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</w:tr>
      <w:tr w:rsidR="00052ABD" w:rsidRPr="000E7EAF" w:rsidTr="005D1BC8">
        <w:trPr>
          <w:trHeight w:val="8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012990039А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012990039А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12 876,362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системы образования Красносельского муниципального района на 2022-2024 годы"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12 876,362</w:t>
            </w:r>
          </w:p>
        </w:tc>
      </w:tr>
      <w:tr w:rsidR="00052ABD" w:rsidRPr="000E7EAF" w:rsidTr="005D1BC8">
        <w:trPr>
          <w:trHeight w:val="127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"Обеспечение реализации муниципальной программа "Развитие системы образования Красносельского муниципального района на 2022-2024 годы""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12 876,362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погашение кредиторской задолженности по исполнительным листам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0140000490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121,650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0140000490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121,650</w:t>
            </w:r>
          </w:p>
        </w:tc>
      </w:tr>
      <w:tr w:rsidR="00052ABD" w:rsidRPr="000E7EAF" w:rsidTr="005D1BC8">
        <w:trPr>
          <w:trHeight w:val="42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0140000490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10,000</w:t>
            </w:r>
          </w:p>
        </w:tc>
      </w:tr>
      <w:tr w:rsidR="00052ABD" w:rsidRPr="000E7EAF" w:rsidTr="005D1BC8">
        <w:trPr>
          <w:trHeight w:val="4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0140000490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111,650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10 996,192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9 181,300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9 181,300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1 813,242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1 813,242</w:t>
            </w:r>
          </w:p>
        </w:tc>
      </w:tr>
      <w:tr w:rsidR="00052ABD" w:rsidRPr="000E7EAF" w:rsidTr="005D1BC8">
        <w:trPr>
          <w:trHeight w:val="42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1,650</w:t>
            </w:r>
          </w:p>
        </w:tc>
      </w:tr>
      <w:tr w:rsidR="00052ABD" w:rsidRPr="000E7EAF" w:rsidTr="005D1BC8">
        <w:trPr>
          <w:trHeight w:val="540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1,650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Собрание депутатов Красносельского муниципального района Костромской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586,886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ОБЩЕГОСУДАРСТВЕННЫЕ ВОПРОСЫ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586,886</w:t>
            </w:r>
          </w:p>
        </w:tc>
      </w:tr>
      <w:tr w:rsidR="00052ABD" w:rsidRPr="000E7EAF" w:rsidTr="005D1BC8">
        <w:trPr>
          <w:trHeight w:val="10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586,886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586,886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526,886</w:t>
            </w:r>
          </w:p>
        </w:tc>
      </w:tr>
      <w:tr w:rsidR="00052ABD" w:rsidRPr="000E7EAF" w:rsidTr="005D1BC8">
        <w:trPr>
          <w:trHeight w:val="148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526,886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526,886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052ABD" w:rsidRPr="000E7EAF" w:rsidTr="005D1BC8">
        <w:trPr>
          <w:trHeight w:val="85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Контрольно-счетная комиссия Красносельского муниципального района Костромской области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1 457,654</w:t>
            </w:r>
          </w:p>
        </w:tc>
      </w:tr>
      <w:tr w:rsidR="00052ABD" w:rsidRPr="000E7EAF" w:rsidTr="005D1BC8">
        <w:trPr>
          <w:trHeight w:val="2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ОБЩЕГОСУДАРСТВЕННЫЕ ВОПРОСЫ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1 457,654</w:t>
            </w:r>
          </w:p>
        </w:tc>
      </w:tr>
      <w:tr w:rsidR="00052ABD" w:rsidRPr="000E7EAF" w:rsidTr="005D1BC8">
        <w:trPr>
          <w:trHeight w:val="10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1 457,654</w:t>
            </w:r>
          </w:p>
        </w:tc>
      </w:tr>
      <w:tr w:rsidR="00052ABD" w:rsidRPr="000E7EAF" w:rsidTr="005D1BC8">
        <w:trPr>
          <w:trHeight w:val="43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1 457,654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</w:tr>
      <w:tr w:rsidR="00052ABD" w:rsidRPr="000E7EAF" w:rsidTr="005D1BC8">
        <w:trPr>
          <w:trHeight w:val="169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</w:tr>
      <w:tr w:rsidR="00052ABD" w:rsidRPr="000E7EAF" w:rsidTr="005D1BC8">
        <w:trPr>
          <w:trHeight w:val="64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</w:tr>
      <w:tr w:rsidR="00052ABD" w:rsidRPr="000E7EAF" w:rsidTr="005D1BC8">
        <w:trPr>
          <w:trHeight w:val="46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</w:tr>
      <w:tr w:rsidR="00052ABD" w:rsidRPr="000E7EAF" w:rsidTr="005D1BC8">
        <w:trPr>
          <w:trHeight w:val="17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</w:tr>
      <w:tr w:rsidR="00052ABD" w:rsidRPr="000E7EAF" w:rsidTr="005D1BC8">
        <w:trPr>
          <w:trHeight w:val="825"/>
        </w:trPr>
        <w:tc>
          <w:tcPr>
            <w:tcW w:w="15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052ABD">
            <w:pPr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</w:tr>
      <w:tr w:rsidR="00052ABD" w:rsidRPr="000E7EAF" w:rsidTr="005D1BC8">
        <w:trPr>
          <w:trHeight w:val="225"/>
        </w:trPr>
        <w:tc>
          <w:tcPr>
            <w:tcW w:w="436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Итого: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052ABD">
            <w:pPr>
              <w:jc w:val="right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510 958,813</w:t>
            </w:r>
          </w:p>
        </w:tc>
      </w:tr>
    </w:tbl>
    <w:p w:rsidR="00942B76" w:rsidRDefault="00942B76" w:rsidP="00B03010">
      <w:pPr>
        <w:rPr>
          <w:rFonts w:cs="Arial"/>
          <w:lang w:val="en-US"/>
        </w:rPr>
      </w:pPr>
    </w:p>
    <w:p w:rsidR="000B6063" w:rsidRDefault="000B6063" w:rsidP="00B03010">
      <w:pPr>
        <w:rPr>
          <w:rFonts w:cs="Arial"/>
          <w:lang w:val="en-US"/>
        </w:rPr>
      </w:pPr>
    </w:p>
    <w:p w:rsidR="000B6063" w:rsidRPr="000E7EAF" w:rsidRDefault="000B6063" w:rsidP="00B03010">
      <w:pPr>
        <w:rPr>
          <w:rFonts w:cs="Arial"/>
          <w:lang w:val="en-US"/>
        </w:rPr>
      </w:pPr>
    </w:p>
    <w:p w:rsidR="000B6063" w:rsidRDefault="000B6063" w:rsidP="000B6063">
      <w:pPr>
        <w:jc w:val="right"/>
        <w:rPr>
          <w:rFonts w:cs="Arial"/>
          <w:lang w:val="en-US"/>
        </w:rPr>
      </w:pPr>
      <w:r w:rsidRPr="000E7EAF">
        <w:rPr>
          <w:rFonts w:cs="Arial"/>
        </w:rPr>
        <w:t>Приложение №7</w:t>
      </w:r>
      <w:r w:rsidRPr="000B6063">
        <w:rPr>
          <w:rFonts w:cs="Arial"/>
        </w:rPr>
        <w:t xml:space="preserve"> </w:t>
      </w:r>
    </w:p>
    <w:p w:rsidR="000B6063" w:rsidRDefault="000B6063" w:rsidP="000B6063">
      <w:pPr>
        <w:jc w:val="right"/>
        <w:rPr>
          <w:rFonts w:cs="Arial"/>
          <w:lang w:val="en-US"/>
        </w:rPr>
      </w:pPr>
      <w:r w:rsidRPr="000E7EAF">
        <w:rPr>
          <w:rFonts w:cs="Arial"/>
        </w:rPr>
        <w:lastRenderedPageBreak/>
        <w:t>к решению собрания депутатов</w:t>
      </w:r>
      <w:r w:rsidRPr="000B6063">
        <w:rPr>
          <w:rFonts w:cs="Arial"/>
        </w:rPr>
        <w:t xml:space="preserve"> </w:t>
      </w:r>
    </w:p>
    <w:p w:rsidR="000B6063" w:rsidRPr="000B6063" w:rsidRDefault="000B6063" w:rsidP="000B6063">
      <w:pPr>
        <w:jc w:val="right"/>
        <w:rPr>
          <w:rFonts w:cs="Arial"/>
        </w:rPr>
      </w:pPr>
      <w:r w:rsidRPr="000E7EAF">
        <w:rPr>
          <w:rFonts w:cs="Arial"/>
        </w:rPr>
        <w:t>Красносельского муниципального</w:t>
      </w:r>
      <w:r w:rsidRPr="000B6063">
        <w:rPr>
          <w:rFonts w:cs="Arial"/>
        </w:rPr>
        <w:t xml:space="preserve"> </w:t>
      </w:r>
      <w:r w:rsidRPr="000E7EAF">
        <w:rPr>
          <w:rFonts w:cs="Arial"/>
        </w:rPr>
        <w:t>района</w:t>
      </w:r>
      <w:r w:rsidRPr="000B6063">
        <w:rPr>
          <w:rFonts w:cs="Arial"/>
        </w:rPr>
        <w:t xml:space="preserve"> </w:t>
      </w:r>
    </w:p>
    <w:p w:rsidR="00052ABD" w:rsidRDefault="000B6063" w:rsidP="000B6063">
      <w:pPr>
        <w:jc w:val="right"/>
        <w:rPr>
          <w:rFonts w:cs="Arial"/>
        </w:rPr>
      </w:pPr>
      <w:r w:rsidRPr="000E7EAF">
        <w:rPr>
          <w:rFonts w:cs="Arial"/>
        </w:rPr>
        <w:t>от "26" декабря 2022 г. №871</w:t>
      </w:r>
    </w:p>
    <w:p w:rsidR="00E534B0" w:rsidRDefault="00E534B0" w:rsidP="000B6063">
      <w:pPr>
        <w:jc w:val="right"/>
        <w:rPr>
          <w:rFonts w:cs="Arial"/>
        </w:rPr>
      </w:pPr>
    </w:p>
    <w:p w:rsidR="00E534B0" w:rsidRPr="00E534B0" w:rsidRDefault="00E534B0" w:rsidP="00E534B0">
      <w:pPr>
        <w:jc w:val="center"/>
        <w:rPr>
          <w:rFonts w:cs="Arial"/>
          <w:caps/>
          <w:sz w:val="32"/>
          <w:szCs w:val="32"/>
        </w:rPr>
      </w:pPr>
      <w:r w:rsidRPr="00E534B0">
        <w:rPr>
          <w:rFonts w:cs="Arial"/>
          <w:b/>
          <w:bCs/>
          <w:caps/>
          <w:sz w:val="32"/>
          <w:szCs w:val="32"/>
        </w:rPr>
        <w:t>Ведомственная структура расходов бюджета Красносельского муниципального района на плановый период 2024</w:t>
      </w:r>
      <w:proofErr w:type="gramStart"/>
      <w:r w:rsidRPr="00E534B0">
        <w:rPr>
          <w:rFonts w:cs="Arial"/>
          <w:b/>
          <w:bCs/>
          <w:caps/>
          <w:sz w:val="32"/>
          <w:szCs w:val="32"/>
        </w:rPr>
        <w:t xml:space="preserve"> и</w:t>
      </w:r>
      <w:proofErr w:type="gramEnd"/>
      <w:r w:rsidRPr="00E534B0">
        <w:rPr>
          <w:rFonts w:cs="Arial"/>
          <w:b/>
          <w:bCs/>
          <w:caps/>
          <w:sz w:val="32"/>
          <w:szCs w:val="32"/>
        </w:rPr>
        <w:t xml:space="preserve"> 2025 годов</w:t>
      </w:r>
    </w:p>
    <w:p w:rsidR="00E534B0" w:rsidRPr="00E534B0" w:rsidRDefault="00E534B0" w:rsidP="00E534B0">
      <w:pPr>
        <w:jc w:val="center"/>
        <w:rPr>
          <w:rFonts w:cs="Arial"/>
          <w:caps/>
          <w:sz w:val="32"/>
          <w:szCs w:val="32"/>
        </w:rPr>
      </w:pPr>
    </w:p>
    <w:p w:rsidR="00E534B0" w:rsidRDefault="00E534B0" w:rsidP="000B6063">
      <w:pPr>
        <w:jc w:val="right"/>
        <w:rPr>
          <w:rFonts w:cs="Arial"/>
        </w:rPr>
      </w:pPr>
    </w:p>
    <w:p w:rsidR="00E534B0" w:rsidRPr="000B6063" w:rsidRDefault="00E534B0" w:rsidP="000B6063">
      <w:pPr>
        <w:jc w:val="right"/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9"/>
        <w:gridCol w:w="263"/>
        <w:gridCol w:w="263"/>
        <w:gridCol w:w="263"/>
        <w:gridCol w:w="263"/>
        <w:gridCol w:w="263"/>
        <w:gridCol w:w="1568"/>
        <w:gridCol w:w="1027"/>
        <w:gridCol w:w="790"/>
        <w:gridCol w:w="1095"/>
        <w:gridCol w:w="1167"/>
        <w:gridCol w:w="888"/>
        <w:gridCol w:w="1131"/>
        <w:gridCol w:w="1131"/>
      </w:tblGrid>
      <w:tr w:rsidR="00052ABD" w:rsidRPr="000E7EAF" w:rsidTr="000E7EAF">
        <w:trPr>
          <w:trHeight w:val="5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</w:p>
        </w:tc>
      </w:tr>
      <w:tr w:rsidR="00052ABD" w:rsidRPr="000E7EAF" w:rsidTr="000B6063">
        <w:trPr>
          <w:trHeight w:val="25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</w:tr>
      <w:tr w:rsidR="00052ABD" w:rsidRPr="000E7EAF" w:rsidTr="000B6063">
        <w:trPr>
          <w:trHeight w:val="255"/>
        </w:trPr>
        <w:tc>
          <w:tcPr>
            <w:tcW w:w="174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Наименование</w:t>
            </w:r>
          </w:p>
        </w:tc>
        <w:tc>
          <w:tcPr>
            <w:tcW w:w="21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Коды</w:t>
            </w:r>
          </w:p>
        </w:tc>
        <w:tc>
          <w:tcPr>
            <w:tcW w:w="11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Сумма (</w:t>
            </w:r>
            <w:proofErr w:type="spellStart"/>
            <w:r w:rsidRPr="000E7EAF">
              <w:rPr>
                <w:rFonts w:cs="Arial"/>
                <w:b/>
                <w:bCs/>
              </w:rPr>
              <w:t>тыс</w:t>
            </w:r>
            <w:proofErr w:type="gramStart"/>
            <w:r w:rsidRPr="000E7EAF">
              <w:rPr>
                <w:rFonts w:cs="Arial"/>
                <w:b/>
                <w:bCs/>
              </w:rPr>
              <w:t>.р</w:t>
            </w:r>
            <w:proofErr w:type="gramEnd"/>
            <w:r w:rsidRPr="000E7EAF">
              <w:rPr>
                <w:rFonts w:cs="Arial"/>
                <w:b/>
                <w:bCs/>
              </w:rPr>
              <w:t>уб</w:t>
            </w:r>
            <w:proofErr w:type="spellEnd"/>
            <w:r w:rsidRPr="000E7EAF">
              <w:rPr>
                <w:rFonts w:cs="Arial"/>
                <w:b/>
                <w:bCs/>
              </w:rPr>
              <w:t>.)</w:t>
            </w:r>
          </w:p>
        </w:tc>
      </w:tr>
      <w:tr w:rsidR="00052ABD" w:rsidRPr="000E7EAF" w:rsidTr="000B6063">
        <w:trPr>
          <w:trHeight w:val="300"/>
        </w:trPr>
        <w:tc>
          <w:tcPr>
            <w:tcW w:w="174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21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ведомственной классификации</w:t>
            </w:r>
          </w:p>
        </w:tc>
        <w:tc>
          <w:tcPr>
            <w:tcW w:w="11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  <w:b/>
                <w:bCs/>
              </w:rPr>
            </w:pP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структура расходов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раздел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подраздел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целевая статья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вид расхода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2024 год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2025 год</w:t>
            </w:r>
          </w:p>
        </w:tc>
      </w:tr>
      <w:tr w:rsidR="00052ABD" w:rsidRPr="000E7EAF" w:rsidTr="000B6063">
        <w:trPr>
          <w:trHeight w:val="255"/>
        </w:trPr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8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Управление финансов администрации Красносельского муниципального района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26 350,482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24 244,502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ОБЩЕГОСУДАРСТВЕННЫЕ ВОПРОСЫ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7 166,640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5 626,279</w:t>
            </w:r>
          </w:p>
        </w:tc>
      </w:tr>
      <w:tr w:rsidR="00052ABD" w:rsidRPr="000E7EAF" w:rsidTr="000B6063">
        <w:trPr>
          <w:trHeight w:val="144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052ABD" w:rsidRPr="000E7EAF" w:rsidTr="000B6063">
        <w:trPr>
          <w:trHeight w:val="12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96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"Совершенствование межбюджетных отношений в Красносельском муниципальном районе"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99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0320072090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0320072090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0320072090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052ABD" w:rsidRPr="000E7EAF" w:rsidTr="000B6063">
        <w:trPr>
          <w:trHeight w:val="9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Субвенции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43,400</w:t>
            </w:r>
          </w:p>
        </w:tc>
      </w:tr>
      <w:tr w:rsidR="00052ABD" w:rsidRPr="000E7EAF" w:rsidTr="000B6063">
        <w:trPr>
          <w:trHeight w:val="106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5 481,175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5 582,879</w:t>
            </w:r>
          </w:p>
        </w:tc>
      </w:tr>
      <w:tr w:rsidR="00052ABD" w:rsidRPr="000E7EAF" w:rsidTr="000B6063">
        <w:trPr>
          <w:trHeight w:val="12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5 481,175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69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"Обеспечение реализации муниципальной программы Красносельского муниципального района "Управление муниципальными финансами и муниципальным долгом Красносельского муниципального района""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по оплате труда работников органов местного </w:t>
            </w:r>
            <w:r w:rsidRPr="000E7EAF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71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881,894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870,094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870,094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9,800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0340000190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9,800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5 582,879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</w:tr>
      <w:tr w:rsidR="00052ABD" w:rsidRPr="000E7EAF" w:rsidTr="000B6063">
        <w:trPr>
          <w:trHeight w:val="171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E7EAF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4 599,281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983,598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972,598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972,598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1 642,065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00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"Осуществление бюджетного процесса на территории Красносельского муниципального района"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1 642,065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Выполнение других обязательств государства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1 642,065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1 642,065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1 642,065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Коммунальное хозяйство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3 000,000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3 000,000</w:t>
            </w:r>
          </w:p>
        </w:tc>
      </w:tr>
      <w:tr w:rsidR="00052ABD" w:rsidRPr="000E7EAF" w:rsidTr="000B6063">
        <w:trPr>
          <w:trHeight w:val="207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 xml:space="preserve">Субсидии теплоснабжающим организациям на возмещение затрат в связи с оказанием услуг теплоснабжения (отопление и горячее водоснабжение) объектам жилищного фонда и учреждениям бюджетной сферы, принадлежащим Красносельскому муниципальному району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0B6063">
        <w:trPr>
          <w:trHeight w:val="12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0B6063">
        <w:trPr>
          <w:trHeight w:val="18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на возмещение затрат в связи с оказанием услуг холодного водоснабжения и водоотведения объектов жилищного фонда и учреждениям бюджетной сферы на территории Красносельского муниципального района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</w:tr>
      <w:tr w:rsidR="00052ABD" w:rsidRPr="000E7EAF" w:rsidTr="000B6063">
        <w:trPr>
          <w:trHeight w:val="12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9900060220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2 000,000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СОЦИАЛЬНАЯ ПОЛИТИКА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973,000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973,000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100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Подпрограмма "Осуществление бюджетного процесса на территории Красносельского муниципального района"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873,000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Выполнение других обязательств государства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873,000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873,000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0310023000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873,000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иных мер социальной поддержки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9900080330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9900080330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9900080330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211,842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179,223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211,842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179,223</w:t>
            </w:r>
          </w:p>
        </w:tc>
      </w:tr>
      <w:tr w:rsidR="00052ABD" w:rsidRPr="000E7EAF" w:rsidTr="000B6063">
        <w:trPr>
          <w:trHeight w:val="9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"Управление муниципальным долгом Красносельского муниципального района"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0330000000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211,842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0330020330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211,842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0330020330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700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211,842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0330020330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730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211,842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3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179,223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9900020330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179,223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Обслуживание государственного </w:t>
            </w:r>
            <w:r w:rsidRPr="000E7EAF">
              <w:rPr>
                <w:rFonts w:cs="Arial"/>
              </w:rPr>
              <w:lastRenderedPageBreak/>
              <w:t>(муниципального) долга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9900020330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700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179,223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Обслуживание муниципального долга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9900020330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730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179,223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14 999,000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15 339,000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14 999,000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15 339,000</w:t>
            </w:r>
          </w:p>
        </w:tc>
      </w:tr>
      <w:tr w:rsidR="00052ABD" w:rsidRPr="000E7EAF" w:rsidTr="000B6063">
        <w:trPr>
          <w:trHeight w:val="102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"Совершенствование межбюджетных отношений в Красносельском муниципальном районе"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14 999,000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7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Выравнивание бюджетной обеспеченности поселений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03200Б0010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14 999,000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03200Б0010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14 999,000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Дотации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03200Б0010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14 999,000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3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15 339,000</w:t>
            </w:r>
          </w:p>
        </w:tc>
      </w:tr>
      <w:tr w:rsidR="00052ABD" w:rsidRPr="000E7EAF" w:rsidTr="000B6063">
        <w:trPr>
          <w:trHeight w:val="9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99000Б0010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15 339,000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Межбюджетные трансферты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99000Б0010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15 339,000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Дотации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99000Б0010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510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15 339,000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Администрация Красносельского муниципального района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95 169,536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110 114,836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ОБЩЕГОСУДАРСТВЕННЫЕ ВОПРОСЫ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48 326,978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48 687,451</w:t>
            </w:r>
          </w:p>
        </w:tc>
      </w:tr>
      <w:tr w:rsidR="00052ABD" w:rsidRPr="000E7EAF" w:rsidTr="000B6063">
        <w:trPr>
          <w:trHeight w:val="99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Функционирование высшего должностного лица субъекта </w:t>
            </w:r>
            <w:r w:rsidRPr="000E7EAF">
              <w:rPr>
                <w:rFonts w:cs="Arial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2 018,790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2 018,790</w:t>
            </w:r>
          </w:p>
        </w:tc>
      </w:tr>
      <w:tr w:rsidR="00052ABD" w:rsidRPr="000E7EAF" w:rsidTr="000B6063">
        <w:trPr>
          <w:trHeight w:val="46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Глава муниципального района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2 018,790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2 018,790</w:t>
            </w:r>
          </w:p>
        </w:tc>
      </w:tr>
      <w:tr w:rsidR="00052ABD" w:rsidRPr="000E7EAF" w:rsidTr="000B6063">
        <w:trPr>
          <w:trHeight w:val="75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</w:tr>
      <w:tr w:rsidR="00052ABD" w:rsidRPr="000E7EAF" w:rsidTr="000B6063">
        <w:trPr>
          <w:trHeight w:val="165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</w:tr>
      <w:tr w:rsidR="00052ABD" w:rsidRPr="000E7EAF" w:rsidTr="000B6063">
        <w:trPr>
          <w:trHeight w:val="69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1 730,392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</w:tr>
      <w:tr w:rsidR="00052ABD" w:rsidRPr="000E7EAF" w:rsidTr="000B6063">
        <w:trPr>
          <w:trHeight w:val="162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</w:tr>
      <w:tr w:rsidR="00052ABD" w:rsidRPr="000E7EAF" w:rsidTr="000B6063">
        <w:trPr>
          <w:trHeight w:val="70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288,398</w:t>
            </w:r>
          </w:p>
        </w:tc>
      </w:tr>
      <w:tr w:rsidR="00052ABD" w:rsidRPr="000E7EAF" w:rsidTr="000B6063">
        <w:trPr>
          <w:trHeight w:val="12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22 656,906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22 756,906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Центральный аппарат </w:t>
            </w:r>
            <w:r w:rsidRPr="000E7EAF">
              <w:rPr>
                <w:rFonts w:cs="Arial"/>
              </w:rPr>
              <w:lastRenderedPageBreak/>
              <w:t>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</w:t>
            </w:r>
            <w:r w:rsidRPr="000E7EAF">
              <w:rPr>
                <w:rFonts w:cs="Arial"/>
              </w:rPr>
              <w:lastRenderedPageBreak/>
              <w:t>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 xml:space="preserve">22 </w:t>
            </w:r>
            <w:r w:rsidRPr="000E7EAF">
              <w:rPr>
                <w:rFonts w:cs="Arial"/>
              </w:rPr>
              <w:lastRenderedPageBreak/>
              <w:t>656,906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 xml:space="preserve">22 </w:t>
            </w:r>
            <w:r w:rsidRPr="000E7EAF">
              <w:rPr>
                <w:rFonts w:cs="Arial"/>
              </w:rPr>
              <w:lastRenderedPageBreak/>
              <w:t>756,906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19 626,458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19 626,458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19 626,458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19 626,458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19 626,458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19 626,458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195,248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295,248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195,248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295,248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195,248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295,248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в области архивного дела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688,900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688,900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638,333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638,333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638,333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638,333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50,567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50,567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50,567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50,567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решению вопросов в сфере трудовых отношений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359,500</w:t>
            </w:r>
          </w:p>
        </w:tc>
      </w:tr>
      <w:tr w:rsidR="00052ABD" w:rsidRPr="000E7EAF" w:rsidTr="000B6063">
        <w:trPr>
          <w:trHeight w:val="106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образованию и организации деятельности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комиссий по делам несовершеннолетних и защите их прав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411,300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411,300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407,712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407,712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государственных </w:t>
            </w:r>
            <w:r w:rsidRPr="000E7EAF">
              <w:rPr>
                <w:rFonts w:cs="Arial"/>
              </w:rPr>
              <w:lastRenderedPageBreak/>
              <w:t>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407,712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407,712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3,588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3,588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3,588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3,588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организации деятельности административных комиссий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61,800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61,800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54,684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54,684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54,684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54,684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7,116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7,116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7,116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7,116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43,500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6200072220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1 028,400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1 028,400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6200072220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1 010,921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1 010,921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6200072220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1 010,921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1 010,921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6200072220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17,479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17,479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6200072220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17,479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17,479</w:t>
            </w:r>
          </w:p>
        </w:tc>
      </w:tr>
      <w:tr w:rsidR="00052ABD" w:rsidRPr="000E7EAF" w:rsidTr="000B6063">
        <w:trPr>
          <w:trHeight w:val="165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по сохранению, использованию, популяризации и государственной охране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6200072470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</w:tr>
      <w:tr w:rsidR="00052ABD" w:rsidRPr="000E7EAF" w:rsidTr="000B6063">
        <w:trPr>
          <w:trHeight w:val="171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6200072470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</w:tr>
      <w:tr w:rsidR="00052ABD" w:rsidRPr="000E7EAF" w:rsidTr="000B6063">
        <w:trPr>
          <w:trHeight w:val="75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6200072470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241,800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Резервные фонды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Резервные фонды местных администраций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9900025000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9900025000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Резервные средства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9900025000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23 551,282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23 811,755</w:t>
            </w:r>
          </w:p>
        </w:tc>
      </w:tr>
      <w:tr w:rsidR="00052ABD" w:rsidRPr="000E7EAF" w:rsidTr="000B6063">
        <w:trPr>
          <w:trHeight w:val="39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23 551,282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23 811,755</w:t>
            </w:r>
          </w:p>
        </w:tc>
      </w:tr>
      <w:tr w:rsidR="00052ABD" w:rsidRPr="000E7EAF" w:rsidTr="000B6063">
        <w:trPr>
          <w:trHeight w:val="7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22 036,037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22 296,510</w:t>
            </w:r>
          </w:p>
        </w:tc>
      </w:tr>
      <w:tr w:rsidR="00052ABD" w:rsidRPr="000E7EAF" w:rsidTr="000B6063">
        <w:trPr>
          <w:trHeight w:val="160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15 991,562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15 992,362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15 991,562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15 992,362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5 799,475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6 059,148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5 799,475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6 059,148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245,000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185,000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Выполнение других обязательств государства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9900023000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1 415,245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1 415,245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9900023000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1 405,905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1 405,905</w:t>
            </w:r>
          </w:p>
        </w:tc>
      </w:tr>
      <w:tr w:rsidR="00052ABD" w:rsidRPr="000E7EAF" w:rsidTr="000B6063">
        <w:trPr>
          <w:trHeight w:val="6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9900023000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1 405,905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1 405,905</w:t>
            </w:r>
          </w:p>
        </w:tc>
      </w:tr>
      <w:tr w:rsidR="00052ABD" w:rsidRPr="000E7EAF" w:rsidTr="000B6063">
        <w:trPr>
          <w:trHeight w:val="3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9900023000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9,340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9,340</w:t>
            </w:r>
          </w:p>
        </w:tc>
      </w:tr>
      <w:tr w:rsidR="00052ABD" w:rsidRPr="000E7EAF" w:rsidTr="000B6063">
        <w:trPr>
          <w:trHeight w:val="54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9900023000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9,340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9,340</w:t>
            </w:r>
          </w:p>
        </w:tc>
      </w:tr>
      <w:tr w:rsidR="00052ABD" w:rsidRPr="000E7EAF" w:rsidTr="000B6063">
        <w:trPr>
          <w:trHeight w:val="30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Представительские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9900024000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9900024000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6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9900024000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3 034,000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3 044,636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2 934,000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2 944,636</w:t>
            </w:r>
          </w:p>
        </w:tc>
      </w:tr>
      <w:tr w:rsidR="00052ABD" w:rsidRPr="000E7EAF" w:rsidTr="000B6063">
        <w:trPr>
          <w:trHeight w:val="21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Муниципальная программа "Организация и обеспечение мероприятий по гражданской обороне и защите населения от чрезвычайных ситуаций и обеспечения безопасности людей на водных объектах на территории Красносельского муниципального района на 2023-2025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1700000000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</w:tr>
      <w:tr w:rsidR="00052ABD" w:rsidRPr="000E7EAF" w:rsidTr="000B6063">
        <w:trPr>
          <w:trHeight w:val="18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организации и обеспечению мероприятий по гражданской обороне и защите населения от чрезвычайных ситуаций и обеспечения безопасности людей на водных объектах на территории Красносельского муниципального района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1700027240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1700027240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</w:tr>
      <w:tr w:rsidR="00052ABD" w:rsidRPr="000E7EAF" w:rsidTr="000B6063">
        <w:trPr>
          <w:trHeight w:val="6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1700027240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200,000</w:t>
            </w:r>
          </w:p>
        </w:tc>
      </w:tr>
      <w:tr w:rsidR="00052ABD" w:rsidRPr="000E7EAF" w:rsidTr="000B6063">
        <w:trPr>
          <w:trHeight w:val="33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2 734,000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2 744,636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2 734,000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2 744,636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E7EAF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2 734,000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2 744,636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2 734,000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2 744,636</w:t>
            </w:r>
          </w:p>
        </w:tc>
      </w:tr>
      <w:tr w:rsidR="00052ABD" w:rsidRPr="000E7EAF" w:rsidTr="000B6063">
        <w:trPr>
          <w:trHeight w:val="72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14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"Профилактика терроризма, экстремизма и иных правонарушений на территории Красносельского муниципального района на 2023-2025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1500000000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117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профилактике терроризма, экстремизма и иных правонарушений на территории Красносельского муниципального района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1500027230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1500027230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6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1500027230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НАЦИОНАЛЬНАЯ ЭКОНОМИКА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37 066,725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50 674,725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2 683,000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2 683,000</w:t>
            </w:r>
          </w:p>
        </w:tc>
      </w:tr>
      <w:tr w:rsidR="00052ABD" w:rsidRPr="000E7EAF" w:rsidTr="000B6063">
        <w:trPr>
          <w:trHeight w:val="13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«Развитие сельского хозяйства и регулирование рынков сельскохозяйственной продукции, сырья и продовольствия в Красносельском муниципальном районе на 2023-2025 годы»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2 562,400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2 562,400</w:t>
            </w:r>
          </w:p>
        </w:tc>
      </w:tr>
      <w:tr w:rsidR="00052ABD" w:rsidRPr="000E7EAF" w:rsidTr="000B6063">
        <w:trPr>
          <w:trHeight w:val="117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Подпрограмма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«Развитие отраслей агропромышленного комплекса на территории Красносельского муниципального района на 2023 -2025 год»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1610000000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Выполнение других обязательств государства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1610023000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1610023000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052ABD" w:rsidRPr="000E7EAF" w:rsidTr="000B6063">
        <w:trPr>
          <w:trHeight w:val="33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1610023000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179,000</w:t>
            </w:r>
          </w:p>
        </w:tc>
      </w:tr>
      <w:tr w:rsidR="00052ABD" w:rsidRPr="000E7EAF" w:rsidTr="000B6063">
        <w:trPr>
          <w:trHeight w:val="7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</w:t>
            </w:r>
            <w:r w:rsidR="005D1BC8">
              <w:rPr>
                <w:rFonts w:cs="Arial"/>
              </w:rPr>
              <w:t xml:space="preserve"> </w:t>
            </w:r>
            <w:r w:rsidRPr="000E7EAF">
              <w:rPr>
                <w:rFonts w:cs="Arial"/>
              </w:rPr>
              <w:t>«Обеспечение реализации муниципальной программы»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</w:tr>
      <w:tr w:rsidR="00052ABD" w:rsidRPr="000E7EAF" w:rsidTr="000B6063">
        <w:trPr>
          <w:trHeight w:val="99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государственных полномочий в сфере агропромышленного комплекса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1630072010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2 383,400</w:t>
            </w:r>
          </w:p>
        </w:tc>
      </w:tr>
      <w:tr w:rsidR="00052ABD" w:rsidRPr="000E7EAF" w:rsidTr="000B6063">
        <w:trPr>
          <w:trHeight w:val="15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1630072010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2 278,130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2 278,130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1630072010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2 278,130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2 278,130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1630072010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105,270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105,270</w:t>
            </w:r>
          </w:p>
        </w:tc>
      </w:tr>
      <w:tr w:rsidR="00052ABD" w:rsidRPr="000E7EAF" w:rsidTr="000B6063">
        <w:trPr>
          <w:trHeight w:val="81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1630072010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105,270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105,270</w:t>
            </w:r>
          </w:p>
        </w:tc>
      </w:tr>
      <w:tr w:rsidR="00052ABD" w:rsidRPr="000E7EAF" w:rsidTr="000B6063">
        <w:trPr>
          <w:trHeight w:val="7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Мероприятия при осуществлении деятельности по обращению с животными </w:t>
            </w:r>
            <w:r w:rsidRPr="000E7EAF">
              <w:rPr>
                <w:rFonts w:cs="Arial"/>
              </w:rPr>
              <w:lastRenderedPageBreak/>
              <w:t>без владельцев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9900072340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9900072340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9900072340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120,600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Транспорт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</w:tr>
      <w:tr w:rsidR="00052ABD" w:rsidRPr="000E7EAF" w:rsidTr="000B6063">
        <w:trPr>
          <w:trHeight w:val="16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сферы услуг по осуществлению регулярных перевозов пассажиров и багажа автомобильным транспортом на территории Красносельского муниципального района Костромской области на 2023 - 2025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1800000000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Отдельные мероприятия в области автомобильного транспорта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1800020210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</w:tr>
      <w:tr w:rsidR="00052ABD" w:rsidRPr="000E7EAF" w:rsidTr="000B6063">
        <w:trPr>
          <w:trHeight w:val="72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1800020210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</w:tr>
      <w:tr w:rsidR="00052ABD" w:rsidRPr="000E7EAF" w:rsidTr="000B6063">
        <w:trPr>
          <w:trHeight w:val="7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1800020210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10 163,725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22 098,000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22 106,000</w:t>
            </w:r>
          </w:p>
        </w:tc>
      </w:tr>
      <w:tr w:rsidR="00052ABD" w:rsidRPr="000E7EAF" w:rsidTr="000B6063">
        <w:trPr>
          <w:trHeight w:val="93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"О безопасности дорожного движения в Красносельском муниципальном районе на 2021-2025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21 598,000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21 606,000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Содержание автомобильных дорог общего пользования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1400020150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5 808,000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5 816,000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1400020150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5 808,000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5 816,000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1400020150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5 808,000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5 816,000</w:t>
            </w:r>
          </w:p>
        </w:tc>
      </w:tr>
      <w:tr w:rsidR="00052ABD" w:rsidRPr="000E7EAF" w:rsidTr="000B6063">
        <w:trPr>
          <w:trHeight w:val="166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Проектирование,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14000S2640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15 790,000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15 790,000</w:t>
            </w:r>
          </w:p>
        </w:tc>
      </w:tr>
      <w:tr w:rsidR="00052ABD" w:rsidRPr="000E7EAF" w:rsidTr="000B6063">
        <w:trPr>
          <w:trHeight w:val="76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14000S2640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15 790,000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15 790,000</w:t>
            </w:r>
          </w:p>
        </w:tc>
      </w:tr>
      <w:tr w:rsidR="00052ABD" w:rsidRPr="000E7EAF" w:rsidTr="000B6063">
        <w:trPr>
          <w:trHeight w:val="79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14000S2640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15 790,000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15 790,000</w:t>
            </w:r>
          </w:p>
        </w:tc>
      </w:tr>
      <w:tr w:rsidR="00052ABD" w:rsidRPr="000E7EAF" w:rsidTr="000B6063">
        <w:trPr>
          <w:trHeight w:val="16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"Строительство, реконструкция, капитальный и текущий ремонт мостовых сооружений Красносельского муниципального района Костромской области на 2022-2026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</w:tr>
      <w:tr w:rsidR="00052ABD" w:rsidRPr="000E7EAF" w:rsidTr="000B6063">
        <w:trPr>
          <w:trHeight w:val="147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строительству, реконструкции, капитальному и текущему ремонту мостовых сооружений Красносельского муниципального района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2300027260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E7EAF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2300027260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2300027260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2 122,000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15 722,000</w:t>
            </w:r>
          </w:p>
        </w:tc>
      </w:tr>
      <w:tr w:rsidR="00052ABD" w:rsidRPr="000E7EAF" w:rsidTr="000B6063">
        <w:trPr>
          <w:trHeight w:val="3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2 122,000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15 722,000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9900020040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0B6063">
        <w:trPr>
          <w:trHeight w:val="10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экономическому развитию Красносельского муниципального района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122,000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122,000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22,000</w:t>
            </w:r>
          </w:p>
        </w:tc>
      </w:tr>
      <w:tr w:rsidR="00052ABD" w:rsidRPr="000E7EAF" w:rsidTr="000B6063">
        <w:trPr>
          <w:trHeight w:val="3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Иные бюджетные </w:t>
            </w:r>
            <w:r w:rsidRPr="000E7EAF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</w:t>
            </w:r>
            <w:r w:rsidRPr="000E7EAF">
              <w:rPr>
                <w:rFonts w:cs="Arial"/>
              </w:rPr>
              <w:lastRenderedPageBreak/>
              <w:t>070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123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Проведение комплексных кадастровых работ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99000L5110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13 600,000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99000L5110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13 600,000</w:t>
            </w:r>
          </w:p>
        </w:tc>
      </w:tr>
      <w:tr w:rsidR="00052ABD" w:rsidRPr="000E7EAF" w:rsidTr="000B6063">
        <w:trPr>
          <w:trHeight w:val="79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99000L5110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13 600,000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1 082,031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2 036,031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Коммунальное хозяйство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1 082,031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2 036,031</w:t>
            </w:r>
          </w:p>
        </w:tc>
      </w:tr>
      <w:tr w:rsidR="00052ABD" w:rsidRPr="000E7EAF" w:rsidTr="000B6063">
        <w:trPr>
          <w:trHeight w:val="106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""Чистая вода" Красносельского муниципального района Костромской области на 2021-2025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0B6063">
        <w:trPr>
          <w:trHeight w:val="70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водоснабжению Красносельского муниципального района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0900027150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0900027150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0B6063">
        <w:trPr>
          <w:trHeight w:val="81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0900027150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1 082,031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1 036,031</w:t>
            </w:r>
          </w:p>
        </w:tc>
      </w:tr>
      <w:tr w:rsidR="00052ABD" w:rsidRPr="000E7EAF" w:rsidTr="000B6063">
        <w:trPr>
          <w:trHeight w:val="4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9900020500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1 082,031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1 036,031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9900020500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1 082,031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1 036,031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9900020500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1 082,031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1 036,031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СОЦИАЛЬНАЯ ПОЛИТИКА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5 659,802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5 671,993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Пенсионное обеспечение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1 464,000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1 464,000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1 400,000</w:t>
            </w:r>
          </w:p>
        </w:tc>
      </w:tr>
      <w:tr w:rsidR="00052ABD" w:rsidRPr="000E7EAF" w:rsidTr="000B6063">
        <w:trPr>
          <w:trHeight w:val="42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Доплаты к пенсиям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9900080100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1 464,000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9900080100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1 464,000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Публичные нормативные социальные выплаты гражданам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9900080100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1 464,000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1 400,000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4 195,802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4 271,993</w:t>
            </w:r>
          </w:p>
        </w:tc>
      </w:tr>
      <w:tr w:rsidR="00052ABD" w:rsidRPr="000E7EAF" w:rsidTr="000B6063">
        <w:trPr>
          <w:trHeight w:val="11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"Обеспечение жильем молодых семей Красносельского муниципального района Костромской области на 2022-2024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3 706,502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51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12000L4970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3 706,502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12000L4970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3 706,502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12000L4970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3 706,502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1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"Комплексное развитие сельских территорий Красносельского муниципального района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313,000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391,000</w:t>
            </w:r>
          </w:p>
        </w:tc>
      </w:tr>
      <w:tr w:rsidR="00052ABD" w:rsidRPr="000E7EAF" w:rsidTr="000B6063">
        <w:trPr>
          <w:trHeight w:val="120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20000L576J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313,000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391,000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20000L576J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313,000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391,000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20000L576J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313,000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391,000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3 880,993</w:t>
            </w:r>
          </w:p>
        </w:tc>
      </w:tr>
      <w:tr w:rsidR="00052ABD" w:rsidRPr="000E7EAF" w:rsidTr="000B6063">
        <w:trPr>
          <w:trHeight w:val="106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Выплата социального пособия на погребение и возмещение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9900072230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9900072230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Публичные нормативные социальные выплаты гражданам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9900072230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176,300</w:t>
            </w:r>
          </w:p>
        </w:tc>
      </w:tr>
      <w:tr w:rsidR="00052ABD" w:rsidRPr="000E7EAF" w:rsidTr="000B6063">
        <w:trPr>
          <w:trHeight w:val="51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99000L4970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3 704,693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99000L4970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3 704,693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99000L4970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3 704,693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Отдел культуры, туризма, спорта и молодежи администрации Красносельского муниципального района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55 097,933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52 885,318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ОБРАЗОВАНИЕ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12 338,883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12 131,883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8 234,000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8 095,000</w:t>
            </w:r>
          </w:p>
        </w:tc>
      </w:tr>
      <w:tr w:rsidR="00052ABD" w:rsidRPr="000E7EAF" w:rsidTr="000B6063">
        <w:trPr>
          <w:trHeight w:val="93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Муниципальная программа "Развитие культуры и туризма в Красносельском муниципальном районе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8 234,000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17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системы дополнительного образования в сфере "Культура" на территории Красносельского муниципального района"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8 234,000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75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815,000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76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815,000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2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815,000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2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7 419,000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75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7 419,000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021000059А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7 419,000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8 095,000</w:t>
            </w:r>
          </w:p>
        </w:tc>
      </w:tr>
      <w:tr w:rsidR="00052ABD" w:rsidRPr="000E7EAF" w:rsidTr="000B6063">
        <w:trPr>
          <w:trHeight w:val="75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783,000</w:t>
            </w:r>
          </w:p>
        </w:tc>
      </w:tr>
      <w:tr w:rsidR="00052ABD" w:rsidRPr="000E7EAF" w:rsidTr="000B6063">
        <w:trPr>
          <w:trHeight w:val="76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783,000</w:t>
            </w:r>
          </w:p>
        </w:tc>
      </w:tr>
      <w:tr w:rsidR="00052ABD" w:rsidRPr="000E7EAF" w:rsidTr="000B6063">
        <w:trPr>
          <w:trHeight w:val="42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783,000</w:t>
            </w:r>
          </w:p>
        </w:tc>
      </w:tr>
      <w:tr w:rsidR="00052ABD" w:rsidRPr="000E7EAF" w:rsidTr="000B6063">
        <w:trPr>
          <w:trHeight w:val="12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7 312,000</w:t>
            </w:r>
          </w:p>
        </w:tc>
      </w:tr>
      <w:tr w:rsidR="00052ABD" w:rsidRPr="000E7EAF" w:rsidTr="000B6063">
        <w:trPr>
          <w:trHeight w:val="75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7 312,000</w:t>
            </w:r>
          </w:p>
        </w:tc>
      </w:tr>
      <w:tr w:rsidR="00052ABD" w:rsidRPr="000E7EAF" w:rsidTr="000B6063">
        <w:trPr>
          <w:trHeight w:val="2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7 312,000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Молодежная политика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4 104,883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4 036,883</w:t>
            </w:r>
          </w:p>
        </w:tc>
      </w:tr>
      <w:tr w:rsidR="00052ABD" w:rsidRPr="000E7EAF" w:rsidTr="000B6063">
        <w:trPr>
          <w:trHeight w:val="144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"Комплексные меры противодействия злоупотреблению наркотикам и их незаконному обороту в Красносельском муниципальном районе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23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комплексным мерам противодействия злоупотреблению наркотикам и их незаконному обороту в Красносельском муниципальном районе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1000027050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1000027050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1000027050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Муниципальная программа "Профилактика правонарушений в Красносельском </w:t>
            </w:r>
            <w:r w:rsidRPr="000E7EAF">
              <w:rPr>
                <w:rFonts w:cs="Arial"/>
              </w:rPr>
              <w:lastRenderedPageBreak/>
              <w:t>муниципальном районе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630,383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0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Мероприятия по профилактике правонарушений в Красносельском муниципальном районе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630,383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62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330,383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330,383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Премии и гранты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1100027060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3 449,000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4 036,883</w:t>
            </w:r>
          </w:p>
        </w:tc>
      </w:tr>
      <w:tr w:rsidR="00052ABD" w:rsidRPr="000E7EAF" w:rsidTr="000B6063">
        <w:trPr>
          <w:trHeight w:val="70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3 248,000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3 185,000</w:t>
            </w:r>
          </w:p>
        </w:tc>
      </w:tr>
      <w:tr w:rsidR="00052ABD" w:rsidRPr="000E7EAF" w:rsidTr="000B6063">
        <w:trPr>
          <w:trHeight w:val="174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E7EAF">
              <w:rPr>
                <w:rFonts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1 855,000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1 770,000</w:t>
            </w:r>
          </w:p>
        </w:tc>
      </w:tr>
      <w:tr w:rsidR="00052ABD" w:rsidRPr="000E7EAF" w:rsidTr="000B6063">
        <w:trPr>
          <w:trHeight w:val="5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1 855,000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1 770,000</w:t>
            </w:r>
          </w:p>
        </w:tc>
      </w:tr>
      <w:tr w:rsidR="00052ABD" w:rsidRPr="000E7EAF" w:rsidTr="000B6063">
        <w:trPr>
          <w:trHeight w:val="6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1 233,000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1 255,000</w:t>
            </w:r>
          </w:p>
        </w:tc>
      </w:tr>
      <w:tr w:rsidR="00052ABD" w:rsidRPr="000E7EAF" w:rsidTr="000B6063">
        <w:trPr>
          <w:trHeight w:val="69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1 233,000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1 255,000</w:t>
            </w:r>
          </w:p>
        </w:tc>
      </w:tr>
      <w:tr w:rsidR="00052ABD" w:rsidRPr="000E7EAF" w:rsidTr="000B6063">
        <w:trPr>
          <w:trHeight w:val="2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160,000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160,000</w:t>
            </w:r>
          </w:p>
        </w:tc>
      </w:tr>
      <w:tr w:rsidR="00052ABD" w:rsidRPr="000E7EAF" w:rsidTr="000B6063">
        <w:trPr>
          <w:trHeight w:val="2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052ABD" w:rsidRPr="000E7EAF" w:rsidTr="000B6063">
        <w:trPr>
          <w:trHeight w:val="63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155,000</w:t>
            </w:r>
          </w:p>
        </w:tc>
      </w:tr>
      <w:tr w:rsidR="00052ABD" w:rsidRPr="000E7EAF" w:rsidTr="000B6063">
        <w:trPr>
          <w:trHeight w:val="120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комплексным мерам противодействия злоупотреблению наркотикам и их незаконному обороту в Красносельском муниципальном районе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25,500</w:t>
            </w:r>
          </w:p>
        </w:tc>
      </w:tr>
      <w:tr w:rsidR="00052ABD" w:rsidRPr="000E7EAF" w:rsidTr="000B6063">
        <w:trPr>
          <w:trHeight w:val="9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профилактике правонарушений в Красносельском муниципальном районе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630,383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330,383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330,383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052ABD" w:rsidRPr="000E7EAF" w:rsidTr="000B6063">
        <w:trPr>
          <w:trHeight w:val="2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Премии и гранты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052ABD" w:rsidRPr="000E7EAF" w:rsidTr="000B6063">
        <w:trPr>
          <w:trHeight w:val="9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по экономическому развитию Красносельского муниципального района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052ABD" w:rsidRPr="000E7EAF" w:rsidTr="000B6063">
        <w:trPr>
          <w:trHeight w:val="70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052ABD" w:rsidRPr="000E7EAF" w:rsidTr="000B6063">
        <w:trPr>
          <w:trHeight w:val="66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052ABD" w:rsidRPr="000E7EAF" w:rsidTr="000B6063">
        <w:trPr>
          <w:trHeight w:val="7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молодежной политики Красносельского муниципального района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196,000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191,000</w:t>
            </w:r>
          </w:p>
        </w:tc>
      </w:tr>
      <w:tr w:rsidR="00052ABD" w:rsidRPr="000E7EAF" w:rsidTr="000B6063">
        <w:trPr>
          <w:trHeight w:val="171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E7EAF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1,000</w:t>
            </w:r>
          </w:p>
        </w:tc>
      </w:tr>
      <w:tr w:rsidR="00052ABD" w:rsidRPr="000E7EAF" w:rsidTr="000B6063">
        <w:trPr>
          <w:trHeight w:val="60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1,000</w:t>
            </w:r>
          </w:p>
        </w:tc>
      </w:tr>
      <w:tr w:rsidR="00052ABD" w:rsidRPr="000E7EAF" w:rsidTr="000B6063">
        <w:trPr>
          <w:trHeight w:val="7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165,000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165,000</w:t>
            </w:r>
          </w:p>
        </w:tc>
      </w:tr>
      <w:tr w:rsidR="00052ABD" w:rsidRPr="000E7EAF" w:rsidTr="000B6063">
        <w:trPr>
          <w:trHeight w:val="63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165,000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165,000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25,000</w:t>
            </w:r>
          </w:p>
        </w:tc>
      </w:tr>
      <w:tr w:rsidR="00052ABD" w:rsidRPr="000E7EAF" w:rsidTr="000B6063">
        <w:trPr>
          <w:trHeight w:val="2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Премии и гранты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КУЛЬТУРА, КИНЕМАТОГРАФИЯ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38 350,050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35 705,435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Культура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32 546,882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29 897,267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культуры и туризма в Красносельском муниципальном районе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32 546,882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туризма на территории Красносельского муниципального района"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2 078,000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579,000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579,000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579,000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1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9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022000059А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учреждений культуры досугового типа на территории Красносельского муниципального района"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18 056,882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0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Реализация мероприятий, не отнесенных к федеральным проектам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18 056,882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7 340,421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7 340,421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7 340,421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10 626,990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10 626,990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10 626,990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Организация отдыха детей в каникулярное время в разновозрастных </w:t>
            </w:r>
            <w:r w:rsidRPr="000E7EAF">
              <w:rPr>
                <w:rFonts w:cs="Arial"/>
              </w:rPr>
              <w:lastRenderedPageBreak/>
              <w:t>отрядах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02399S2390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02399S2390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02399S2390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библиотечной системы на территории Красносельского муниципального района"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12 412,000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12 412,000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7 536,000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7 536,000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4 791,000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4 791,000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29 897,267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17 193,806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7 194,000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7 194,000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4 759,000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4 759,000</w:t>
            </w:r>
          </w:p>
        </w:tc>
      </w:tr>
      <w:tr w:rsidR="00052ABD" w:rsidRPr="000E7EAF" w:rsidTr="000B6063">
        <w:trPr>
          <w:trHeight w:val="8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5 155,806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5 155,806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85,000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65,000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12 613,990</w:t>
            </w:r>
          </w:p>
        </w:tc>
      </w:tr>
      <w:tr w:rsidR="00052ABD" w:rsidRPr="000E7EAF" w:rsidTr="000B6063">
        <w:trPr>
          <w:trHeight w:val="8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12 613,990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12 613,990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Организация отдыха детей в каникулярное время в разновозрастных отрядах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99000S2390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</w:tr>
      <w:tr w:rsidR="00052ABD" w:rsidRPr="000E7EAF" w:rsidTr="000B6063">
        <w:trPr>
          <w:trHeight w:val="8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99000S2390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99000S2390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89,471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5 803,168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5 808,168</w:t>
            </w:r>
          </w:p>
        </w:tc>
      </w:tr>
      <w:tr w:rsidR="00052ABD" w:rsidRPr="000E7EAF" w:rsidTr="000B6063">
        <w:trPr>
          <w:trHeight w:val="144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"Обеспечение реализации муниципальной программы "Развитие культуры и туризма на территории Красносельского муниципального района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5 803,168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1 942,600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1 942,600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1 942,600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421,494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321,494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321,494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учебн</w:t>
            </w:r>
            <w:proofErr w:type="gramStart"/>
            <w:r w:rsidRPr="000E7EAF">
              <w:rPr>
                <w:rFonts w:cs="Arial"/>
              </w:rPr>
              <w:t>о-</w:t>
            </w:r>
            <w:proofErr w:type="gramEnd"/>
            <w:r w:rsidRPr="000E7EAF">
              <w:rPr>
                <w:rFonts w:cs="Arial"/>
              </w:rPr>
              <w:t xml:space="preserve"> методических кабинетов, централизованных бухгалтерий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0250000490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0250000490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0250000490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учебн</w:t>
            </w:r>
            <w:proofErr w:type="gramStart"/>
            <w:r w:rsidRPr="000E7EAF">
              <w:rPr>
                <w:rFonts w:cs="Arial"/>
              </w:rPr>
              <w:t>о-</w:t>
            </w:r>
            <w:proofErr w:type="gramEnd"/>
            <w:r w:rsidRPr="000E7EAF">
              <w:rPr>
                <w:rFonts w:cs="Arial"/>
              </w:rPr>
              <w:t xml:space="preserve"> методических кабинетов, централизованных бухгалтерий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3 389,074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2 749,074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2 749,074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625,000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625,000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0250000590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44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Подпрограмма "Обеспечение реализации муниципальной программы "Развитие культуры и туризма на территории Красносельского муниципального района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2 354,094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1 942,600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1 942,600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1 942,600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411,494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311,494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311,494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33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3 454,074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учебн</w:t>
            </w:r>
            <w:proofErr w:type="gramStart"/>
            <w:r w:rsidRPr="000E7EAF">
              <w:rPr>
                <w:rFonts w:cs="Arial"/>
              </w:rPr>
              <w:t>о-</w:t>
            </w:r>
            <w:proofErr w:type="gramEnd"/>
            <w:r w:rsidRPr="000E7EAF">
              <w:rPr>
                <w:rFonts w:cs="Arial"/>
              </w:rPr>
              <w:t xml:space="preserve"> методических кабинетов, централизованных бухгалтерий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9900000490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9900000490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9900000490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учебн</w:t>
            </w:r>
            <w:proofErr w:type="gramStart"/>
            <w:r w:rsidRPr="000E7EAF">
              <w:rPr>
                <w:rFonts w:cs="Arial"/>
              </w:rPr>
              <w:t>о-</w:t>
            </w:r>
            <w:proofErr w:type="gramEnd"/>
            <w:r w:rsidRPr="000E7EAF">
              <w:rPr>
                <w:rFonts w:cs="Arial"/>
              </w:rPr>
              <w:t xml:space="preserve"> методических кабинетов, централизованных бухгалтерий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3 404,074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2 749,074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2 749,074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15,000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ФИЗИЧЕСКАЯ КУЛЬТУРА И СПОРТ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4 409,000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5 048,000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Физическая культура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4 409,000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5 048,000</w:t>
            </w:r>
          </w:p>
        </w:tc>
      </w:tr>
      <w:tr w:rsidR="00052ABD" w:rsidRPr="000E7EAF" w:rsidTr="000B6063">
        <w:trPr>
          <w:trHeight w:val="9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физической культуры и спорта в Красносельском муниципальном районе Костромской области"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4 409,000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3 909,000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2 872,000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2 872,000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1 007,000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1 007,000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70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физической культуры и спорта в Красносельском муниципальном районе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62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350,000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5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Премии и гранты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0400027090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5 048,000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4 538,000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3 018,000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3 018,000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1 490,000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25,000</w:t>
            </w:r>
          </w:p>
        </w:tc>
      </w:tr>
      <w:tr w:rsidR="00052ABD" w:rsidRPr="000E7EAF" w:rsidTr="000B6063">
        <w:trPr>
          <w:trHeight w:val="8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Мероприятия в области физической культуры и спорта в Красносельском муниципальном районе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510,000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360,000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360,000</w:t>
            </w:r>
          </w:p>
        </w:tc>
      </w:tr>
      <w:tr w:rsidR="00052ABD" w:rsidRPr="000E7EAF" w:rsidTr="000B6063">
        <w:trPr>
          <w:trHeight w:val="5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052ABD" w:rsidRPr="000E7EAF" w:rsidTr="000B6063">
        <w:trPr>
          <w:trHeight w:val="2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Премии и гранты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9900027090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350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Отдел образования администрации Красносельского муниципального района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290 992,465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284 351,960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ОБРАЗОВАНИЕ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290 992,465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284 351,960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Дошкольное образование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68 397,010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66 893,010</w:t>
            </w:r>
          </w:p>
        </w:tc>
      </w:tr>
      <w:tr w:rsidR="00052ABD" w:rsidRPr="000E7EAF" w:rsidTr="000B6063">
        <w:trPr>
          <w:trHeight w:val="9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системы образования Красносельского муниципального района на 2022-2024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68 397,010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дошкольного образования"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68 397,010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13 988,667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13 988,667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13 988,667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2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питание детей из многодетных семей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76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питание </w:t>
            </w:r>
            <w:proofErr w:type="gramStart"/>
            <w:r w:rsidRPr="000E7EAF">
              <w:rPr>
                <w:rFonts w:cs="Arial"/>
              </w:rPr>
              <w:t>обучающихся</w:t>
            </w:r>
            <w:proofErr w:type="gramEnd"/>
            <w:r w:rsidRPr="000E7EAF">
              <w:rPr>
                <w:rFonts w:cs="Arial"/>
              </w:rPr>
              <w:t xml:space="preserve"> с ограниченными возможностями здоровья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0110000890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0110000890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0110000890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реализацию образовательных программ дошкольного образования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0110072100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0110072100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0110072100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дошкольного образования"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66 893,010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12 484,667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12 484,667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12 484,667</w:t>
            </w:r>
          </w:p>
        </w:tc>
      </w:tr>
      <w:tr w:rsidR="00052ABD" w:rsidRPr="000E7EAF" w:rsidTr="000B6063">
        <w:trPr>
          <w:trHeight w:val="12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</w:tr>
      <w:tr w:rsidR="00052ABD" w:rsidRPr="000E7EAF" w:rsidTr="000B6063">
        <w:trPr>
          <w:trHeight w:val="37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18 867,133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питание детей из многодетных семей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1 300,000</w:t>
            </w:r>
          </w:p>
        </w:tc>
      </w:tr>
      <w:tr w:rsidR="00052ABD" w:rsidRPr="000E7EAF" w:rsidTr="000B6063">
        <w:trPr>
          <w:trHeight w:val="76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 xml:space="preserve">Расходы на питание </w:t>
            </w:r>
            <w:proofErr w:type="gramStart"/>
            <w:r w:rsidRPr="000E7EAF">
              <w:rPr>
                <w:rFonts w:cs="Arial"/>
              </w:rPr>
              <w:t>обучающихся</w:t>
            </w:r>
            <w:proofErr w:type="gramEnd"/>
            <w:r w:rsidRPr="000E7EAF">
              <w:rPr>
                <w:rFonts w:cs="Arial"/>
              </w:rPr>
              <w:t xml:space="preserve"> с ограниченными возможностями здоровья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9900000890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9900000890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9900000890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229,200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реализацию образовательных программ дошкольного образования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9900072100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9900072100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9900072100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34 012,010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Общее образование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206 571,193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201 434,688</w:t>
            </w:r>
          </w:p>
        </w:tc>
      </w:tr>
      <w:tr w:rsidR="00052ABD" w:rsidRPr="000E7EAF" w:rsidTr="000B6063">
        <w:trPr>
          <w:trHeight w:val="9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Муниципальная программа "Развитие системы образования Красносельского муниципального района на 2022-2024 годы"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206 571,193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9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начального общего, основного общего, среднего и дополнительного образования детей"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183 498,580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18 391,368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7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18 391,368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18 391,368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1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7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50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0129953030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1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0129953030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0129953030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реализацию основных общеобразовательных программ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0129972030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146 319,440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79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0129972030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146 319,440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0129972030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146 319,440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5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Организация отдыха детей в каникулярное время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9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0E7EAF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2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01299S1020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1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012EB00000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47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012EB51790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7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012EB51790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2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012EB51790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5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"Совершенствование школьного питания"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23 072,613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питание детей из многодетных семей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7 343,784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7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7 343,784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7 343,784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питание </w:t>
            </w:r>
            <w:proofErr w:type="gramStart"/>
            <w:r w:rsidRPr="000E7EAF">
              <w:rPr>
                <w:rFonts w:cs="Arial"/>
              </w:rPr>
              <w:t>обучающихся</w:t>
            </w:r>
            <w:proofErr w:type="gramEnd"/>
            <w:r w:rsidRPr="000E7EAF">
              <w:rPr>
                <w:rFonts w:cs="Arial"/>
              </w:rPr>
              <w:t xml:space="preserve"> с ограниченными возможностями здоровья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0130000890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7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0130000890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0130000890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41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Осуществление расходов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01300L3040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12 364,389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70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01300L3040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12 364,389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01300L3040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12 364,389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39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01300S2420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79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01300S2420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01300S2420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201 434,688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13 660,407</w:t>
            </w:r>
          </w:p>
        </w:tc>
      </w:tr>
      <w:tr w:rsidR="00052ABD" w:rsidRPr="000E7EAF" w:rsidTr="000B6063">
        <w:trPr>
          <w:trHeight w:val="7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13 660,407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13 660,407</w:t>
            </w:r>
          </w:p>
        </w:tc>
      </w:tr>
      <w:tr w:rsidR="00052ABD" w:rsidRPr="000E7EAF" w:rsidTr="000B6063">
        <w:trPr>
          <w:trHeight w:val="11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</w:tr>
      <w:tr w:rsidR="00052ABD" w:rsidRPr="000E7EAF" w:rsidTr="000B6063">
        <w:trPr>
          <w:trHeight w:val="7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4 463,034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питание детей из многодетных семей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7 343,784</w:t>
            </w:r>
          </w:p>
        </w:tc>
      </w:tr>
      <w:tr w:rsidR="00052ABD" w:rsidRPr="000E7EAF" w:rsidTr="000B6063">
        <w:trPr>
          <w:trHeight w:val="7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7 343,784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7 343,784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питание </w:t>
            </w:r>
            <w:proofErr w:type="gramStart"/>
            <w:r w:rsidRPr="000E7EAF">
              <w:rPr>
                <w:rFonts w:cs="Arial"/>
              </w:rPr>
              <w:t>обучающихся</w:t>
            </w:r>
            <w:proofErr w:type="gramEnd"/>
            <w:r w:rsidRPr="000E7EAF">
              <w:rPr>
                <w:rFonts w:cs="Arial"/>
              </w:rPr>
              <w:t xml:space="preserve"> с ограниченными возможностями здоровья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9900000890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</w:tr>
      <w:tr w:rsidR="00052ABD" w:rsidRPr="000E7EAF" w:rsidTr="000B6063">
        <w:trPr>
          <w:trHeight w:val="7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9900000890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9900000890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2 095,700</w:t>
            </w:r>
          </w:p>
        </w:tc>
      </w:tr>
      <w:tr w:rsidR="00052ABD" w:rsidRPr="000E7EAF" w:rsidTr="000B6063">
        <w:trPr>
          <w:trHeight w:val="150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9900953030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</w:tr>
      <w:tr w:rsidR="00052ABD" w:rsidRPr="000E7EAF" w:rsidTr="000B6063">
        <w:trPr>
          <w:trHeight w:val="81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0E7EAF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9900953030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9900953030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11 093,040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реализацию основных общеобразовательных программ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9900072030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146 319,440</w:t>
            </w:r>
          </w:p>
        </w:tc>
      </w:tr>
      <w:tr w:rsidR="00052ABD" w:rsidRPr="000E7EAF" w:rsidTr="000B6063">
        <w:trPr>
          <w:trHeight w:val="79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9900072030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146 319,440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9900072030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146 319,440</w:t>
            </w:r>
          </w:p>
        </w:tc>
      </w:tr>
      <w:tr w:rsidR="00052ABD" w:rsidRPr="000E7EAF" w:rsidTr="000B6063">
        <w:trPr>
          <w:trHeight w:val="141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Осуществление расходов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99000L3040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11 958,845</w:t>
            </w:r>
          </w:p>
        </w:tc>
      </w:tr>
      <w:tr w:rsidR="00052ABD" w:rsidRPr="000E7EAF" w:rsidTr="000B6063">
        <w:trPr>
          <w:trHeight w:val="70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99000L3040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11 958,845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99000L3040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11 958,845</w:t>
            </w:r>
          </w:p>
        </w:tc>
      </w:tr>
      <w:tr w:rsidR="00052ABD" w:rsidRPr="000E7EAF" w:rsidTr="000B6063">
        <w:trPr>
          <w:trHeight w:val="5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Организация отдыха детей в каникулярное время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99000S1020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</w:tr>
      <w:tr w:rsidR="00052ABD" w:rsidRPr="000E7EAF" w:rsidTr="000B6063">
        <w:trPr>
          <w:trHeight w:val="69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99000S1020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</w:tr>
      <w:tr w:rsidR="00052ABD" w:rsidRPr="000E7EAF" w:rsidTr="000B6063">
        <w:trPr>
          <w:trHeight w:val="42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99000S1020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1 615,950</w:t>
            </w:r>
          </w:p>
        </w:tc>
      </w:tr>
      <w:tr w:rsidR="00052ABD" w:rsidRPr="000E7EAF" w:rsidTr="000B6063">
        <w:trPr>
          <w:trHeight w:val="139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Обеспечение питанием отдельных категорий обучающихся, получающих основное общее и среднее общее образование в </w:t>
            </w:r>
            <w:r w:rsidRPr="000E7EAF">
              <w:rPr>
                <w:rFonts w:cs="Arial"/>
              </w:rPr>
              <w:lastRenderedPageBreak/>
              <w:t>муниципальных общеобразовательных организациях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99000S2420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</w:tr>
      <w:tr w:rsidR="00052ABD" w:rsidRPr="000E7EAF" w:rsidTr="000B6063">
        <w:trPr>
          <w:trHeight w:val="79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99000S2420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99000S2420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1 268,740</w:t>
            </w:r>
          </w:p>
        </w:tc>
      </w:tr>
      <w:tr w:rsidR="00052ABD" w:rsidRPr="000E7EAF" w:rsidTr="000B6063">
        <w:trPr>
          <w:trHeight w:val="70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990EВ00000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</w:tr>
      <w:tr w:rsidR="00052ABD" w:rsidRPr="000E7EAF" w:rsidTr="000B6063">
        <w:trPr>
          <w:trHeight w:val="14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990EВ51790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</w:tr>
      <w:tr w:rsidR="00052ABD" w:rsidRPr="000E7EAF" w:rsidTr="000B6063">
        <w:trPr>
          <w:trHeight w:val="7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990EВ51790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</w:tr>
      <w:tr w:rsidR="00052ABD" w:rsidRPr="000E7EAF" w:rsidTr="000B6063">
        <w:trPr>
          <w:trHeight w:val="31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990EВ51790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1 615,748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3 147,900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3 147,900</w:t>
            </w:r>
          </w:p>
        </w:tc>
      </w:tr>
      <w:tr w:rsidR="00052ABD" w:rsidRPr="000E7EAF" w:rsidTr="000B6063">
        <w:trPr>
          <w:trHeight w:val="76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"Развитие начального общего, основного общего, среднего и дополнительного образования детей"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3 147,900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9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в рамках персонифицированного финансирования дополнительного образования детей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0120000390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6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0E7EAF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0120000390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0120000390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30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012000039А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6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012000039А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012000039А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3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3 147,900</w:t>
            </w:r>
          </w:p>
        </w:tc>
      </w:tr>
      <w:tr w:rsidR="00052ABD" w:rsidRPr="000E7EAF" w:rsidTr="000B6063">
        <w:trPr>
          <w:trHeight w:val="9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в рамках персонифицированного финансирования дополнительного образования детей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9900000390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</w:tr>
      <w:tr w:rsidR="00052ABD" w:rsidRPr="000E7EAF" w:rsidTr="000B6063">
        <w:trPr>
          <w:trHeight w:val="66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9900000390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9900000390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1 396,400</w:t>
            </w:r>
          </w:p>
        </w:tc>
      </w:tr>
      <w:tr w:rsidR="00052ABD" w:rsidRPr="000E7EAF" w:rsidTr="000B6063">
        <w:trPr>
          <w:trHeight w:val="130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 (субсидии бюджетным учреждениям на оплату труда и начисления на оплату труда)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990000039А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</w:tr>
      <w:tr w:rsidR="00052ABD" w:rsidRPr="000E7EAF" w:rsidTr="000B6063">
        <w:trPr>
          <w:trHeight w:val="66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990000039А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Субсидии бюджетным учреждениям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990000039А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1 751,500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Другие вопросы в области образования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12 876,362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12 876,362</w:t>
            </w:r>
          </w:p>
        </w:tc>
      </w:tr>
      <w:tr w:rsidR="00052ABD" w:rsidRPr="000E7EAF" w:rsidTr="000B6063">
        <w:trPr>
          <w:trHeight w:val="126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Подпрограмма "Обеспечение реализации муниципальной программа "Развитие системы образования Красносельского муниципального района на 2022-2024 годы""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12 876,362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7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погашение кредиторской задолженности по исполнительным листам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0140000490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121,650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0140000490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121,650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0140000490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0140000490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111,650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10 996,192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9 181,300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9 181,300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1 813,242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1 813,242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1,650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0140000590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1,650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</w:tr>
      <w:tr w:rsidR="00052ABD" w:rsidRPr="000E7EAF" w:rsidTr="000B6063">
        <w:trPr>
          <w:trHeight w:val="57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1 758,520</w:t>
            </w:r>
          </w:p>
        </w:tc>
      </w:tr>
      <w:tr w:rsidR="00052ABD" w:rsidRPr="000E7EAF" w:rsidTr="000B6063">
        <w:trPr>
          <w:trHeight w:val="78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</w:tr>
      <w:tr w:rsidR="00052ABD" w:rsidRPr="000E7EAF" w:rsidTr="000B6063">
        <w:trPr>
          <w:trHeight w:val="159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государственных </w:t>
            </w:r>
            <w:r w:rsidRPr="000E7EAF">
              <w:rPr>
                <w:rFonts w:cs="Arial"/>
              </w:rPr>
              <w:lastRenderedPageBreak/>
              <w:t>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1 650,520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108,000</w:t>
            </w:r>
          </w:p>
        </w:tc>
      </w:tr>
      <w:tr w:rsidR="00052ABD" w:rsidRPr="000E7EAF" w:rsidTr="000B6063">
        <w:trPr>
          <w:trHeight w:val="3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Непрограммные расходы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11 117,842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погашение кредиторской задолженности по исполнительным листам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9900000490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121,650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9900000490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121,650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Исполнение судебных актов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9900000490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10,000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9900000490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111,650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10 996,192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9 181,300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9 181,300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1 813,242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Иные закупки товаров, работ и услуг для обеспечения </w:t>
            </w:r>
            <w:r w:rsidRPr="000E7EAF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1 813,242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бюджетные ассигнования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1,650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Уплата налогов, сборов и иных платежей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9900000590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850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1,650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Собрание депутатов Красносельского муниципального района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586,885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ОБЩЕГОСУДАРСТВЕННЫЕ ВОПРОСЫ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586,885</w:t>
            </w:r>
          </w:p>
        </w:tc>
      </w:tr>
      <w:tr w:rsidR="00052ABD" w:rsidRPr="000E7EAF" w:rsidTr="000B6063">
        <w:trPr>
          <w:trHeight w:val="106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586,885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586,885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526,885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526,885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526,885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052ABD" w:rsidRPr="000E7EAF" w:rsidTr="000B6063">
        <w:trPr>
          <w:trHeight w:val="85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240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60,000</w:t>
            </w:r>
          </w:p>
        </w:tc>
      </w:tr>
      <w:tr w:rsidR="00052ABD" w:rsidRPr="000E7EAF" w:rsidTr="000B6063">
        <w:trPr>
          <w:trHeight w:val="75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Контрольно-счетная комиссия Красносельского муниципального района Костромской области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1 457,654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1 457,654</w:t>
            </w:r>
          </w:p>
        </w:tc>
      </w:tr>
      <w:tr w:rsidR="00052ABD" w:rsidRPr="000E7EAF" w:rsidTr="000B6063">
        <w:trPr>
          <w:trHeight w:val="22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ОБЩЕГОСУДАРСТВЕННЫЕ ВОПРОСЫ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1 457,654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1 457,654</w:t>
            </w:r>
          </w:p>
        </w:tc>
      </w:tr>
      <w:tr w:rsidR="00052ABD" w:rsidRPr="000E7EAF" w:rsidTr="000B6063">
        <w:trPr>
          <w:trHeight w:val="106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1 457,654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1 457,654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Центральный аппарат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1 457,654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1 457,654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</w:tr>
      <w:tr w:rsidR="00052ABD" w:rsidRPr="000E7EAF" w:rsidTr="000B6063">
        <w:trPr>
          <w:trHeight w:val="148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1 393,374</w:t>
            </w:r>
          </w:p>
        </w:tc>
      </w:tr>
      <w:tr w:rsidR="00052ABD" w:rsidRPr="000E7EAF" w:rsidTr="000B6063">
        <w:trPr>
          <w:trHeight w:val="43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</w:tr>
      <w:tr w:rsidR="00052ABD" w:rsidRPr="000E7EAF" w:rsidTr="000B6063">
        <w:trPr>
          <w:trHeight w:val="1650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E7EAF">
              <w:rPr>
                <w:rFonts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922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</w:tr>
      <w:tr w:rsidR="00052ABD" w:rsidRPr="000E7EAF" w:rsidTr="000B6063">
        <w:trPr>
          <w:trHeight w:val="645"/>
        </w:trPr>
        <w:tc>
          <w:tcPr>
            <w:tcW w:w="17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2ABD" w:rsidRPr="000E7EAF" w:rsidRDefault="00052ABD" w:rsidP="00E534B0">
            <w:pPr>
              <w:ind w:firstLine="0"/>
              <w:rPr>
                <w:rFonts w:cs="Arial"/>
              </w:rPr>
            </w:pPr>
            <w:r w:rsidRPr="000E7EAF">
              <w:rPr>
                <w:rFonts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922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6200000190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0E7EAF">
              <w:rPr>
                <w:rFonts w:cs="Arial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64,280</w:t>
            </w:r>
          </w:p>
        </w:tc>
      </w:tr>
      <w:tr w:rsidR="00052ABD" w:rsidRPr="000E7EAF" w:rsidTr="000B6063">
        <w:trPr>
          <w:trHeight w:val="225"/>
        </w:trPr>
        <w:tc>
          <w:tcPr>
            <w:tcW w:w="38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Итого: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469 654,955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0E7EAF" w:rsidRDefault="00052ABD" w:rsidP="00E534B0">
            <w:pPr>
              <w:ind w:firstLine="0"/>
              <w:jc w:val="right"/>
              <w:rPr>
                <w:rFonts w:cs="Arial"/>
                <w:b/>
                <w:bCs/>
              </w:rPr>
            </w:pPr>
            <w:r w:rsidRPr="000E7EAF">
              <w:rPr>
                <w:rFonts w:cs="Arial"/>
                <w:b/>
                <w:bCs/>
              </w:rPr>
              <w:t>473 641,155</w:t>
            </w:r>
          </w:p>
        </w:tc>
      </w:tr>
    </w:tbl>
    <w:p w:rsidR="00052ABD" w:rsidRDefault="00052ABD" w:rsidP="00B03010">
      <w:pPr>
        <w:rPr>
          <w:rFonts w:cs="Arial"/>
          <w:lang w:val="en-US"/>
        </w:rPr>
      </w:pPr>
    </w:p>
    <w:p w:rsidR="000B6063" w:rsidRDefault="000B6063" w:rsidP="00B03010">
      <w:pPr>
        <w:rPr>
          <w:rFonts w:cs="Arial"/>
          <w:lang w:val="en-US"/>
        </w:rPr>
      </w:pPr>
    </w:p>
    <w:p w:rsidR="000B6063" w:rsidRPr="000E7EAF" w:rsidRDefault="000B6063" w:rsidP="00B03010">
      <w:pPr>
        <w:rPr>
          <w:rFonts w:cs="Arial"/>
          <w:lang w:val="en-US"/>
        </w:rPr>
      </w:pPr>
    </w:p>
    <w:p w:rsidR="000B6063" w:rsidRDefault="000B6063" w:rsidP="000B6063">
      <w:pPr>
        <w:jc w:val="right"/>
        <w:rPr>
          <w:rFonts w:cs="Arial"/>
          <w:lang w:val="en-US"/>
        </w:rPr>
      </w:pPr>
      <w:r w:rsidRPr="000E7EAF">
        <w:rPr>
          <w:rFonts w:cs="Arial"/>
        </w:rPr>
        <w:t>Приложение №8</w:t>
      </w:r>
      <w:r w:rsidRPr="000B6063">
        <w:rPr>
          <w:rFonts w:cs="Arial"/>
        </w:rPr>
        <w:t xml:space="preserve"> </w:t>
      </w:r>
    </w:p>
    <w:p w:rsidR="000B6063" w:rsidRDefault="000B6063" w:rsidP="000B6063">
      <w:pPr>
        <w:jc w:val="right"/>
        <w:rPr>
          <w:rFonts w:cs="Arial"/>
          <w:lang w:val="en-US"/>
        </w:rPr>
      </w:pPr>
      <w:r w:rsidRPr="000E7EAF">
        <w:rPr>
          <w:rFonts w:cs="Arial"/>
        </w:rPr>
        <w:t>к решению собрания депутатов</w:t>
      </w:r>
      <w:r w:rsidRPr="000B6063">
        <w:rPr>
          <w:rFonts w:cs="Arial"/>
        </w:rPr>
        <w:t xml:space="preserve"> </w:t>
      </w:r>
    </w:p>
    <w:p w:rsidR="000B6063" w:rsidRPr="000B6063" w:rsidRDefault="000B6063" w:rsidP="000B6063">
      <w:pPr>
        <w:jc w:val="right"/>
        <w:rPr>
          <w:rFonts w:cs="Arial"/>
        </w:rPr>
      </w:pPr>
      <w:r w:rsidRPr="000E7EAF">
        <w:rPr>
          <w:rFonts w:cs="Arial"/>
        </w:rPr>
        <w:t>Красносельского муниципального</w:t>
      </w:r>
      <w:r w:rsidRPr="000B6063">
        <w:rPr>
          <w:rFonts w:cs="Arial"/>
        </w:rPr>
        <w:t xml:space="preserve"> </w:t>
      </w:r>
      <w:r w:rsidRPr="000E7EAF">
        <w:rPr>
          <w:rFonts w:cs="Arial"/>
        </w:rPr>
        <w:t>района</w:t>
      </w:r>
      <w:r w:rsidRPr="000B6063">
        <w:rPr>
          <w:rFonts w:cs="Arial"/>
        </w:rPr>
        <w:t xml:space="preserve"> </w:t>
      </w:r>
    </w:p>
    <w:p w:rsidR="00052ABD" w:rsidRPr="000B6063" w:rsidRDefault="000B6063" w:rsidP="000B6063">
      <w:pPr>
        <w:jc w:val="right"/>
        <w:rPr>
          <w:rFonts w:cs="Arial"/>
        </w:rPr>
      </w:pPr>
      <w:r w:rsidRPr="000E7EAF">
        <w:rPr>
          <w:rFonts w:cs="Arial"/>
        </w:rPr>
        <w:t>от "26" декабря 2022 г. № 871</w:t>
      </w:r>
    </w:p>
    <w:p w:rsidR="000B6063" w:rsidRPr="000B6063" w:rsidRDefault="000B6063" w:rsidP="00B03010">
      <w:pPr>
        <w:rPr>
          <w:rFonts w:cs="Arial"/>
        </w:rPr>
      </w:pPr>
    </w:p>
    <w:p w:rsidR="000B6063" w:rsidRPr="00E534B0" w:rsidRDefault="00E534B0" w:rsidP="00E534B0">
      <w:pPr>
        <w:jc w:val="center"/>
        <w:rPr>
          <w:rFonts w:cs="Arial"/>
          <w:b/>
          <w:caps/>
          <w:sz w:val="32"/>
          <w:szCs w:val="32"/>
        </w:rPr>
      </w:pPr>
      <w:r w:rsidRPr="00E534B0">
        <w:rPr>
          <w:rFonts w:cs="Arial"/>
          <w:b/>
          <w:caps/>
          <w:sz w:val="32"/>
          <w:szCs w:val="32"/>
        </w:rPr>
        <w:t>Объем бюджетных ассигнований бюджета Красносельского муниципального района на реализацию муниципальных программ на 2023 год</w:t>
      </w:r>
    </w:p>
    <w:p w:rsidR="00E534B0" w:rsidRDefault="00E534B0" w:rsidP="00B03010">
      <w:pPr>
        <w:rPr>
          <w:rFonts w:cs="Arial"/>
        </w:rPr>
      </w:pPr>
    </w:p>
    <w:p w:rsidR="00E534B0" w:rsidRPr="000B6063" w:rsidRDefault="00E534B0" w:rsidP="00B03010">
      <w:pPr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82"/>
        <w:gridCol w:w="1551"/>
        <w:gridCol w:w="837"/>
        <w:gridCol w:w="1551"/>
      </w:tblGrid>
      <w:tr w:rsidR="00052ABD" w:rsidRPr="00E534B0" w:rsidTr="00052ABD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</w:p>
        </w:tc>
      </w:tr>
      <w:tr w:rsidR="00052ABD" w:rsidRPr="00E534B0" w:rsidTr="00052ABD">
        <w:trPr>
          <w:trHeight w:val="660"/>
        </w:trPr>
        <w:tc>
          <w:tcPr>
            <w:tcW w:w="500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</w:p>
        </w:tc>
      </w:tr>
      <w:tr w:rsidR="00052ABD" w:rsidRPr="00E534B0" w:rsidTr="00052ABD">
        <w:trPr>
          <w:trHeight w:val="255"/>
        </w:trPr>
        <w:tc>
          <w:tcPr>
            <w:tcW w:w="3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</w:p>
        </w:tc>
      </w:tr>
      <w:tr w:rsidR="00052ABD" w:rsidRPr="00E534B0" w:rsidTr="00052ABD">
        <w:trPr>
          <w:trHeight w:val="1140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 xml:space="preserve">Наименование 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Целевая статья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ГРБС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Сумма (</w:t>
            </w:r>
            <w:proofErr w:type="spellStart"/>
            <w:r w:rsidRPr="00E534B0">
              <w:rPr>
                <w:rFonts w:cs="Arial"/>
              </w:rPr>
              <w:t>тыс</w:t>
            </w:r>
            <w:proofErr w:type="gramStart"/>
            <w:r w:rsidRPr="00E534B0">
              <w:rPr>
                <w:rFonts w:cs="Arial"/>
              </w:rPr>
              <w:t>.р</w:t>
            </w:r>
            <w:proofErr w:type="gramEnd"/>
            <w:r w:rsidRPr="00E534B0">
              <w:rPr>
                <w:rFonts w:cs="Arial"/>
              </w:rPr>
              <w:t>уб</w:t>
            </w:r>
            <w:proofErr w:type="spellEnd"/>
            <w:r w:rsidRPr="00E534B0">
              <w:rPr>
                <w:rFonts w:cs="Arial"/>
              </w:rPr>
              <w:t>.)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"Развитие системы образования Красносельского муниципального района на 2022-2024 годы"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0100000000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302 040,180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"Развитие дошкольного образования"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0110000000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71 152,010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Отдел образования администрации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71 152,010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"Развитие начального общего, основного общего, среднего и дополнительного образования детей"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0120000000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194 939,189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5 000,000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Отдел образования администрации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189 939,189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 xml:space="preserve">Подпрограмма "Совершенствование школьного </w:t>
            </w:r>
            <w:r w:rsidRPr="00E534B0">
              <w:rPr>
                <w:rFonts w:cs="Arial"/>
              </w:rPr>
              <w:lastRenderedPageBreak/>
              <w:t>питания"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lastRenderedPageBreak/>
              <w:t>0130000000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23 072,619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lastRenderedPageBreak/>
              <w:t>Отдел образования администрации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23 072,619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"Обеспечение реализации муниципальной программа "Развитие системы образования Красносельского муниципального района на 2022-2024 годы""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0140000000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12 876,362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Отдел образования администрации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12 876,362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"Развитие культуры и туризма в Красносельском муниципальном районе Костромской области"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0200000000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52 250,479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"Развитие системы дополнительного образования в сфере "Культура" на территории Красносельского муниципального района"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0210000000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9 566,000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9 566,000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"Развитие туризма на территории Красносельского муниципального района"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0220000000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2 253,000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2 253,000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"Развитие учреждений культуры досугового типа на территории Красносельского муниципального района"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0230000000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23 225,778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23 225,778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"Развитие библиотечной системы на территории Красносельского муниципального района"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0240000000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11 681,900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11 681,900</w:t>
            </w:r>
          </w:p>
        </w:tc>
      </w:tr>
      <w:tr w:rsidR="00052ABD" w:rsidRPr="00E534B0" w:rsidTr="00052ABD">
        <w:trPr>
          <w:trHeight w:val="150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"Обеспечение реализации муниципальной программы "Развитие культуры и туризма на территории Красносельского муниципального района Костромской области""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0250000000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5 523,801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5 523,801</w:t>
            </w:r>
          </w:p>
        </w:tc>
      </w:tr>
      <w:tr w:rsidR="00052ABD" w:rsidRPr="00E534B0" w:rsidTr="00052ABD">
        <w:trPr>
          <w:trHeight w:val="150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lastRenderedPageBreak/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0300000000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22 448,693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"Осуществление бюджетного процесса на территории Красносельского муниципального района"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0310000000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2 500,000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Управление финансов администрации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2 500,000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"Совершенствование межбюджетных отношений в Красносельском муниципальном районе"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0320000000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14 163,400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Управление финансов администрации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14 163,400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"Управление муниципальным долгом Красносельского муниципального района"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0330000000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219,621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Управление финансов администрации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219,621</w:t>
            </w:r>
          </w:p>
        </w:tc>
      </w:tr>
      <w:tr w:rsidR="00052ABD" w:rsidRPr="00E534B0" w:rsidTr="00052ABD">
        <w:trPr>
          <w:trHeight w:val="150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"Обеспечение реализации муниципальной программы Красносельского муниципального района "Управление муниципальными финансами и муниципальным долгом Красносельского муниципального района""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0340000000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5 565,672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Управление финансов администрации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5 565,672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"Развитие физической культуры и спорта в Красносельском муниципальном районе Костромской области"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0400000000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4 581,000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4 581,000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"Молодежь Красносельского района Костромской области"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0500000000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3 884,000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3 884,000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"Оптимизация теплоснабжения Красносельского муниципального района на 2021-2023 годы"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0600000000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2 500,000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2 500,000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lastRenderedPageBreak/>
              <w:t>Муниципальная программа "Экономическое развитие Красносельского муниципального района Костромской области"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0700000000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127,000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122,000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5,000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"Улучшение условий и охраны труда в Красносельском муниципальном районе на 2021 - 2023 годы"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0800000000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18,500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18,500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""Чистая вода" Красносельского муниципального района Костромской области на 2021-2025 годы"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0900000000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2 868,565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2 868,565</w:t>
            </w:r>
          </w:p>
        </w:tc>
      </w:tr>
      <w:tr w:rsidR="00052ABD" w:rsidRPr="00E534B0" w:rsidTr="00052ABD">
        <w:trPr>
          <w:trHeight w:val="150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"Комплексные меры противодействия злоупотреблению наркотикам и их незаконному обороту в Красносельском муниципальном районе Костромской области"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1000000000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25,500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25,500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"Профилактика правонарушений в Красносельском муниципальном районе Костромской области"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1100000000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636,383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636,383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"Обеспечение жильем молодых семей Красносельского муниципального района Костромской области на 2022-2024 годы"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1200000000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3 464,500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3 464,500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"Формирование современной городской среды Красносельского муниципального района на 2023-2025 годы"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1300000000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8 636,000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8 636,000</w:t>
            </w:r>
          </w:p>
        </w:tc>
      </w:tr>
      <w:tr w:rsidR="00052ABD" w:rsidRPr="00E534B0" w:rsidTr="00052ABD">
        <w:trPr>
          <w:trHeight w:val="117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lastRenderedPageBreak/>
              <w:t>Муниципальная программа "О безопасности дорожного движения в Красносельском муниципальном районе на 2021-2025 годы"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1400000000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26 644,000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Управление финансов администрации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3 700,000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22 944,000</w:t>
            </w:r>
          </w:p>
        </w:tc>
      </w:tr>
      <w:tr w:rsidR="00052ABD" w:rsidRPr="00E534B0" w:rsidTr="00052ABD">
        <w:trPr>
          <w:trHeight w:val="150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"Профилактика терроризма, экстремизма и иных правонарушений на территории Красносельского муниципального района на 2023-2025 годы"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1500000000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100,000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100,000</w:t>
            </w:r>
          </w:p>
        </w:tc>
      </w:tr>
      <w:tr w:rsidR="00052ABD" w:rsidRPr="00E534B0" w:rsidTr="00052ABD">
        <w:trPr>
          <w:trHeight w:val="18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</w:t>
            </w:r>
            <w:r w:rsidR="005D1BC8" w:rsidRPr="00E534B0">
              <w:rPr>
                <w:rFonts w:cs="Arial"/>
                <w:bCs/>
              </w:rPr>
              <w:t xml:space="preserve"> </w:t>
            </w:r>
            <w:r w:rsidRPr="00E534B0">
              <w:rPr>
                <w:rFonts w:cs="Arial"/>
                <w:bCs/>
              </w:rPr>
              <w:t>«Развитие сельского хозяйства и регулирование рынков сельскохозяйственной продукции, сырья и продовольствия в Красносельском муниципальном районе на 2023-2025 годы»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1600000000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2 562,400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</w:t>
            </w:r>
            <w:r w:rsidR="005D1BC8" w:rsidRPr="00E534B0">
              <w:rPr>
                <w:rFonts w:cs="Arial"/>
              </w:rPr>
              <w:t xml:space="preserve"> </w:t>
            </w:r>
            <w:r w:rsidRPr="00E534B0">
              <w:rPr>
                <w:rFonts w:cs="Arial"/>
              </w:rPr>
              <w:t>«Развитие отраслей агропромышленного комплекса на территории Красносельского муниципального района на 2023 -2025 год»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1610000000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179,000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179,000</w:t>
            </w:r>
          </w:p>
        </w:tc>
      </w:tr>
      <w:tr w:rsidR="00052ABD" w:rsidRPr="00E534B0" w:rsidTr="00052ABD">
        <w:trPr>
          <w:trHeight w:val="75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</w:t>
            </w:r>
            <w:r w:rsidR="005D1BC8" w:rsidRPr="00E534B0">
              <w:rPr>
                <w:rFonts w:cs="Arial"/>
              </w:rPr>
              <w:t xml:space="preserve"> </w:t>
            </w:r>
            <w:r w:rsidRPr="00E534B0">
              <w:rPr>
                <w:rFonts w:cs="Arial"/>
              </w:rPr>
              <w:t>«Обеспечение реализации муниципальной программы»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1630000000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2 383,400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2 383,400</w:t>
            </w:r>
          </w:p>
        </w:tc>
      </w:tr>
      <w:tr w:rsidR="00052ABD" w:rsidRPr="00E534B0" w:rsidTr="00052ABD">
        <w:trPr>
          <w:trHeight w:val="256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"Организация и обеспечение мероприятий по гражданской обороне и защите населения от чрезвычайных ситуаций и обеспечения безопасности людей на водных объектах на территории Красносельского муниципального района на 2023-2025 годы"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1700000000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145,000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145,000</w:t>
            </w:r>
          </w:p>
        </w:tc>
      </w:tr>
      <w:tr w:rsidR="00052ABD" w:rsidRPr="00E534B0" w:rsidTr="00052ABD">
        <w:trPr>
          <w:trHeight w:val="18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"Развитие сферы услуг по осуществлению регулярных перевозов пассажиров и багажа автомобильным транспортом на территории Красносельского муниципального района Костромской области на 2023 - 2025 годы"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1800000000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10 819,116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lastRenderedPageBreak/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10 819,116</w:t>
            </w:r>
          </w:p>
        </w:tc>
      </w:tr>
      <w:tr w:rsidR="00052ABD" w:rsidRPr="00E534B0" w:rsidTr="00052ABD">
        <w:trPr>
          <w:trHeight w:val="112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"Комплексное развитие сельских территорий Красносельского муниципального района Костромской области"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2000000000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300,500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300,500</w:t>
            </w:r>
          </w:p>
        </w:tc>
      </w:tr>
      <w:tr w:rsidR="00052ABD" w:rsidRPr="00E534B0" w:rsidTr="00052ABD">
        <w:trPr>
          <w:trHeight w:val="150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"Поддержка социально-ориентированных некоммерческих организаций в</w:t>
            </w:r>
            <w:r w:rsidR="005D1BC8" w:rsidRPr="00E534B0">
              <w:rPr>
                <w:rFonts w:cs="Arial"/>
                <w:bCs/>
              </w:rPr>
              <w:t xml:space="preserve"> </w:t>
            </w:r>
            <w:r w:rsidRPr="00E534B0">
              <w:rPr>
                <w:rFonts w:cs="Arial"/>
                <w:bCs/>
              </w:rPr>
              <w:t>Красносельском муниципальном районе Костромской области"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2100000000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100,000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100,000</w:t>
            </w:r>
          </w:p>
        </w:tc>
      </w:tr>
      <w:tr w:rsidR="00052ABD" w:rsidRPr="00E534B0" w:rsidTr="00052ABD">
        <w:trPr>
          <w:trHeight w:val="1500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"Строительство, реконструкция, капитальный и текущий ремонт мостовых сооружений Красносельского муниципального района Костромской области на 2022-2026 годы"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2300000000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300,000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300,000</w:t>
            </w:r>
          </w:p>
        </w:tc>
      </w:tr>
      <w:tr w:rsidR="00052ABD" w:rsidRPr="00E534B0" w:rsidTr="00052ABD">
        <w:trPr>
          <w:trHeight w:val="375"/>
        </w:trPr>
        <w:tc>
          <w:tcPr>
            <w:tcW w:w="3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ИТОГО: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444 451,816</w:t>
            </w:r>
          </w:p>
        </w:tc>
      </w:tr>
    </w:tbl>
    <w:p w:rsidR="00052ABD" w:rsidRPr="000E7EAF" w:rsidRDefault="00052ABD" w:rsidP="00B03010">
      <w:pPr>
        <w:rPr>
          <w:rFonts w:cs="Arial"/>
          <w:lang w:val="en-US"/>
        </w:rPr>
      </w:pPr>
    </w:p>
    <w:p w:rsidR="00785BBC" w:rsidRDefault="00785BBC" w:rsidP="00B03010">
      <w:pPr>
        <w:rPr>
          <w:rFonts w:cs="Arial"/>
          <w:lang w:val="en-US"/>
        </w:rPr>
      </w:pPr>
    </w:p>
    <w:p w:rsidR="00785BBC" w:rsidRDefault="00785BBC" w:rsidP="00785BBC">
      <w:pPr>
        <w:jc w:val="right"/>
        <w:rPr>
          <w:rFonts w:cs="Arial"/>
          <w:lang w:val="en-US"/>
        </w:rPr>
      </w:pPr>
      <w:r w:rsidRPr="000E7EAF">
        <w:rPr>
          <w:rFonts w:cs="Arial"/>
        </w:rPr>
        <w:t>Приложение №9</w:t>
      </w:r>
      <w:r w:rsidRPr="00785BBC">
        <w:rPr>
          <w:rFonts w:cs="Arial"/>
        </w:rPr>
        <w:t xml:space="preserve"> </w:t>
      </w:r>
    </w:p>
    <w:p w:rsidR="00785BBC" w:rsidRDefault="00785BBC" w:rsidP="00785BBC">
      <w:pPr>
        <w:jc w:val="right"/>
        <w:rPr>
          <w:rFonts w:cs="Arial"/>
          <w:lang w:val="en-US"/>
        </w:rPr>
      </w:pPr>
      <w:r w:rsidRPr="000E7EAF">
        <w:rPr>
          <w:rFonts w:cs="Arial"/>
        </w:rPr>
        <w:t>к решению собрания депутатов</w:t>
      </w:r>
      <w:r w:rsidRPr="00785BBC">
        <w:rPr>
          <w:rFonts w:cs="Arial"/>
        </w:rPr>
        <w:t xml:space="preserve"> </w:t>
      </w:r>
    </w:p>
    <w:p w:rsidR="00785BBC" w:rsidRPr="00785BBC" w:rsidRDefault="00785BBC" w:rsidP="00785BBC">
      <w:pPr>
        <w:jc w:val="right"/>
        <w:rPr>
          <w:rFonts w:cs="Arial"/>
        </w:rPr>
      </w:pPr>
      <w:r w:rsidRPr="000E7EAF">
        <w:rPr>
          <w:rFonts w:cs="Arial"/>
        </w:rPr>
        <w:t>Красносельского муниципального</w:t>
      </w:r>
      <w:r w:rsidRPr="00785BBC">
        <w:rPr>
          <w:rFonts w:cs="Arial"/>
        </w:rPr>
        <w:t xml:space="preserve"> </w:t>
      </w:r>
      <w:r w:rsidRPr="000E7EAF">
        <w:rPr>
          <w:rFonts w:cs="Arial"/>
        </w:rPr>
        <w:t>района</w:t>
      </w:r>
      <w:r w:rsidRPr="00785BBC">
        <w:rPr>
          <w:rFonts w:cs="Arial"/>
        </w:rPr>
        <w:t xml:space="preserve"> </w:t>
      </w:r>
    </w:p>
    <w:p w:rsidR="00052ABD" w:rsidRPr="00785BBC" w:rsidRDefault="00785BBC" w:rsidP="00785BBC">
      <w:pPr>
        <w:jc w:val="right"/>
        <w:rPr>
          <w:rFonts w:cs="Arial"/>
        </w:rPr>
      </w:pPr>
      <w:r w:rsidRPr="000E7EAF">
        <w:rPr>
          <w:rFonts w:cs="Arial"/>
        </w:rPr>
        <w:t>от "26" декабря 2022 г. № 871</w:t>
      </w:r>
    </w:p>
    <w:p w:rsidR="00052ABD" w:rsidRDefault="00052ABD" w:rsidP="00B03010">
      <w:pPr>
        <w:rPr>
          <w:rFonts w:cs="Arial"/>
        </w:rPr>
      </w:pPr>
    </w:p>
    <w:p w:rsidR="00E534B0" w:rsidRPr="00E534B0" w:rsidRDefault="00E534B0" w:rsidP="00E534B0">
      <w:pPr>
        <w:jc w:val="center"/>
        <w:rPr>
          <w:rFonts w:cs="Arial"/>
          <w:b/>
          <w:caps/>
          <w:sz w:val="32"/>
          <w:szCs w:val="32"/>
        </w:rPr>
      </w:pPr>
      <w:r w:rsidRPr="00E534B0">
        <w:rPr>
          <w:rFonts w:cs="Arial"/>
          <w:b/>
          <w:caps/>
          <w:sz w:val="32"/>
          <w:szCs w:val="32"/>
        </w:rPr>
        <w:t>Объем бюджетных ассигнований бюджета Красносельского муниципального района на реализацию муниципальных программ на плановый период 2024</w:t>
      </w:r>
      <w:proofErr w:type="gramStart"/>
      <w:r w:rsidRPr="00E534B0">
        <w:rPr>
          <w:rFonts w:cs="Arial"/>
          <w:b/>
          <w:caps/>
          <w:sz w:val="32"/>
          <w:szCs w:val="32"/>
        </w:rPr>
        <w:t xml:space="preserve"> и</w:t>
      </w:r>
      <w:proofErr w:type="gramEnd"/>
      <w:r w:rsidRPr="00E534B0">
        <w:rPr>
          <w:rFonts w:cs="Arial"/>
          <w:b/>
          <w:caps/>
          <w:sz w:val="32"/>
          <w:szCs w:val="32"/>
        </w:rPr>
        <w:t xml:space="preserve"> 2025 годов</w:t>
      </w:r>
    </w:p>
    <w:p w:rsidR="00E534B0" w:rsidRPr="00785BBC" w:rsidRDefault="00E534B0" w:rsidP="00B03010">
      <w:pPr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64"/>
        <w:gridCol w:w="1551"/>
        <w:gridCol w:w="837"/>
        <w:gridCol w:w="1551"/>
        <w:gridCol w:w="1418"/>
      </w:tblGrid>
      <w:tr w:rsidR="00052ABD" w:rsidRPr="00E534B0" w:rsidTr="00E534B0">
        <w:trPr>
          <w:trHeight w:val="450"/>
        </w:trPr>
        <w:tc>
          <w:tcPr>
            <w:tcW w:w="2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 xml:space="preserve">Наименование 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Целевая статья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ГРБС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Сумма (</w:t>
            </w:r>
            <w:proofErr w:type="spellStart"/>
            <w:r w:rsidRPr="00E534B0">
              <w:rPr>
                <w:rFonts w:cs="Arial"/>
              </w:rPr>
              <w:t>тыс</w:t>
            </w:r>
            <w:proofErr w:type="gramStart"/>
            <w:r w:rsidRPr="00E534B0">
              <w:rPr>
                <w:rFonts w:cs="Arial"/>
              </w:rPr>
              <w:t>.р</w:t>
            </w:r>
            <w:proofErr w:type="gramEnd"/>
            <w:r w:rsidRPr="00E534B0">
              <w:rPr>
                <w:rFonts w:cs="Arial"/>
              </w:rPr>
              <w:t>уб</w:t>
            </w:r>
            <w:proofErr w:type="spellEnd"/>
            <w:r w:rsidRPr="00E534B0">
              <w:rPr>
                <w:rFonts w:cs="Arial"/>
              </w:rPr>
              <w:t>.)</w:t>
            </w:r>
          </w:p>
        </w:tc>
      </w:tr>
      <w:tr w:rsidR="00052ABD" w:rsidRPr="00E534B0" w:rsidTr="00E534B0">
        <w:trPr>
          <w:trHeight w:val="435"/>
        </w:trPr>
        <w:tc>
          <w:tcPr>
            <w:tcW w:w="2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2024 год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2025 год</w:t>
            </w:r>
          </w:p>
        </w:tc>
      </w:tr>
      <w:tr w:rsidR="00052ABD" w:rsidRPr="00E534B0" w:rsidTr="00E534B0">
        <w:trPr>
          <w:trHeight w:val="112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"Развитие системы образования Красносельского муниципального района на 2022-2024 годы"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0100000000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290 992,465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0,000</w:t>
            </w:r>
          </w:p>
        </w:tc>
      </w:tr>
      <w:tr w:rsidR="00052ABD" w:rsidRPr="00E534B0" w:rsidTr="00E534B0">
        <w:trPr>
          <w:trHeight w:val="3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"Развитие дошкольного образования"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0110000000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68 397,010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Отдел образования администрации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68 397,010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lastRenderedPageBreak/>
              <w:t>Подпрограмма "Развитие начального общего, основного общего, среднего и дополнительного образования детей"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0120000000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186 646,480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Отдел образования администрации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186 646,480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</w:tr>
      <w:tr w:rsidR="00052ABD" w:rsidRPr="00E534B0" w:rsidTr="00E534B0">
        <w:trPr>
          <w:trHeight w:val="3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"Совершенствование школьного питания"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0130000000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23 072,613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Отдел образования администрации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23 072,613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</w:tr>
      <w:tr w:rsidR="00052ABD" w:rsidRPr="00E534B0" w:rsidTr="00E534B0">
        <w:trPr>
          <w:trHeight w:val="112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"Обеспечение реализации муниципальной программа "Развитие системы образования Красносельского муниципального района на 2022-2024 годы""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0140000000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12 876,362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Отдел образования администрации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12 876,362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</w:tr>
      <w:tr w:rsidR="00052ABD" w:rsidRPr="00E534B0" w:rsidTr="00E534B0">
        <w:trPr>
          <w:trHeight w:val="112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"Развитие культуры и туризма в Красносельском муниципальном районе Костромской области"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0200000000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46 584,050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0,000</w:t>
            </w:r>
          </w:p>
        </w:tc>
      </w:tr>
      <w:tr w:rsidR="00052ABD" w:rsidRPr="00E534B0" w:rsidTr="00E534B0">
        <w:trPr>
          <w:trHeight w:val="112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"Развитие системы дополнительного образования в сфере "Культура" на территории Красносельского муниципального района"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0210000000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8 234,000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8 234,000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"Развитие туризма на территории Красносельского муниципального района"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0220000000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2 078,000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2 078,000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</w:tr>
      <w:tr w:rsidR="00052ABD" w:rsidRPr="00E534B0" w:rsidTr="00E534B0">
        <w:trPr>
          <w:trHeight w:val="112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"Развитие учреждений культуры досугового типа на территории Красносельского муниципального района"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0230000000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18 056,882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18 056,882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"Развитие библиотечной системы на территории Красносельского муниципального района"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0240000000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12 412,000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12 412,000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</w:tr>
      <w:tr w:rsidR="00052ABD" w:rsidRPr="00E534B0" w:rsidTr="00E534B0">
        <w:trPr>
          <w:trHeight w:val="15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lastRenderedPageBreak/>
              <w:t>Подпрограмма "Обеспечение реализации муниципальной программы "Развитие культуры и туризма на территории Красносельского муниципального района Костромской области""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0250000000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5 803,168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5 803,168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</w:tr>
      <w:tr w:rsidR="00052ABD" w:rsidRPr="00E534B0" w:rsidTr="00E534B0">
        <w:trPr>
          <w:trHeight w:val="15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"Управление муниципальными финансами и муниципальным долгом Красносельского муниципального района на 2022-2024 годы"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0300000000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23 250,482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"Осуществление бюджетного процесса на территории Красносельского муниципального района"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0310000000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2 515,065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Управление финансов администрации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2 515,065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"Совершенствование межбюджетных отношений в Красносельском муниципальном районе"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0320000000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15 042,400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Управление финансов администрации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15 042,400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"Управление муниципальным долгом Красносельского муниципального района"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0330000000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211,842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Управление финансов администрации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211,842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15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 "Обеспечение реализации муниципальной программы Красносельского муниципального района "Управление муниципальными финансами и муниципальным долгом Красносельского муниципального района""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0340000000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5 481,175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Управление финансов администрации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5 481,175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0,000</w:t>
            </w:r>
          </w:p>
        </w:tc>
      </w:tr>
      <w:tr w:rsidR="00052ABD" w:rsidRPr="00E534B0" w:rsidTr="00E534B0">
        <w:trPr>
          <w:trHeight w:val="112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"Развитие физической культуры и спорта в Красносельском муниципальном районе Костромской области"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0400000000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4 409,000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4 409,000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</w:tr>
      <w:tr w:rsidR="00052ABD" w:rsidRPr="00E534B0" w:rsidTr="00E534B0">
        <w:trPr>
          <w:trHeight w:val="112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""Чистая вода" Красносельского муниципального района Костромской области на 2021-2025 годы"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0900000000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1 000,000</w:t>
            </w:r>
          </w:p>
        </w:tc>
      </w:tr>
      <w:tr w:rsidR="00052ABD" w:rsidRPr="00E534B0" w:rsidTr="00E534B0">
        <w:trPr>
          <w:trHeight w:val="3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lastRenderedPageBreak/>
              <w:t>Администрация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1 000,000</w:t>
            </w:r>
          </w:p>
        </w:tc>
      </w:tr>
      <w:tr w:rsidR="00052ABD" w:rsidRPr="00E534B0" w:rsidTr="00E534B0">
        <w:trPr>
          <w:trHeight w:val="15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"Комплексные меры противодействия злоупотреблению наркотикам и их незаконному обороту в Красносельском муниципальном районе Костромской области"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1000000000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25,500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25,500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</w:tr>
      <w:tr w:rsidR="00052ABD" w:rsidRPr="00E534B0" w:rsidTr="00E534B0">
        <w:trPr>
          <w:trHeight w:val="112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"Профилактика правонарушений в Красносельском муниципальном районе Костромской области"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1100000000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630,383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 xml:space="preserve">Отдел культуры, туризма, спорта и молодежи администрации Красносельского муниципального района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914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630,383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</w:tr>
      <w:tr w:rsidR="00052ABD" w:rsidRPr="00E534B0" w:rsidTr="00E534B0">
        <w:trPr>
          <w:trHeight w:val="112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"Обеспечение жильем молодых семей Красносельского муниципального района Костромской области на 2022-2024 годы"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1200000000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3 706,502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0,000</w:t>
            </w:r>
          </w:p>
        </w:tc>
      </w:tr>
      <w:tr w:rsidR="00052ABD" w:rsidRPr="00E534B0" w:rsidTr="00E534B0">
        <w:trPr>
          <w:trHeight w:val="3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3 706,502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0,000</w:t>
            </w:r>
          </w:p>
        </w:tc>
      </w:tr>
      <w:tr w:rsidR="00052ABD" w:rsidRPr="00E534B0" w:rsidTr="00E534B0">
        <w:trPr>
          <w:trHeight w:val="117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"О безопасности дорожного движения в Красносельском муниципальном районе на 2021-2025 годы"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1400000000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21 598,000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21 606,000</w:t>
            </w:r>
          </w:p>
        </w:tc>
      </w:tr>
      <w:tr w:rsidR="00052ABD" w:rsidRPr="00E534B0" w:rsidTr="00E534B0">
        <w:trPr>
          <w:trHeight w:val="3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21 598,000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21 606,000</w:t>
            </w:r>
          </w:p>
        </w:tc>
      </w:tr>
      <w:tr w:rsidR="00052ABD" w:rsidRPr="00E534B0" w:rsidTr="00E534B0">
        <w:trPr>
          <w:trHeight w:val="15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"Профилактика терроризма, экстремизма и иных правонарушений на территории Красносельского муниципального района на 2023-2025 годы"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1500000000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100,000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100,000</w:t>
            </w:r>
          </w:p>
        </w:tc>
      </w:tr>
      <w:tr w:rsidR="00052ABD" w:rsidRPr="00E534B0" w:rsidTr="00E534B0">
        <w:trPr>
          <w:trHeight w:val="3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100,000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100,000</w:t>
            </w:r>
          </w:p>
        </w:tc>
      </w:tr>
      <w:tr w:rsidR="00052ABD" w:rsidRPr="00E534B0" w:rsidTr="00E534B0">
        <w:trPr>
          <w:trHeight w:val="18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</w:t>
            </w:r>
            <w:r w:rsidR="005D1BC8" w:rsidRPr="00E534B0">
              <w:rPr>
                <w:rFonts w:cs="Arial"/>
                <w:bCs/>
              </w:rPr>
              <w:t xml:space="preserve"> </w:t>
            </w:r>
            <w:r w:rsidRPr="00E534B0">
              <w:rPr>
                <w:rFonts w:cs="Arial"/>
                <w:bCs/>
              </w:rPr>
              <w:t>«Развитие сельского хозяйства и регулирование рынков сельскохозяйственной продукции, сырья и продовольствия в Красносельском муниципальном районе на 2023-2025 годы»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1600000000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2 562,400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2 562,400</w:t>
            </w:r>
          </w:p>
        </w:tc>
      </w:tr>
      <w:tr w:rsidR="00052ABD" w:rsidRPr="00E534B0" w:rsidTr="00E534B0">
        <w:trPr>
          <w:trHeight w:val="112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Подпрограмма</w:t>
            </w:r>
            <w:r w:rsidR="005D1BC8" w:rsidRPr="00E534B0">
              <w:rPr>
                <w:rFonts w:cs="Arial"/>
              </w:rPr>
              <w:t xml:space="preserve"> </w:t>
            </w:r>
            <w:r w:rsidRPr="00E534B0">
              <w:rPr>
                <w:rFonts w:cs="Arial"/>
              </w:rPr>
              <w:t>«Развитие отраслей агропромышленного комплекса на территории Красносельского муниципального района на 2023 -2025 год»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1610000000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179,000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179,000</w:t>
            </w:r>
          </w:p>
        </w:tc>
      </w:tr>
      <w:tr w:rsidR="00052ABD" w:rsidRPr="00E534B0" w:rsidTr="00E534B0">
        <w:trPr>
          <w:trHeight w:val="3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179,000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179,000</w:t>
            </w:r>
          </w:p>
        </w:tc>
      </w:tr>
      <w:tr w:rsidR="00052ABD" w:rsidRPr="00E534B0" w:rsidTr="00E534B0">
        <w:trPr>
          <w:trHeight w:val="7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lastRenderedPageBreak/>
              <w:t>Подпрограмма</w:t>
            </w:r>
            <w:r w:rsidR="005D1BC8" w:rsidRPr="00E534B0">
              <w:rPr>
                <w:rFonts w:cs="Arial"/>
              </w:rPr>
              <w:t xml:space="preserve"> </w:t>
            </w:r>
            <w:r w:rsidRPr="00E534B0">
              <w:rPr>
                <w:rFonts w:cs="Arial"/>
              </w:rPr>
              <w:t>«Обеспечение реализации муниципальной программы»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1630000000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2 383,400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2 383,400</w:t>
            </w:r>
          </w:p>
        </w:tc>
      </w:tr>
      <w:tr w:rsidR="00052ABD" w:rsidRPr="00E534B0" w:rsidTr="00E534B0">
        <w:trPr>
          <w:trHeight w:val="3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2 383,400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2 383,400</w:t>
            </w:r>
          </w:p>
        </w:tc>
      </w:tr>
      <w:tr w:rsidR="00052ABD" w:rsidRPr="00E534B0" w:rsidTr="00E534B0">
        <w:trPr>
          <w:trHeight w:val="22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"Организация и обеспечение мероприятий по гражданской обороне и защите населения от чрезвычайных ситуаций и обеспечения безопасности людей на водных объектах на территории Красносельского муниципального района на 2023-2025 годы"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1700000000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200,000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200,000</w:t>
            </w:r>
          </w:p>
        </w:tc>
      </w:tr>
      <w:tr w:rsidR="00052ABD" w:rsidRPr="00E534B0" w:rsidTr="00E534B0">
        <w:trPr>
          <w:trHeight w:val="3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200,000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200,000</w:t>
            </w:r>
          </w:p>
        </w:tc>
      </w:tr>
      <w:tr w:rsidR="00052ABD" w:rsidRPr="00E534B0" w:rsidTr="00E534B0">
        <w:trPr>
          <w:trHeight w:val="18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"Развитие сферы услуг по осуществлению регулярных перевозов пассажиров и багажа автомобильным транспортом на территории Красносельского муниципального района Костромской области на 2023 - 2025 годы"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1800000000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10 163,725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10 163,725</w:t>
            </w:r>
          </w:p>
        </w:tc>
      </w:tr>
      <w:tr w:rsidR="00052ABD" w:rsidRPr="00E534B0" w:rsidTr="00E534B0">
        <w:trPr>
          <w:trHeight w:val="3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10 163,725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10 163,725</w:t>
            </w:r>
          </w:p>
        </w:tc>
      </w:tr>
      <w:tr w:rsidR="00052ABD" w:rsidRPr="00E534B0" w:rsidTr="00E534B0">
        <w:trPr>
          <w:trHeight w:val="112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"Комплексное развитие сельских территорий Красносельского муниципального района Костромской области"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2000000000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313,000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391,000</w:t>
            </w:r>
          </w:p>
        </w:tc>
      </w:tr>
      <w:tr w:rsidR="00052ABD" w:rsidRPr="00E534B0" w:rsidTr="00E534B0">
        <w:trPr>
          <w:trHeight w:val="3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313,000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391,000</w:t>
            </w:r>
          </w:p>
        </w:tc>
      </w:tr>
      <w:tr w:rsidR="00052ABD" w:rsidRPr="00E534B0" w:rsidTr="00E534B0">
        <w:trPr>
          <w:trHeight w:val="15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Муниципальная программа "Строительство, реконструкция, капитальный и текущий ремонт мостовых сооружений Красносельского муниципального района Костромской области на 2022-2026 годы"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2300000000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500,000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500,000</w:t>
            </w:r>
          </w:p>
        </w:tc>
      </w:tr>
      <w:tr w:rsidR="00052ABD" w:rsidRPr="00E534B0" w:rsidTr="00E534B0">
        <w:trPr>
          <w:trHeight w:val="3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Администрация Красносельского муниципального района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901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500,000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iCs/>
              </w:rPr>
            </w:pPr>
            <w:r w:rsidRPr="00E534B0">
              <w:rPr>
                <w:rFonts w:cs="Arial"/>
                <w:iCs/>
              </w:rPr>
              <w:t>500,000</w:t>
            </w:r>
          </w:p>
        </w:tc>
      </w:tr>
      <w:tr w:rsidR="00052ABD" w:rsidRPr="00E534B0" w:rsidTr="00E534B0">
        <w:trPr>
          <w:trHeight w:val="3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ИТОГО: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405 035,507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36 523,125</w:t>
            </w:r>
          </w:p>
        </w:tc>
      </w:tr>
    </w:tbl>
    <w:p w:rsidR="00052ABD" w:rsidRDefault="00052ABD" w:rsidP="00B03010">
      <w:pPr>
        <w:rPr>
          <w:rFonts w:cs="Arial"/>
        </w:rPr>
      </w:pPr>
    </w:p>
    <w:p w:rsidR="00E534B0" w:rsidRDefault="00E534B0" w:rsidP="00B03010">
      <w:pPr>
        <w:rPr>
          <w:rFonts w:cs="Arial"/>
        </w:rPr>
      </w:pPr>
    </w:p>
    <w:p w:rsidR="00E534B0" w:rsidRPr="00E534B0" w:rsidRDefault="00E534B0" w:rsidP="00B03010">
      <w:pPr>
        <w:rPr>
          <w:rFonts w:cs="Arial"/>
        </w:rPr>
      </w:pPr>
    </w:p>
    <w:p w:rsidR="00785BBC" w:rsidRDefault="00785BBC" w:rsidP="00E534B0">
      <w:pPr>
        <w:jc w:val="right"/>
        <w:rPr>
          <w:rFonts w:cs="Arial"/>
          <w:lang w:val="en-US"/>
        </w:rPr>
      </w:pPr>
      <w:r w:rsidRPr="000E7EAF">
        <w:rPr>
          <w:rFonts w:cs="Arial"/>
        </w:rPr>
        <w:t>Приложение №10</w:t>
      </w:r>
      <w:r w:rsidRPr="00785BBC">
        <w:rPr>
          <w:rFonts w:cs="Arial"/>
        </w:rPr>
        <w:t xml:space="preserve"> </w:t>
      </w:r>
    </w:p>
    <w:p w:rsidR="00785BBC" w:rsidRPr="00785BBC" w:rsidRDefault="00785BBC" w:rsidP="00E534B0">
      <w:pPr>
        <w:jc w:val="right"/>
        <w:rPr>
          <w:rFonts w:cs="Arial"/>
        </w:rPr>
      </w:pPr>
      <w:r w:rsidRPr="000E7EAF">
        <w:rPr>
          <w:rFonts w:cs="Arial"/>
        </w:rPr>
        <w:t>решению собрания депутатов</w:t>
      </w:r>
    </w:p>
    <w:p w:rsidR="00785BBC" w:rsidRDefault="00785BBC" w:rsidP="00E534B0">
      <w:pPr>
        <w:jc w:val="right"/>
        <w:rPr>
          <w:rFonts w:cs="Arial"/>
          <w:lang w:val="en-US"/>
        </w:rPr>
      </w:pPr>
      <w:r w:rsidRPr="000E7EAF">
        <w:rPr>
          <w:rFonts w:cs="Arial"/>
        </w:rPr>
        <w:t>Красносельского муниципального района</w:t>
      </w:r>
      <w:r w:rsidRPr="00785BBC">
        <w:rPr>
          <w:rFonts w:cs="Arial"/>
        </w:rPr>
        <w:t xml:space="preserve"> </w:t>
      </w:r>
      <w:proofErr w:type="spellStart"/>
      <w:proofErr w:type="gramStart"/>
      <w:r w:rsidRPr="000E7EAF">
        <w:rPr>
          <w:rFonts w:cs="Arial"/>
        </w:rPr>
        <w:t>района</w:t>
      </w:r>
      <w:proofErr w:type="spellEnd"/>
      <w:proofErr w:type="gramEnd"/>
    </w:p>
    <w:p w:rsidR="00785BBC" w:rsidRPr="00785BBC" w:rsidRDefault="00785BBC" w:rsidP="00E534B0">
      <w:pPr>
        <w:jc w:val="right"/>
        <w:rPr>
          <w:rFonts w:cs="Arial"/>
        </w:rPr>
      </w:pPr>
      <w:r w:rsidRPr="00785BBC">
        <w:rPr>
          <w:rFonts w:cs="Arial"/>
        </w:rPr>
        <w:t xml:space="preserve"> </w:t>
      </w:r>
      <w:r w:rsidRPr="000E7EAF">
        <w:rPr>
          <w:rFonts w:cs="Arial"/>
        </w:rPr>
        <w:t>от "26" декабря 2022 г. № 871</w:t>
      </w:r>
    </w:p>
    <w:p w:rsidR="00785BBC" w:rsidRDefault="00785BBC" w:rsidP="00E534B0">
      <w:pPr>
        <w:jc w:val="right"/>
        <w:rPr>
          <w:rFonts w:cs="Arial"/>
        </w:rPr>
      </w:pPr>
    </w:p>
    <w:p w:rsidR="00E534B0" w:rsidRPr="00E534B0" w:rsidRDefault="00E534B0" w:rsidP="00E534B0">
      <w:pPr>
        <w:jc w:val="center"/>
        <w:rPr>
          <w:rFonts w:cs="Arial"/>
          <w:caps/>
          <w:sz w:val="32"/>
          <w:szCs w:val="32"/>
        </w:rPr>
      </w:pPr>
      <w:r w:rsidRPr="00E534B0">
        <w:rPr>
          <w:rFonts w:cs="Arial"/>
          <w:b/>
          <w:bCs/>
          <w:caps/>
          <w:sz w:val="32"/>
          <w:szCs w:val="32"/>
        </w:rPr>
        <w:t>Распределение межбюджетных трансфертов, предоставляемых бюджетам поселений в 2023г.</w:t>
      </w:r>
    </w:p>
    <w:p w:rsidR="00E534B0" w:rsidRPr="00785BBC" w:rsidRDefault="00E534B0" w:rsidP="00B03010">
      <w:pPr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81"/>
        <w:gridCol w:w="1453"/>
        <w:gridCol w:w="1576"/>
        <w:gridCol w:w="627"/>
        <w:gridCol w:w="1084"/>
      </w:tblGrid>
      <w:tr w:rsidR="00052ABD" w:rsidRPr="00E534B0" w:rsidTr="00E534B0">
        <w:trPr>
          <w:trHeight w:val="630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lastRenderedPageBreak/>
              <w:t> 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Раздел,</w:t>
            </w:r>
            <w:r w:rsidR="005D1BC8" w:rsidRPr="00E534B0">
              <w:rPr>
                <w:rFonts w:cs="Arial"/>
              </w:rPr>
              <w:t xml:space="preserve"> </w:t>
            </w:r>
            <w:r w:rsidRPr="00E534B0">
              <w:rPr>
                <w:rFonts w:cs="Arial"/>
              </w:rPr>
              <w:t>Подраздел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Целевая статья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 xml:space="preserve"> 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 xml:space="preserve">Сумма, </w:t>
            </w:r>
            <w:proofErr w:type="spellStart"/>
            <w:r w:rsidRPr="00E534B0">
              <w:rPr>
                <w:rFonts w:cs="Arial"/>
              </w:rPr>
              <w:t>тыс</w:t>
            </w:r>
            <w:proofErr w:type="gramStart"/>
            <w:r w:rsidRPr="00E534B0">
              <w:rPr>
                <w:rFonts w:cs="Arial"/>
              </w:rPr>
              <w:t>.р</w:t>
            </w:r>
            <w:proofErr w:type="gramEnd"/>
            <w:r w:rsidRPr="00E534B0">
              <w:rPr>
                <w:rFonts w:cs="Arial"/>
              </w:rPr>
              <w:t>уб</w:t>
            </w:r>
            <w:proofErr w:type="spellEnd"/>
          </w:p>
        </w:tc>
      </w:tr>
      <w:tr w:rsidR="00052ABD" w:rsidRPr="00E534B0" w:rsidTr="00E534B0">
        <w:trPr>
          <w:trHeight w:val="1260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0104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43,4</w:t>
            </w:r>
            <w:r w:rsidR="005D1BC8" w:rsidRPr="00E534B0">
              <w:rPr>
                <w:rFonts w:cs="Arial"/>
                <w:bCs/>
              </w:rPr>
              <w:t xml:space="preserve"> </w:t>
            </w:r>
          </w:p>
        </w:tc>
      </w:tr>
      <w:tr w:rsidR="00052ABD" w:rsidRPr="00E534B0" w:rsidTr="00E534B0">
        <w:trPr>
          <w:trHeight w:val="94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0320072090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43,4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Субвенции, в том числе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530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43,4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proofErr w:type="spellStart"/>
            <w:r w:rsidRPr="00E534B0">
              <w:rPr>
                <w:rFonts w:cs="Arial"/>
              </w:rPr>
              <w:t>Боровиковское</w:t>
            </w:r>
            <w:proofErr w:type="spellEnd"/>
            <w:r w:rsidRPr="00E534B0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3,6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proofErr w:type="spellStart"/>
            <w:r w:rsidRPr="00E534B0">
              <w:rPr>
                <w:rFonts w:cs="Arial"/>
              </w:rPr>
              <w:t>Гридинское</w:t>
            </w:r>
            <w:proofErr w:type="spellEnd"/>
            <w:r w:rsidRPr="00E534B0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2,3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Подольское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4,0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proofErr w:type="spellStart"/>
            <w:r w:rsidRPr="00E534B0">
              <w:rPr>
                <w:rFonts w:cs="Arial"/>
              </w:rPr>
              <w:t>Прискоковское</w:t>
            </w:r>
            <w:proofErr w:type="spellEnd"/>
            <w:r w:rsidRPr="00E534B0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3,2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proofErr w:type="spellStart"/>
            <w:r w:rsidRPr="00E534B0">
              <w:rPr>
                <w:rFonts w:cs="Arial"/>
              </w:rPr>
              <w:t>Сидоровское</w:t>
            </w:r>
            <w:proofErr w:type="spellEnd"/>
            <w:r w:rsidRPr="00E534B0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2,6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28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Чапаевское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2,7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Шолоховское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5,4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 xml:space="preserve">городское поселение </w:t>
            </w:r>
            <w:proofErr w:type="spellStart"/>
            <w:r w:rsidRPr="00E534B0">
              <w:rPr>
                <w:rFonts w:cs="Arial"/>
              </w:rPr>
              <w:t>п</w:t>
            </w:r>
            <w:proofErr w:type="gramStart"/>
            <w:r w:rsidRPr="00E534B0">
              <w:rPr>
                <w:rFonts w:cs="Arial"/>
              </w:rPr>
              <w:t>.К</w:t>
            </w:r>
            <w:proofErr w:type="gramEnd"/>
            <w:r w:rsidRPr="00E534B0">
              <w:rPr>
                <w:rFonts w:cs="Arial"/>
              </w:rPr>
              <w:t>расное</w:t>
            </w:r>
            <w:proofErr w:type="spellEnd"/>
            <w:r w:rsidRPr="00E534B0">
              <w:rPr>
                <w:rFonts w:cs="Arial"/>
              </w:rPr>
              <w:t>-на-Волге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19,6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Дорожное хозяйство (дорожные фонды)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0409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3 700,000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Содержание автомобильных дорог общего пользования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1400020150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3 700,000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Иные межбюджетные трансферты, в том числе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540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3 700,000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proofErr w:type="spellStart"/>
            <w:r w:rsidRPr="00E534B0">
              <w:rPr>
                <w:rFonts w:cs="Arial"/>
              </w:rPr>
              <w:t>Боровиковское</w:t>
            </w:r>
            <w:proofErr w:type="spellEnd"/>
            <w:r w:rsidRPr="00E534B0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1 000,0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proofErr w:type="spellStart"/>
            <w:r w:rsidRPr="00E534B0">
              <w:rPr>
                <w:rFonts w:cs="Arial"/>
              </w:rPr>
              <w:t>Гридинское</w:t>
            </w:r>
            <w:proofErr w:type="spellEnd"/>
            <w:r w:rsidRPr="00E534B0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700,0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proofErr w:type="spellStart"/>
            <w:r w:rsidRPr="00E534B0">
              <w:rPr>
                <w:rFonts w:cs="Arial"/>
              </w:rPr>
              <w:t>Сидоровское</w:t>
            </w:r>
            <w:proofErr w:type="spellEnd"/>
            <w:r w:rsidRPr="00E534B0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300,0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Чапаевское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600,0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Шолоховское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1 100,0</w:t>
            </w:r>
            <w:r w:rsidR="005D1BC8" w:rsidRPr="00E534B0">
              <w:rPr>
                <w:rFonts w:cs="Arial"/>
              </w:rPr>
              <w:t xml:space="preserve"> 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Коммунальное хозяйство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0502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1 650,0</w:t>
            </w:r>
            <w:r w:rsidR="005D1BC8" w:rsidRPr="00E534B0">
              <w:rPr>
                <w:rFonts w:cs="Arial"/>
                <w:bCs/>
              </w:rPr>
              <w:t xml:space="preserve"> </w:t>
            </w:r>
          </w:p>
        </w:tc>
      </w:tr>
      <w:tr w:rsidR="00052ABD" w:rsidRPr="00E534B0" w:rsidTr="00E534B0">
        <w:trPr>
          <w:trHeight w:val="1260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 xml:space="preserve">Межбюджетные трансферты бюджетам поселений </w:t>
            </w:r>
            <w:proofErr w:type="gramStart"/>
            <w:r w:rsidRPr="00E534B0">
              <w:rPr>
                <w:rFonts w:cs="Arial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99000Б0030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1 650,0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Иные межбюджетные трансферты, в том числе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540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1 650,0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proofErr w:type="spellStart"/>
            <w:r w:rsidRPr="00E534B0">
              <w:rPr>
                <w:rFonts w:cs="Arial"/>
              </w:rPr>
              <w:t>Боровиковское</w:t>
            </w:r>
            <w:proofErr w:type="spellEnd"/>
            <w:r w:rsidRPr="00E534B0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400,0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proofErr w:type="spellStart"/>
            <w:r w:rsidRPr="00E534B0">
              <w:rPr>
                <w:rFonts w:cs="Arial"/>
              </w:rPr>
              <w:t>Гридинское</w:t>
            </w:r>
            <w:proofErr w:type="spellEnd"/>
            <w:r w:rsidRPr="00E534B0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250,0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proofErr w:type="spellStart"/>
            <w:r w:rsidRPr="00E534B0">
              <w:rPr>
                <w:rFonts w:cs="Arial"/>
              </w:rPr>
              <w:t>Прискоковское</w:t>
            </w:r>
            <w:proofErr w:type="spellEnd"/>
            <w:r w:rsidRPr="00E534B0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250,0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proofErr w:type="spellStart"/>
            <w:r w:rsidRPr="00E534B0">
              <w:rPr>
                <w:rFonts w:cs="Arial"/>
              </w:rPr>
              <w:t>Сидоровское</w:t>
            </w:r>
            <w:proofErr w:type="spellEnd"/>
            <w:r w:rsidRPr="00E534B0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250,0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Чапаевское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250,0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Шолоховское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250,0</w:t>
            </w:r>
          </w:p>
        </w:tc>
      </w:tr>
      <w:tr w:rsidR="00052ABD" w:rsidRPr="00E534B0" w:rsidTr="00E534B0">
        <w:trPr>
          <w:trHeight w:val="540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1401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14 120,0</w:t>
            </w:r>
          </w:p>
        </w:tc>
      </w:tr>
      <w:tr w:rsidR="00052ABD" w:rsidRPr="00E534B0" w:rsidTr="00E534B0">
        <w:trPr>
          <w:trHeight w:val="37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 xml:space="preserve">Выравнивание бюджетной обеспеченности поселений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03200Б0010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14 120,0</w:t>
            </w:r>
          </w:p>
        </w:tc>
      </w:tr>
      <w:tr w:rsidR="00052ABD" w:rsidRPr="00E534B0" w:rsidTr="00E534B0">
        <w:trPr>
          <w:trHeight w:val="600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lastRenderedPageBreak/>
              <w:t>Дотации на выравнивание бюджетной обеспеченности, в том числе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511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14 120,0</w:t>
            </w:r>
          </w:p>
        </w:tc>
      </w:tr>
      <w:tr w:rsidR="00052ABD" w:rsidRPr="00E534B0" w:rsidTr="00E534B0">
        <w:trPr>
          <w:trHeight w:val="34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proofErr w:type="spellStart"/>
            <w:r w:rsidRPr="00E534B0">
              <w:rPr>
                <w:rFonts w:cs="Arial"/>
              </w:rPr>
              <w:t>Гридинское</w:t>
            </w:r>
            <w:proofErr w:type="spellEnd"/>
            <w:r w:rsidRPr="00E534B0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center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1 370,0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Подольское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3 804,0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proofErr w:type="spellStart"/>
            <w:r w:rsidRPr="00E534B0">
              <w:rPr>
                <w:rFonts w:cs="Arial"/>
              </w:rPr>
              <w:t>Прискоковское</w:t>
            </w:r>
            <w:proofErr w:type="spellEnd"/>
            <w:r w:rsidRPr="00E534B0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2 465,0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proofErr w:type="spellStart"/>
            <w:r w:rsidRPr="00E534B0">
              <w:rPr>
                <w:rFonts w:cs="Arial"/>
              </w:rPr>
              <w:t>Сидоровское</w:t>
            </w:r>
            <w:proofErr w:type="spellEnd"/>
            <w:r w:rsidRPr="00E534B0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132,0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Чапаевское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1 558,0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Шолоховское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</w:rPr>
            </w:pPr>
            <w:r w:rsidRPr="00E534B0">
              <w:rPr>
                <w:rFonts w:cs="Arial"/>
              </w:rPr>
              <w:t>4 791,0</w:t>
            </w:r>
          </w:p>
        </w:tc>
      </w:tr>
      <w:tr w:rsidR="00052ABD" w:rsidRPr="00E534B0" w:rsidTr="00E534B0">
        <w:trPr>
          <w:trHeight w:val="315"/>
        </w:trPr>
        <w:tc>
          <w:tcPr>
            <w:tcW w:w="2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ВСЕГО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rPr>
                <w:rFonts w:cs="Arial"/>
              </w:rPr>
            </w:pPr>
            <w:r w:rsidRPr="00E534B0">
              <w:rPr>
                <w:rFonts w:cs="Aria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E534B0" w:rsidRDefault="00052ABD" w:rsidP="00E534B0">
            <w:pPr>
              <w:ind w:firstLine="0"/>
              <w:jc w:val="right"/>
              <w:rPr>
                <w:rFonts w:cs="Arial"/>
                <w:bCs/>
              </w:rPr>
            </w:pPr>
            <w:r w:rsidRPr="00E534B0">
              <w:rPr>
                <w:rFonts w:cs="Arial"/>
                <w:bCs/>
              </w:rPr>
              <w:t>19 513,400</w:t>
            </w:r>
          </w:p>
        </w:tc>
      </w:tr>
    </w:tbl>
    <w:p w:rsidR="00052ABD" w:rsidRPr="000E7EAF" w:rsidRDefault="00052ABD" w:rsidP="00B03010">
      <w:pPr>
        <w:rPr>
          <w:rFonts w:cs="Arial"/>
          <w:lang w:val="en-US"/>
        </w:rPr>
      </w:pPr>
    </w:p>
    <w:p w:rsidR="00052ABD" w:rsidRPr="000E7EAF" w:rsidRDefault="00052ABD" w:rsidP="00B03010">
      <w:pPr>
        <w:rPr>
          <w:rFonts w:cs="Arial"/>
          <w:lang w:val="en-US"/>
        </w:rPr>
      </w:pPr>
    </w:p>
    <w:p w:rsidR="00052ABD" w:rsidRDefault="00052ABD" w:rsidP="00B03010">
      <w:pPr>
        <w:rPr>
          <w:rFonts w:cs="Arial"/>
        </w:rPr>
      </w:pPr>
    </w:p>
    <w:p w:rsidR="00E534B0" w:rsidRPr="00E534B0" w:rsidRDefault="00E534B0" w:rsidP="00E534B0">
      <w:pPr>
        <w:jc w:val="right"/>
        <w:rPr>
          <w:rFonts w:cs="Arial"/>
        </w:rPr>
      </w:pPr>
      <w:r>
        <w:rPr>
          <w:rFonts w:cs="Arial"/>
        </w:rPr>
        <w:t>Приложение №11</w:t>
      </w:r>
      <w:r w:rsidRPr="00785BBC">
        <w:rPr>
          <w:rFonts w:cs="Arial"/>
        </w:rPr>
        <w:t xml:space="preserve"> </w:t>
      </w:r>
    </w:p>
    <w:p w:rsidR="00E534B0" w:rsidRPr="00785BBC" w:rsidRDefault="00E534B0" w:rsidP="00E534B0">
      <w:pPr>
        <w:jc w:val="right"/>
        <w:rPr>
          <w:rFonts w:cs="Arial"/>
        </w:rPr>
      </w:pPr>
      <w:r w:rsidRPr="000E7EAF">
        <w:rPr>
          <w:rFonts w:cs="Arial"/>
        </w:rPr>
        <w:t>решению собрания депутатов</w:t>
      </w:r>
    </w:p>
    <w:p w:rsidR="00E534B0" w:rsidRPr="00E534B0" w:rsidRDefault="00E534B0" w:rsidP="00E534B0">
      <w:pPr>
        <w:jc w:val="right"/>
        <w:rPr>
          <w:rFonts w:cs="Arial"/>
        </w:rPr>
      </w:pPr>
      <w:r w:rsidRPr="000E7EAF">
        <w:rPr>
          <w:rFonts w:cs="Arial"/>
        </w:rPr>
        <w:t>Красносельского муниципального района</w:t>
      </w:r>
      <w:r w:rsidRPr="00785BBC">
        <w:rPr>
          <w:rFonts w:cs="Arial"/>
        </w:rPr>
        <w:t xml:space="preserve"> </w:t>
      </w:r>
      <w:proofErr w:type="spellStart"/>
      <w:proofErr w:type="gramStart"/>
      <w:r w:rsidRPr="000E7EAF">
        <w:rPr>
          <w:rFonts w:cs="Arial"/>
        </w:rPr>
        <w:t>района</w:t>
      </w:r>
      <w:proofErr w:type="spellEnd"/>
      <w:proofErr w:type="gramEnd"/>
    </w:p>
    <w:p w:rsidR="00E534B0" w:rsidRPr="00785BBC" w:rsidRDefault="00E534B0" w:rsidP="00E534B0">
      <w:pPr>
        <w:jc w:val="right"/>
        <w:rPr>
          <w:rFonts w:cs="Arial"/>
        </w:rPr>
      </w:pPr>
      <w:r w:rsidRPr="00785BBC">
        <w:rPr>
          <w:rFonts w:cs="Arial"/>
        </w:rPr>
        <w:t xml:space="preserve"> </w:t>
      </w:r>
      <w:r w:rsidRPr="000E7EAF">
        <w:rPr>
          <w:rFonts w:cs="Arial"/>
        </w:rPr>
        <w:t>от "26" декабря 2022 г. № 871</w:t>
      </w:r>
    </w:p>
    <w:p w:rsidR="00E534B0" w:rsidRDefault="00E534B0" w:rsidP="00B03010">
      <w:pPr>
        <w:rPr>
          <w:rFonts w:cs="Arial"/>
        </w:rPr>
      </w:pPr>
    </w:p>
    <w:p w:rsidR="00E534B0" w:rsidRPr="00E534B0" w:rsidRDefault="00E534B0" w:rsidP="00E534B0">
      <w:pPr>
        <w:jc w:val="center"/>
        <w:rPr>
          <w:rFonts w:cs="Arial"/>
          <w:caps/>
          <w:sz w:val="32"/>
          <w:szCs w:val="32"/>
        </w:rPr>
      </w:pPr>
      <w:r w:rsidRPr="00E534B0">
        <w:rPr>
          <w:rFonts w:cs="Arial"/>
          <w:b/>
          <w:bCs/>
          <w:caps/>
          <w:sz w:val="32"/>
          <w:szCs w:val="32"/>
        </w:rPr>
        <w:t>Распределение межбюджетных трансфертов, предоставляемых бюджетам поселений на плановый период 2024</w:t>
      </w:r>
      <w:proofErr w:type="gramStart"/>
      <w:r w:rsidRPr="00E534B0">
        <w:rPr>
          <w:rFonts w:cs="Arial"/>
          <w:b/>
          <w:bCs/>
          <w:caps/>
          <w:sz w:val="32"/>
          <w:szCs w:val="32"/>
        </w:rPr>
        <w:t xml:space="preserve"> и</w:t>
      </w:r>
      <w:proofErr w:type="gramEnd"/>
      <w:r w:rsidRPr="00E534B0">
        <w:rPr>
          <w:rFonts w:cs="Arial"/>
          <w:b/>
          <w:bCs/>
          <w:caps/>
          <w:sz w:val="32"/>
          <w:szCs w:val="32"/>
        </w:rPr>
        <w:t xml:space="preserve"> 2025 годов</w:t>
      </w:r>
    </w:p>
    <w:p w:rsidR="00E534B0" w:rsidRPr="00E534B0" w:rsidRDefault="00E534B0" w:rsidP="00B03010">
      <w:pPr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4"/>
        <w:gridCol w:w="1453"/>
        <w:gridCol w:w="1575"/>
        <w:gridCol w:w="676"/>
        <w:gridCol w:w="951"/>
        <w:gridCol w:w="952"/>
      </w:tblGrid>
      <w:tr w:rsidR="00052ABD" w:rsidRPr="00455E0D" w:rsidTr="00E534B0">
        <w:trPr>
          <w:trHeight w:val="375"/>
        </w:trPr>
        <w:tc>
          <w:tcPr>
            <w:tcW w:w="2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Раздел,</w:t>
            </w:r>
            <w:r w:rsidR="005D1BC8" w:rsidRPr="00455E0D">
              <w:rPr>
                <w:rFonts w:cs="Arial"/>
              </w:rPr>
              <w:t xml:space="preserve"> </w:t>
            </w:r>
            <w:r w:rsidRPr="00455E0D">
              <w:rPr>
                <w:rFonts w:cs="Arial"/>
              </w:rPr>
              <w:t>Подраздел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Целевая статья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КВР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 xml:space="preserve">Сумма, </w:t>
            </w:r>
            <w:proofErr w:type="spellStart"/>
            <w:r w:rsidRPr="00455E0D">
              <w:rPr>
                <w:rFonts w:cs="Arial"/>
              </w:rPr>
              <w:t>тыс</w:t>
            </w:r>
            <w:proofErr w:type="gramStart"/>
            <w:r w:rsidRPr="00455E0D">
              <w:rPr>
                <w:rFonts w:cs="Arial"/>
              </w:rPr>
              <w:t>.р</w:t>
            </w:r>
            <w:proofErr w:type="gramEnd"/>
            <w:r w:rsidRPr="00455E0D">
              <w:rPr>
                <w:rFonts w:cs="Arial"/>
              </w:rPr>
              <w:t>уб</w:t>
            </w:r>
            <w:proofErr w:type="spellEnd"/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2024 год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2025 год</w:t>
            </w:r>
          </w:p>
        </w:tc>
      </w:tr>
      <w:tr w:rsidR="00052ABD" w:rsidRPr="00455E0D" w:rsidTr="00E534B0">
        <w:trPr>
          <w:trHeight w:val="126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0104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43,4</w:t>
            </w:r>
            <w:r w:rsidR="005D1BC8" w:rsidRPr="00455E0D">
              <w:rPr>
                <w:rFonts w:cs="Arial"/>
                <w:bCs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43,4</w:t>
            </w:r>
            <w:r w:rsidR="005D1BC8" w:rsidRPr="00455E0D">
              <w:rPr>
                <w:rFonts w:cs="Arial"/>
                <w:bCs/>
              </w:rPr>
              <w:t xml:space="preserve"> </w:t>
            </w:r>
          </w:p>
        </w:tc>
      </w:tr>
      <w:tr w:rsidR="00052ABD" w:rsidRPr="00455E0D" w:rsidTr="00E534B0">
        <w:trPr>
          <w:trHeight w:val="6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0320072090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43,4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Субвенции, в том числе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530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43,4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proofErr w:type="spellStart"/>
            <w:r w:rsidRPr="00455E0D">
              <w:rPr>
                <w:rFonts w:cs="Arial"/>
              </w:rPr>
              <w:t>Боровиковское</w:t>
            </w:r>
            <w:proofErr w:type="spellEnd"/>
            <w:r w:rsidRPr="00455E0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3,6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proofErr w:type="spellStart"/>
            <w:r w:rsidRPr="00455E0D">
              <w:rPr>
                <w:rFonts w:cs="Arial"/>
              </w:rPr>
              <w:t>Гридинское</w:t>
            </w:r>
            <w:proofErr w:type="spellEnd"/>
            <w:r w:rsidRPr="00455E0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2,3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Подольское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4,0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proofErr w:type="spellStart"/>
            <w:r w:rsidRPr="00455E0D">
              <w:rPr>
                <w:rFonts w:cs="Arial"/>
              </w:rPr>
              <w:t>Прискоковское</w:t>
            </w:r>
            <w:proofErr w:type="spellEnd"/>
            <w:r w:rsidRPr="00455E0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3,2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proofErr w:type="spellStart"/>
            <w:r w:rsidRPr="00455E0D">
              <w:rPr>
                <w:rFonts w:cs="Arial"/>
              </w:rPr>
              <w:t>Сидоровское</w:t>
            </w:r>
            <w:proofErr w:type="spellEnd"/>
            <w:r w:rsidRPr="00455E0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2,6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Чапаевское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2,7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Шолоховское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5,4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городское поселение п. Красное-на-Волге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19,6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63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Осуществление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9900072090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43,4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lastRenderedPageBreak/>
              <w:t>Субвенции, в том числе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530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43,4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proofErr w:type="spellStart"/>
            <w:r w:rsidRPr="00455E0D">
              <w:rPr>
                <w:rFonts w:cs="Arial"/>
              </w:rPr>
              <w:t>Боровиковское</w:t>
            </w:r>
            <w:proofErr w:type="spellEnd"/>
            <w:r w:rsidRPr="00455E0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3,6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proofErr w:type="spellStart"/>
            <w:r w:rsidRPr="00455E0D">
              <w:rPr>
                <w:rFonts w:cs="Arial"/>
              </w:rPr>
              <w:t>Гридинское</w:t>
            </w:r>
            <w:proofErr w:type="spellEnd"/>
            <w:r w:rsidRPr="00455E0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2,3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Подольское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4,0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proofErr w:type="spellStart"/>
            <w:r w:rsidRPr="00455E0D">
              <w:rPr>
                <w:rFonts w:cs="Arial"/>
              </w:rPr>
              <w:t>Прискоковское</w:t>
            </w:r>
            <w:proofErr w:type="spellEnd"/>
            <w:r w:rsidRPr="00455E0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3,2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proofErr w:type="spellStart"/>
            <w:r w:rsidRPr="00455E0D">
              <w:rPr>
                <w:rFonts w:cs="Arial"/>
              </w:rPr>
              <w:t>Сидоровское</w:t>
            </w:r>
            <w:proofErr w:type="spellEnd"/>
            <w:r w:rsidRPr="00455E0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2,6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28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Чапаевское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2,7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Шолоховское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5,4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 xml:space="preserve">городское поселение </w:t>
            </w:r>
            <w:proofErr w:type="spellStart"/>
            <w:r w:rsidRPr="00455E0D">
              <w:rPr>
                <w:rFonts w:cs="Arial"/>
              </w:rPr>
              <w:t>п</w:t>
            </w:r>
            <w:proofErr w:type="gramStart"/>
            <w:r w:rsidRPr="00455E0D">
              <w:rPr>
                <w:rFonts w:cs="Arial"/>
              </w:rPr>
              <w:t>.К</w:t>
            </w:r>
            <w:proofErr w:type="gramEnd"/>
            <w:r w:rsidRPr="00455E0D">
              <w:rPr>
                <w:rFonts w:cs="Arial"/>
              </w:rPr>
              <w:t>расное</w:t>
            </w:r>
            <w:proofErr w:type="spellEnd"/>
            <w:r w:rsidRPr="00455E0D">
              <w:rPr>
                <w:rFonts w:cs="Arial"/>
              </w:rPr>
              <w:t>-на-Волге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  <w:r w:rsidR="005D1BC8" w:rsidRPr="00455E0D">
              <w:rPr>
                <w:rFonts w:cs="Arial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19,6</w:t>
            </w:r>
            <w:r w:rsidR="005D1BC8" w:rsidRPr="00455E0D">
              <w:rPr>
                <w:rFonts w:cs="Arial"/>
              </w:rPr>
              <w:t xml:space="preserve"> </w:t>
            </w:r>
          </w:p>
        </w:tc>
      </w:tr>
      <w:tr w:rsidR="00052ABD" w:rsidRPr="00455E0D" w:rsidTr="00E534B0">
        <w:trPr>
          <w:trHeight w:val="54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1401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14 999,0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15 339,0</w:t>
            </w:r>
          </w:p>
        </w:tc>
      </w:tr>
      <w:tr w:rsidR="00052ABD" w:rsidRPr="00455E0D" w:rsidTr="00E534B0">
        <w:trPr>
          <w:trHeight w:val="54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Выравнивание бюджетной обеспеченности поселений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03200Б0010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14 999,0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</w:tr>
      <w:tr w:rsidR="00052ABD" w:rsidRPr="00455E0D" w:rsidTr="00E534B0">
        <w:trPr>
          <w:trHeight w:val="69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Дотации на выравнивание бюджетной обеспеченности, в том числе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14 999,0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</w:tr>
      <w:tr w:rsidR="00052ABD" w:rsidRPr="00455E0D" w:rsidTr="00E534B0">
        <w:trPr>
          <w:trHeight w:val="34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proofErr w:type="spellStart"/>
            <w:r w:rsidRPr="00455E0D">
              <w:rPr>
                <w:rFonts w:cs="Arial"/>
              </w:rPr>
              <w:t>Гридинское</w:t>
            </w:r>
            <w:proofErr w:type="spellEnd"/>
            <w:r w:rsidRPr="00455E0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1 068,0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Подольское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3 478,0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proofErr w:type="spellStart"/>
            <w:r w:rsidRPr="00455E0D">
              <w:rPr>
                <w:rFonts w:cs="Arial"/>
              </w:rPr>
              <w:t>Прискоковское</w:t>
            </w:r>
            <w:proofErr w:type="spellEnd"/>
            <w:r w:rsidRPr="00455E0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2 144,0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proofErr w:type="spellStart"/>
            <w:r w:rsidRPr="00455E0D">
              <w:rPr>
                <w:rFonts w:cs="Arial"/>
              </w:rPr>
              <w:t>Сидоровское</w:t>
            </w:r>
            <w:proofErr w:type="spellEnd"/>
            <w:r w:rsidRPr="00455E0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51,0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Чапаевское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1 301,0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Шолоховское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3 957,0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нераспределенные средства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3 000,0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</w:tr>
      <w:tr w:rsidR="00052ABD" w:rsidRPr="00455E0D" w:rsidTr="00E534B0">
        <w:trPr>
          <w:trHeight w:val="66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Выравнивание бюджетной обеспеченности поселений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99000Б0010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15 339,0</w:t>
            </w:r>
          </w:p>
        </w:tc>
      </w:tr>
      <w:tr w:rsidR="00052ABD" w:rsidRPr="00455E0D" w:rsidTr="00E534B0">
        <w:trPr>
          <w:trHeight w:val="6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Дотации на выравнивание бюджетной обеспеченности, в том числе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511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15 339,0</w:t>
            </w:r>
          </w:p>
        </w:tc>
      </w:tr>
      <w:tr w:rsidR="00052ABD" w:rsidRPr="00455E0D" w:rsidTr="00E534B0">
        <w:trPr>
          <w:trHeight w:val="34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proofErr w:type="spellStart"/>
            <w:r w:rsidRPr="00455E0D">
              <w:rPr>
                <w:rFonts w:cs="Arial"/>
              </w:rPr>
              <w:t>Гридинское</w:t>
            </w:r>
            <w:proofErr w:type="spellEnd"/>
            <w:r w:rsidRPr="00455E0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center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1 102,0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Подольское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3 511,0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proofErr w:type="spellStart"/>
            <w:r w:rsidRPr="00455E0D">
              <w:rPr>
                <w:rFonts w:cs="Arial"/>
              </w:rPr>
              <w:t>Прискоковское</w:t>
            </w:r>
            <w:proofErr w:type="spellEnd"/>
            <w:r w:rsidRPr="00455E0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2 202,0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proofErr w:type="spellStart"/>
            <w:r w:rsidRPr="00455E0D">
              <w:rPr>
                <w:rFonts w:cs="Arial"/>
              </w:rPr>
              <w:t>Сидоровское</w:t>
            </w:r>
            <w:proofErr w:type="spellEnd"/>
            <w:r w:rsidRPr="00455E0D">
              <w:rPr>
                <w:rFonts w:cs="Arial"/>
              </w:rPr>
              <w:t xml:space="preserve">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95,0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Чапаевское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1 328,0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Шолоховское сельское поселение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4 033,0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нераспределенные средства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</w:rPr>
            </w:pPr>
            <w:r w:rsidRPr="00455E0D">
              <w:rPr>
                <w:rFonts w:cs="Arial"/>
              </w:rPr>
              <w:t>3 068,0</w:t>
            </w:r>
          </w:p>
        </w:tc>
      </w:tr>
      <w:tr w:rsidR="00052ABD" w:rsidRPr="00455E0D" w:rsidTr="00E534B0">
        <w:trPr>
          <w:trHeight w:val="31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ВСЕГО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  <w:r w:rsidRPr="00455E0D">
              <w:rPr>
                <w:rFonts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15 042,40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jc w:val="right"/>
              <w:rPr>
                <w:rFonts w:cs="Arial"/>
                <w:bCs/>
              </w:rPr>
            </w:pPr>
            <w:r w:rsidRPr="00455E0D">
              <w:rPr>
                <w:rFonts w:cs="Arial"/>
                <w:bCs/>
              </w:rPr>
              <w:t>15 382,40</w:t>
            </w:r>
          </w:p>
        </w:tc>
      </w:tr>
      <w:tr w:rsidR="00052ABD" w:rsidRPr="00455E0D" w:rsidTr="00E534B0">
        <w:trPr>
          <w:trHeight w:val="255"/>
        </w:trPr>
        <w:tc>
          <w:tcPr>
            <w:tcW w:w="2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ABD" w:rsidRPr="00455E0D" w:rsidRDefault="00052ABD" w:rsidP="00455E0D">
            <w:pPr>
              <w:ind w:firstLine="0"/>
              <w:rPr>
                <w:rFonts w:cs="Arial"/>
              </w:rPr>
            </w:pPr>
          </w:p>
        </w:tc>
      </w:tr>
    </w:tbl>
    <w:p w:rsidR="00052ABD" w:rsidRPr="000E7EAF" w:rsidRDefault="00052ABD" w:rsidP="00B03010">
      <w:pPr>
        <w:rPr>
          <w:rFonts w:cs="Arial"/>
          <w:lang w:val="en-US"/>
        </w:rPr>
      </w:pPr>
    </w:p>
    <w:p w:rsidR="00785BBC" w:rsidRDefault="00785BBC" w:rsidP="00785BBC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  <w:lang w:val="en-US"/>
        </w:rPr>
      </w:pPr>
    </w:p>
    <w:p w:rsidR="00455E0D" w:rsidRDefault="00455E0D" w:rsidP="00785BBC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</w:p>
    <w:p w:rsidR="00785BBC" w:rsidRDefault="00785BBC" w:rsidP="00785BBC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  <w:lang w:val="en-US"/>
        </w:rPr>
      </w:pPr>
      <w:r w:rsidRPr="000E7EAF">
        <w:rPr>
          <w:rFonts w:ascii="Arial" w:hAnsi="Arial" w:cs="Arial"/>
          <w:b w:val="0"/>
          <w:sz w:val="24"/>
          <w:szCs w:val="24"/>
        </w:rPr>
        <w:t>Приложение № 12</w:t>
      </w:r>
    </w:p>
    <w:p w:rsidR="00785BBC" w:rsidRPr="00785BBC" w:rsidRDefault="00785BBC" w:rsidP="00785BBC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0E7EAF">
        <w:rPr>
          <w:rFonts w:ascii="Arial" w:hAnsi="Arial" w:cs="Arial"/>
          <w:b w:val="0"/>
          <w:sz w:val="24"/>
          <w:szCs w:val="24"/>
        </w:rPr>
        <w:t>к решению собрания депутатов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</w:p>
    <w:p w:rsidR="00785BBC" w:rsidRPr="00785BBC" w:rsidRDefault="00785BBC" w:rsidP="00785BBC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0E7EAF">
        <w:rPr>
          <w:rFonts w:ascii="Arial" w:hAnsi="Arial" w:cs="Arial"/>
          <w:b w:val="0"/>
          <w:sz w:val="24"/>
          <w:szCs w:val="24"/>
        </w:rPr>
        <w:t>Красносельского муниципального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  <w:r w:rsidRPr="000E7EAF">
        <w:rPr>
          <w:rFonts w:ascii="Arial" w:hAnsi="Arial" w:cs="Arial"/>
          <w:b w:val="0"/>
          <w:sz w:val="24"/>
          <w:szCs w:val="24"/>
        </w:rPr>
        <w:t>района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</w:p>
    <w:p w:rsidR="00785BBC" w:rsidRPr="000E7EAF" w:rsidRDefault="00785BBC" w:rsidP="00785BBC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0E7EAF">
        <w:rPr>
          <w:rFonts w:ascii="Arial" w:hAnsi="Arial" w:cs="Arial"/>
          <w:b w:val="0"/>
          <w:sz w:val="24"/>
          <w:szCs w:val="24"/>
        </w:rPr>
        <w:t>от «26» декабря 2022 г. № 871</w:t>
      </w:r>
    </w:p>
    <w:p w:rsidR="00052ABD" w:rsidRPr="000E7EAF" w:rsidRDefault="00052ABD" w:rsidP="00785BBC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</w:p>
    <w:p w:rsidR="00052ABD" w:rsidRPr="00455E0D" w:rsidRDefault="00052ABD" w:rsidP="00052ABD">
      <w:pPr>
        <w:pStyle w:val="ConsPlusTitle"/>
        <w:widowControl/>
        <w:jc w:val="center"/>
        <w:rPr>
          <w:rFonts w:ascii="Arial" w:hAnsi="Arial" w:cs="Arial"/>
          <w:caps/>
          <w:sz w:val="32"/>
          <w:szCs w:val="32"/>
        </w:rPr>
      </w:pPr>
      <w:r w:rsidRPr="00455E0D">
        <w:rPr>
          <w:rFonts w:ascii="Arial" w:hAnsi="Arial" w:cs="Arial"/>
          <w:caps/>
          <w:sz w:val="32"/>
          <w:szCs w:val="32"/>
        </w:rPr>
        <w:t>Программа</w:t>
      </w:r>
    </w:p>
    <w:p w:rsidR="00052ABD" w:rsidRPr="00455E0D" w:rsidRDefault="00052ABD" w:rsidP="00052ABD">
      <w:pPr>
        <w:pStyle w:val="ConsPlusTitle"/>
        <w:widowControl/>
        <w:jc w:val="center"/>
        <w:rPr>
          <w:rFonts w:ascii="Arial" w:hAnsi="Arial" w:cs="Arial"/>
          <w:caps/>
          <w:sz w:val="32"/>
          <w:szCs w:val="32"/>
        </w:rPr>
      </w:pPr>
      <w:r w:rsidRPr="00455E0D">
        <w:rPr>
          <w:rFonts w:ascii="Arial" w:hAnsi="Arial" w:cs="Arial"/>
          <w:caps/>
          <w:sz w:val="32"/>
          <w:szCs w:val="32"/>
        </w:rPr>
        <w:t>муниципальных внутренних заимствований</w:t>
      </w:r>
    </w:p>
    <w:p w:rsidR="00052ABD" w:rsidRPr="00455E0D" w:rsidRDefault="00052ABD" w:rsidP="00052ABD">
      <w:pPr>
        <w:pStyle w:val="ConsPlusTitle"/>
        <w:widowControl/>
        <w:jc w:val="center"/>
        <w:rPr>
          <w:rFonts w:ascii="Arial" w:hAnsi="Arial" w:cs="Arial"/>
          <w:caps/>
          <w:sz w:val="32"/>
          <w:szCs w:val="32"/>
        </w:rPr>
      </w:pPr>
      <w:r w:rsidRPr="00455E0D">
        <w:rPr>
          <w:rFonts w:ascii="Arial" w:hAnsi="Arial" w:cs="Arial"/>
          <w:caps/>
          <w:sz w:val="32"/>
          <w:szCs w:val="32"/>
        </w:rPr>
        <w:t>Красносельского муниципального района на 2023 год</w:t>
      </w:r>
    </w:p>
    <w:p w:rsidR="00052ABD" w:rsidRPr="00455E0D" w:rsidRDefault="00052ABD" w:rsidP="00052ABD">
      <w:pPr>
        <w:autoSpaceDE w:val="0"/>
        <w:autoSpaceDN w:val="0"/>
        <w:adjustRightInd w:val="0"/>
        <w:jc w:val="center"/>
        <w:rPr>
          <w:rFonts w:cs="Arial"/>
          <w:b/>
          <w:caps/>
          <w:sz w:val="32"/>
          <w:szCs w:val="32"/>
        </w:rPr>
      </w:pPr>
    </w:p>
    <w:p w:rsidR="00052ABD" w:rsidRPr="000E7EAF" w:rsidRDefault="00052ABD" w:rsidP="00052ABD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7"/>
        <w:gridCol w:w="2038"/>
      </w:tblGrid>
      <w:tr w:rsidR="00052ABD" w:rsidRPr="000E7EAF" w:rsidTr="00052ABD">
        <w:trPr>
          <w:cantSplit/>
          <w:trHeight w:val="240"/>
        </w:trPr>
        <w:tc>
          <w:tcPr>
            <w:tcW w:w="4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Сумма</w:t>
            </w:r>
          </w:p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(тыс. руб.)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4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16904,0</w:t>
            </w:r>
          </w:p>
        </w:tc>
      </w:tr>
      <w:tr w:rsidR="00052ABD" w:rsidRPr="000E7EAF" w:rsidTr="00052ABD">
        <w:trPr>
          <w:cantSplit/>
          <w:trHeight w:val="240"/>
        </w:trPr>
        <w:tc>
          <w:tcPr>
            <w:tcW w:w="4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 получение кредитов</w:t>
            </w:r>
            <w:r w:rsidR="005D1BC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16904,0</w:t>
            </w:r>
          </w:p>
        </w:tc>
      </w:tr>
      <w:tr w:rsidR="00052ABD" w:rsidRPr="000E7EAF" w:rsidTr="00052ABD">
        <w:trPr>
          <w:cantSplit/>
          <w:trHeight w:val="240"/>
        </w:trPr>
        <w:tc>
          <w:tcPr>
            <w:tcW w:w="4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 погашение основной суммы долга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0,0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4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-7760,0</w:t>
            </w:r>
          </w:p>
        </w:tc>
      </w:tr>
      <w:tr w:rsidR="00052ABD" w:rsidRPr="000E7EAF" w:rsidTr="00052ABD">
        <w:trPr>
          <w:cantSplit/>
          <w:trHeight w:val="240"/>
        </w:trPr>
        <w:tc>
          <w:tcPr>
            <w:tcW w:w="4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 получение бюджетных кредитов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0,0</w:t>
            </w:r>
          </w:p>
        </w:tc>
      </w:tr>
      <w:tr w:rsidR="00052ABD" w:rsidRPr="000E7EAF" w:rsidTr="00052ABD">
        <w:trPr>
          <w:cantSplit/>
          <w:trHeight w:val="240"/>
        </w:trPr>
        <w:tc>
          <w:tcPr>
            <w:tcW w:w="4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 погашение основной суммы задолженности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-7760,0</w:t>
            </w:r>
          </w:p>
        </w:tc>
      </w:tr>
    </w:tbl>
    <w:p w:rsidR="00052ABD" w:rsidRPr="000E7EAF" w:rsidRDefault="00052ABD" w:rsidP="00B03010">
      <w:pPr>
        <w:rPr>
          <w:rFonts w:cs="Arial"/>
          <w:lang w:val="en-US"/>
        </w:rPr>
      </w:pPr>
    </w:p>
    <w:p w:rsidR="00785BBC" w:rsidRDefault="00785BBC" w:rsidP="00785BBC">
      <w:pPr>
        <w:pStyle w:val="ConsPlusTitle"/>
        <w:widowControl/>
        <w:rPr>
          <w:rFonts w:ascii="Arial" w:hAnsi="Arial" w:cs="Arial"/>
          <w:b w:val="0"/>
          <w:sz w:val="24"/>
          <w:szCs w:val="24"/>
          <w:lang w:val="en-US"/>
        </w:rPr>
      </w:pPr>
    </w:p>
    <w:p w:rsidR="00785BBC" w:rsidRDefault="00785BBC" w:rsidP="00785BBC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  <w:lang w:val="en-US"/>
        </w:rPr>
      </w:pPr>
      <w:r w:rsidRPr="000E7EAF">
        <w:rPr>
          <w:rFonts w:ascii="Arial" w:hAnsi="Arial" w:cs="Arial"/>
          <w:b w:val="0"/>
          <w:sz w:val="24"/>
          <w:szCs w:val="24"/>
        </w:rPr>
        <w:t>Приложение № 13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</w:p>
    <w:p w:rsidR="00785BBC" w:rsidRDefault="00785BBC" w:rsidP="00785BBC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  <w:lang w:val="en-US"/>
        </w:rPr>
      </w:pPr>
      <w:r w:rsidRPr="000E7EAF">
        <w:rPr>
          <w:rFonts w:ascii="Arial" w:hAnsi="Arial" w:cs="Arial"/>
          <w:b w:val="0"/>
          <w:sz w:val="24"/>
          <w:szCs w:val="24"/>
        </w:rPr>
        <w:t>к решению собрания депутатов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</w:p>
    <w:p w:rsidR="00785BBC" w:rsidRPr="00785BBC" w:rsidRDefault="00785BBC" w:rsidP="00785BBC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0E7EAF">
        <w:rPr>
          <w:rFonts w:ascii="Arial" w:hAnsi="Arial" w:cs="Arial"/>
          <w:b w:val="0"/>
          <w:sz w:val="24"/>
          <w:szCs w:val="24"/>
        </w:rPr>
        <w:t>Красносельского муниципального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  <w:r w:rsidRPr="000E7EAF">
        <w:rPr>
          <w:rFonts w:ascii="Arial" w:hAnsi="Arial" w:cs="Arial"/>
          <w:b w:val="0"/>
          <w:sz w:val="24"/>
          <w:szCs w:val="24"/>
        </w:rPr>
        <w:t>района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</w:p>
    <w:p w:rsidR="00785BBC" w:rsidRPr="000E7EAF" w:rsidRDefault="00785BBC" w:rsidP="00785BBC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0E7EAF">
        <w:rPr>
          <w:rFonts w:ascii="Arial" w:hAnsi="Arial" w:cs="Arial"/>
          <w:b w:val="0"/>
          <w:sz w:val="24"/>
          <w:szCs w:val="24"/>
        </w:rPr>
        <w:t>от «26» декабря 2022 г. № 871</w:t>
      </w:r>
    </w:p>
    <w:p w:rsidR="00052ABD" w:rsidRPr="00785BBC" w:rsidRDefault="00052ABD" w:rsidP="00785BBC">
      <w:pPr>
        <w:jc w:val="right"/>
        <w:rPr>
          <w:rFonts w:cs="Arial"/>
        </w:rPr>
      </w:pPr>
    </w:p>
    <w:p w:rsidR="00052ABD" w:rsidRPr="00785BBC" w:rsidRDefault="00052ABD" w:rsidP="00B03010">
      <w:pPr>
        <w:rPr>
          <w:rFonts w:cs="Arial"/>
        </w:rPr>
      </w:pPr>
    </w:p>
    <w:p w:rsidR="00052ABD" w:rsidRPr="00455E0D" w:rsidRDefault="00052ABD" w:rsidP="00052ABD">
      <w:pPr>
        <w:pStyle w:val="ConsPlusTitle"/>
        <w:widowControl/>
        <w:jc w:val="center"/>
        <w:rPr>
          <w:rFonts w:ascii="Arial" w:hAnsi="Arial" w:cs="Arial"/>
          <w:caps/>
          <w:sz w:val="32"/>
          <w:szCs w:val="32"/>
        </w:rPr>
      </w:pPr>
      <w:r w:rsidRPr="00455E0D">
        <w:rPr>
          <w:rFonts w:ascii="Arial" w:hAnsi="Arial" w:cs="Arial"/>
          <w:caps/>
          <w:sz w:val="32"/>
          <w:szCs w:val="32"/>
        </w:rPr>
        <w:t>Программа</w:t>
      </w:r>
    </w:p>
    <w:p w:rsidR="00052ABD" w:rsidRPr="00455E0D" w:rsidRDefault="00052ABD" w:rsidP="00052ABD">
      <w:pPr>
        <w:pStyle w:val="ConsPlusTitle"/>
        <w:widowControl/>
        <w:jc w:val="center"/>
        <w:rPr>
          <w:rFonts w:ascii="Arial" w:hAnsi="Arial" w:cs="Arial"/>
          <w:caps/>
          <w:sz w:val="32"/>
          <w:szCs w:val="32"/>
        </w:rPr>
      </w:pPr>
      <w:r w:rsidRPr="00455E0D">
        <w:rPr>
          <w:rFonts w:ascii="Arial" w:hAnsi="Arial" w:cs="Arial"/>
          <w:caps/>
          <w:sz w:val="32"/>
          <w:szCs w:val="32"/>
        </w:rPr>
        <w:t>муниципальных внутренних заимствований</w:t>
      </w:r>
    </w:p>
    <w:p w:rsidR="00052ABD" w:rsidRPr="00455E0D" w:rsidRDefault="00052ABD" w:rsidP="00052ABD">
      <w:pPr>
        <w:pStyle w:val="ConsPlusTitle"/>
        <w:widowControl/>
        <w:jc w:val="center"/>
        <w:rPr>
          <w:rFonts w:ascii="Arial" w:hAnsi="Arial" w:cs="Arial"/>
          <w:caps/>
          <w:sz w:val="32"/>
          <w:szCs w:val="32"/>
        </w:rPr>
      </w:pPr>
      <w:r w:rsidRPr="00455E0D">
        <w:rPr>
          <w:rFonts w:ascii="Arial" w:hAnsi="Arial" w:cs="Arial"/>
          <w:caps/>
          <w:sz w:val="32"/>
          <w:szCs w:val="32"/>
        </w:rPr>
        <w:t>Красносельского муниципального района на плановый период 2024</w:t>
      </w:r>
      <w:proofErr w:type="gramStart"/>
      <w:r w:rsidRPr="00455E0D">
        <w:rPr>
          <w:rFonts w:ascii="Arial" w:hAnsi="Arial" w:cs="Arial"/>
          <w:caps/>
          <w:sz w:val="32"/>
          <w:szCs w:val="32"/>
        </w:rPr>
        <w:t xml:space="preserve"> и</w:t>
      </w:r>
      <w:proofErr w:type="gramEnd"/>
      <w:r w:rsidRPr="00455E0D">
        <w:rPr>
          <w:rFonts w:ascii="Arial" w:hAnsi="Arial" w:cs="Arial"/>
          <w:caps/>
          <w:sz w:val="32"/>
          <w:szCs w:val="32"/>
        </w:rPr>
        <w:t xml:space="preserve"> 2025 годов</w:t>
      </w:r>
    </w:p>
    <w:p w:rsidR="00052ABD" w:rsidRPr="000E7EAF" w:rsidRDefault="00052ABD" w:rsidP="00052ABD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4"/>
        <w:gridCol w:w="2038"/>
        <w:gridCol w:w="1723"/>
      </w:tblGrid>
      <w:tr w:rsidR="00052ABD" w:rsidRPr="000E7EAF" w:rsidTr="00052ABD">
        <w:trPr>
          <w:cantSplit/>
          <w:trHeight w:val="803"/>
        </w:trPr>
        <w:tc>
          <w:tcPr>
            <w:tcW w:w="3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Сумма</w:t>
            </w:r>
          </w:p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(тыс. руб.)</w:t>
            </w:r>
          </w:p>
        </w:tc>
      </w:tr>
      <w:tr w:rsidR="00052ABD" w:rsidRPr="000E7EAF" w:rsidTr="00052ABD">
        <w:trPr>
          <w:cantSplit/>
          <w:trHeight w:val="495"/>
        </w:trPr>
        <w:tc>
          <w:tcPr>
            <w:tcW w:w="3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2024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2025 год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13542,0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44634,0</w:t>
            </w:r>
          </w:p>
        </w:tc>
      </w:tr>
      <w:tr w:rsidR="00052ABD" w:rsidRPr="000E7EAF" w:rsidTr="00052ABD">
        <w:trPr>
          <w:cantSplit/>
          <w:trHeight w:val="240"/>
        </w:trPr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 получение кредитов</w:t>
            </w:r>
            <w:r w:rsidR="005D1BC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13542,0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44634,0</w:t>
            </w:r>
          </w:p>
        </w:tc>
      </w:tr>
      <w:tr w:rsidR="00052ABD" w:rsidRPr="000E7EAF" w:rsidTr="00052ABD">
        <w:trPr>
          <w:cantSplit/>
          <w:trHeight w:val="240"/>
        </w:trPr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 погашение основной суммы долга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0,0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0,0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-7760,0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-44360,0</w:t>
            </w:r>
          </w:p>
        </w:tc>
      </w:tr>
      <w:tr w:rsidR="00052ABD" w:rsidRPr="000E7EAF" w:rsidTr="00052ABD">
        <w:trPr>
          <w:cantSplit/>
          <w:trHeight w:val="240"/>
        </w:trPr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lastRenderedPageBreak/>
              <w:t>- получение бюджетных кредитов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0,0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0,0</w:t>
            </w:r>
          </w:p>
        </w:tc>
      </w:tr>
      <w:tr w:rsidR="00052ABD" w:rsidRPr="000E7EAF" w:rsidTr="00052ABD">
        <w:trPr>
          <w:cantSplit/>
          <w:trHeight w:val="240"/>
        </w:trPr>
        <w:tc>
          <w:tcPr>
            <w:tcW w:w="3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 погашение основной суммы задолженности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-7760,0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-44360,0</w:t>
            </w:r>
          </w:p>
        </w:tc>
      </w:tr>
    </w:tbl>
    <w:p w:rsidR="00052ABD" w:rsidRPr="000E7EAF" w:rsidRDefault="00052ABD" w:rsidP="00052ABD">
      <w:pPr>
        <w:rPr>
          <w:rFonts w:cs="Arial"/>
        </w:rPr>
      </w:pPr>
    </w:p>
    <w:p w:rsidR="00785BBC" w:rsidRDefault="00785BBC" w:rsidP="00785BBC">
      <w:pPr>
        <w:pStyle w:val="ConsPlusTitle"/>
        <w:widowControl/>
        <w:ind w:right="-995"/>
        <w:rPr>
          <w:rFonts w:ascii="Arial" w:hAnsi="Arial" w:cs="Arial"/>
          <w:b w:val="0"/>
          <w:sz w:val="24"/>
          <w:szCs w:val="24"/>
          <w:lang w:val="en-US"/>
        </w:rPr>
      </w:pPr>
    </w:p>
    <w:p w:rsidR="00785BBC" w:rsidRDefault="00785BBC" w:rsidP="00785BBC">
      <w:pPr>
        <w:pStyle w:val="ConsPlusTitle"/>
        <w:widowControl/>
        <w:ind w:right="-31"/>
        <w:jc w:val="right"/>
        <w:rPr>
          <w:rFonts w:ascii="Arial" w:hAnsi="Arial" w:cs="Arial"/>
          <w:b w:val="0"/>
          <w:sz w:val="24"/>
          <w:szCs w:val="24"/>
          <w:lang w:val="en-US"/>
        </w:rPr>
      </w:pPr>
      <w:r w:rsidRPr="000E7EAF">
        <w:rPr>
          <w:rFonts w:ascii="Arial" w:hAnsi="Arial" w:cs="Arial"/>
          <w:b w:val="0"/>
          <w:sz w:val="24"/>
          <w:szCs w:val="24"/>
        </w:rPr>
        <w:t>Приложение №14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</w:p>
    <w:p w:rsidR="00785BBC" w:rsidRDefault="00785BBC" w:rsidP="00785BBC">
      <w:pPr>
        <w:pStyle w:val="ConsPlusTitle"/>
        <w:widowControl/>
        <w:ind w:right="-31"/>
        <w:jc w:val="right"/>
        <w:rPr>
          <w:rFonts w:ascii="Arial" w:hAnsi="Arial" w:cs="Arial"/>
          <w:b w:val="0"/>
          <w:sz w:val="24"/>
          <w:szCs w:val="24"/>
          <w:lang w:val="en-US"/>
        </w:rPr>
      </w:pPr>
      <w:r w:rsidRPr="000E7EAF">
        <w:rPr>
          <w:rFonts w:ascii="Arial" w:hAnsi="Arial" w:cs="Arial"/>
          <w:b w:val="0"/>
          <w:sz w:val="24"/>
          <w:szCs w:val="24"/>
        </w:rPr>
        <w:t>к решению собрания депутатов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</w:p>
    <w:p w:rsidR="00785BBC" w:rsidRPr="00785BBC" w:rsidRDefault="00785BBC" w:rsidP="00785BBC">
      <w:pPr>
        <w:pStyle w:val="ConsPlusTitle"/>
        <w:widowControl/>
        <w:ind w:right="-31"/>
        <w:jc w:val="right"/>
        <w:rPr>
          <w:rFonts w:ascii="Arial" w:hAnsi="Arial" w:cs="Arial"/>
          <w:b w:val="0"/>
          <w:sz w:val="24"/>
          <w:szCs w:val="24"/>
        </w:rPr>
      </w:pPr>
      <w:r w:rsidRPr="000E7EAF">
        <w:rPr>
          <w:rFonts w:ascii="Arial" w:hAnsi="Arial" w:cs="Arial"/>
          <w:b w:val="0"/>
          <w:sz w:val="24"/>
          <w:szCs w:val="24"/>
        </w:rPr>
        <w:t>Красносельского муниципального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  <w:r w:rsidRPr="000E7EAF">
        <w:rPr>
          <w:rFonts w:ascii="Arial" w:hAnsi="Arial" w:cs="Arial"/>
          <w:b w:val="0"/>
          <w:sz w:val="24"/>
          <w:szCs w:val="24"/>
        </w:rPr>
        <w:t>района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</w:p>
    <w:p w:rsidR="00785BBC" w:rsidRPr="000E7EAF" w:rsidRDefault="00785BBC" w:rsidP="00785BBC">
      <w:pPr>
        <w:pStyle w:val="ConsPlusTitle"/>
        <w:widowControl/>
        <w:ind w:right="-31"/>
        <w:jc w:val="right"/>
        <w:rPr>
          <w:rFonts w:ascii="Arial" w:hAnsi="Arial" w:cs="Arial"/>
          <w:b w:val="0"/>
          <w:sz w:val="24"/>
          <w:szCs w:val="24"/>
        </w:rPr>
      </w:pPr>
      <w:r w:rsidRPr="000E7EAF">
        <w:rPr>
          <w:rFonts w:ascii="Arial" w:hAnsi="Arial" w:cs="Arial"/>
          <w:b w:val="0"/>
          <w:sz w:val="24"/>
          <w:szCs w:val="24"/>
        </w:rPr>
        <w:t>от «26» декабря 2022 г. № 871</w:t>
      </w:r>
    </w:p>
    <w:p w:rsidR="00052ABD" w:rsidRPr="00785BBC" w:rsidRDefault="00052ABD" w:rsidP="00455E0D">
      <w:pPr>
        <w:ind w:firstLine="0"/>
        <w:rPr>
          <w:rFonts w:cs="Arial"/>
        </w:rPr>
      </w:pPr>
    </w:p>
    <w:p w:rsidR="00052ABD" w:rsidRPr="00455E0D" w:rsidRDefault="00052ABD" w:rsidP="00785BBC">
      <w:pPr>
        <w:pStyle w:val="ConsPlusTitle"/>
        <w:widowControl/>
        <w:jc w:val="center"/>
        <w:rPr>
          <w:rFonts w:ascii="Arial" w:hAnsi="Arial" w:cs="Arial"/>
          <w:caps/>
          <w:sz w:val="32"/>
          <w:szCs w:val="32"/>
        </w:rPr>
      </w:pPr>
      <w:r w:rsidRPr="00455E0D">
        <w:rPr>
          <w:rFonts w:ascii="Arial" w:hAnsi="Arial" w:cs="Arial"/>
          <w:caps/>
          <w:sz w:val="32"/>
          <w:szCs w:val="32"/>
        </w:rPr>
        <w:t>Источники финансирования дефицита бюджета</w:t>
      </w:r>
    </w:p>
    <w:p w:rsidR="00052ABD" w:rsidRPr="00455E0D" w:rsidRDefault="00052ABD" w:rsidP="00052ABD">
      <w:pPr>
        <w:pStyle w:val="ConsPlusTitle"/>
        <w:widowControl/>
        <w:jc w:val="center"/>
        <w:outlineLvl w:val="0"/>
        <w:rPr>
          <w:rFonts w:ascii="Arial" w:hAnsi="Arial" w:cs="Arial"/>
          <w:caps/>
          <w:sz w:val="32"/>
          <w:szCs w:val="32"/>
        </w:rPr>
      </w:pPr>
      <w:r w:rsidRPr="00455E0D">
        <w:rPr>
          <w:rFonts w:ascii="Arial" w:hAnsi="Arial" w:cs="Arial"/>
          <w:caps/>
          <w:sz w:val="32"/>
          <w:szCs w:val="32"/>
        </w:rPr>
        <w:t>Красносельского муниципального района на 2023 год</w:t>
      </w:r>
    </w:p>
    <w:p w:rsidR="00052ABD" w:rsidRPr="000E7EAF" w:rsidRDefault="00052ABD" w:rsidP="00052ABD">
      <w:pPr>
        <w:autoSpaceDE w:val="0"/>
        <w:autoSpaceDN w:val="0"/>
        <w:adjustRightInd w:val="0"/>
        <w:jc w:val="center"/>
        <w:outlineLvl w:val="0"/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8"/>
        <w:gridCol w:w="5615"/>
        <w:gridCol w:w="1922"/>
      </w:tblGrid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Код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Сумма</w:t>
            </w:r>
            <w:r w:rsidR="005D1BC8">
              <w:rPr>
                <w:sz w:val="24"/>
                <w:szCs w:val="24"/>
              </w:rPr>
              <w:t xml:space="preserve"> </w:t>
            </w:r>
            <w:r w:rsidRPr="000E7EAF">
              <w:rPr>
                <w:sz w:val="24"/>
                <w:szCs w:val="24"/>
              </w:rPr>
              <w:br/>
              <w:t>(тыс. руб.)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01 02 00 00 00 0000 000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16904,0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01 02 00 00 00 0000 700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16904,0</w:t>
            </w:r>
          </w:p>
        </w:tc>
      </w:tr>
      <w:tr w:rsidR="00052ABD" w:rsidRPr="000E7EAF" w:rsidTr="00052ABD">
        <w:trPr>
          <w:cantSplit/>
          <w:trHeight w:val="60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01 02 00 00 0</w:t>
            </w:r>
            <w:r w:rsidRPr="000E7EAF">
              <w:rPr>
                <w:sz w:val="24"/>
                <w:szCs w:val="24"/>
                <w:lang w:val="en-US"/>
              </w:rPr>
              <w:t>5</w:t>
            </w:r>
            <w:r w:rsidRPr="000E7EAF">
              <w:rPr>
                <w:sz w:val="24"/>
                <w:szCs w:val="24"/>
              </w:rPr>
              <w:t xml:space="preserve"> 0000 710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Получение кредитов от кредитных организаций</w:t>
            </w:r>
            <w:r w:rsidR="005D1BC8">
              <w:rPr>
                <w:sz w:val="24"/>
                <w:szCs w:val="24"/>
              </w:rPr>
              <w:t xml:space="preserve"> </w:t>
            </w:r>
            <w:r w:rsidRPr="000E7EAF">
              <w:rPr>
                <w:sz w:val="24"/>
                <w:szCs w:val="24"/>
              </w:rPr>
              <w:br/>
              <w:t>бюджетами муниципальных районов в валюте Российской Федерации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16904,0</w:t>
            </w:r>
          </w:p>
        </w:tc>
      </w:tr>
      <w:tr w:rsidR="00052ABD" w:rsidRPr="000E7EAF" w:rsidTr="00052ABD">
        <w:trPr>
          <w:cantSplit/>
          <w:trHeight w:val="60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 xml:space="preserve">01 03 00 00 00 0000 000 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-7760,0</w:t>
            </w:r>
          </w:p>
        </w:tc>
      </w:tr>
      <w:tr w:rsidR="00052ABD" w:rsidRPr="000E7EAF" w:rsidTr="00052ABD">
        <w:trPr>
          <w:cantSplit/>
          <w:trHeight w:val="60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01 03 00 00 00 0000 800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Погашение</w:t>
            </w:r>
            <w:r w:rsidR="005D1BC8">
              <w:rPr>
                <w:sz w:val="24"/>
                <w:szCs w:val="24"/>
              </w:rPr>
              <w:t xml:space="preserve"> </w:t>
            </w:r>
            <w:r w:rsidRPr="000E7EAF">
              <w:rPr>
                <w:sz w:val="24"/>
                <w:szCs w:val="24"/>
              </w:rPr>
              <w:t>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-7760,0</w:t>
            </w:r>
          </w:p>
        </w:tc>
      </w:tr>
      <w:tr w:rsidR="00052ABD" w:rsidRPr="000E7EAF" w:rsidTr="00052ABD">
        <w:trPr>
          <w:cantSplit/>
          <w:trHeight w:val="60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01 03 01 00 05 0000 810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-7760,0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01 03 01 00 05 2600 810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 (бюджетные кредиты, предоставленные муниципальным районам для частичного покрытия дефицита бюджета)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-7760,0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01 05 00 00 00 0000 000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  <w:r w:rsidR="005D1BC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0,0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01 05 00 00 00 0000 500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Увеличение остатков средств бюджетов</w:t>
            </w:r>
            <w:r w:rsidR="005D1BC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-518718,813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01 05 02 00 00 0000 500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Увеличение прочих остатков средств бюджетов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-518718,813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01 05 02 01 00 0000 510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Увеличение прочих остатков денежных средств бюджетов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-518718,813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01 05 02 01 0</w:t>
            </w:r>
            <w:r w:rsidRPr="000E7EAF">
              <w:rPr>
                <w:sz w:val="24"/>
                <w:szCs w:val="24"/>
                <w:lang w:val="en-US"/>
              </w:rPr>
              <w:t>5</w:t>
            </w:r>
            <w:r w:rsidRPr="000E7EAF">
              <w:rPr>
                <w:sz w:val="24"/>
                <w:szCs w:val="24"/>
              </w:rPr>
              <w:t xml:space="preserve"> 0000 510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Увеличение прочих остатков денежных средств бюджетов</w:t>
            </w:r>
            <w:r w:rsidR="005D1BC8">
              <w:rPr>
                <w:sz w:val="24"/>
                <w:szCs w:val="24"/>
              </w:rPr>
              <w:t xml:space="preserve"> </w:t>
            </w:r>
            <w:r w:rsidRPr="000E7EAF">
              <w:rPr>
                <w:sz w:val="24"/>
                <w:szCs w:val="24"/>
              </w:rPr>
              <w:t>муниципальных районов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-518718,813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01 05 00 00 00 0000 600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Уменьшение остатков средств бюджетов</w:t>
            </w:r>
            <w:r w:rsidR="005D1BC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518718,813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lastRenderedPageBreak/>
              <w:t>01 05 02 00 00 0000 600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Уменьшение прочих остатков средств бюджетов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518718,813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01 05 02 01 00 0000 610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Уменьшение прочих остатков денежных средств бюджетов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518718,813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01 05 02 01 0</w:t>
            </w:r>
            <w:r w:rsidRPr="000E7EAF">
              <w:rPr>
                <w:sz w:val="24"/>
                <w:szCs w:val="24"/>
                <w:lang w:val="en-US"/>
              </w:rPr>
              <w:t>5</w:t>
            </w:r>
            <w:r w:rsidRPr="000E7EAF">
              <w:rPr>
                <w:sz w:val="24"/>
                <w:szCs w:val="24"/>
              </w:rPr>
              <w:t xml:space="preserve"> 0000 610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Уменьшение прочих остатков денежных средств бюджетов</w:t>
            </w:r>
            <w:r w:rsidR="005D1BC8">
              <w:rPr>
                <w:sz w:val="24"/>
                <w:szCs w:val="24"/>
              </w:rPr>
              <w:t xml:space="preserve"> </w:t>
            </w:r>
            <w:r w:rsidRPr="000E7EAF">
              <w:rPr>
                <w:sz w:val="24"/>
                <w:szCs w:val="24"/>
              </w:rPr>
              <w:t>муниципальных районов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518718,813</w:t>
            </w:r>
          </w:p>
        </w:tc>
      </w:tr>
      <w:tr w:rsidR="00052ABD" w:rsidRPr="000E7EAF" w:rsidTr="00052ABD">
        <w:trPr>
          <w:cantSplit/>
          <w:trHeight w:val="656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50 00 00 00 00 0000 000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Итого источников внутреннего финансирования дефицитов бюджетов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9144,0</w:t>
            </w:r>
          </w:p>
        </w:tc>
      </w:tr>
    </w:tbl>
    <w:p w:rsidR="00052ABD" w:rsidRPr="000E7EAF" w:rsidRDefault="00052ABD" w:rsidP="00B03010">
      <w:pPr>
        <w:rPr>
          <w:rFonts w:cs="Arial"/>
          <w:lang w:val="en-US"/>
        </w:rPr>
      </w:pPr>
    </w:p>
    <w:p w:rsidR="00785BBC" w:rsidRDefault="00785BBC" w:rsidP="00785BBC">
      <w:pPr>
        <w:pStyle w:val="ConsPlusTitle"/>
        <w:widowControl/>
        <w:rPr>
          <w:rFonts w:ascii="Arial" w:hAnsi="Arial" w:cs="Arial"/>
          <w:b w:val="0"/>
          <w:sz w:val="24"/>
          <w:szCs w:val="24"/>
          <w:lang w:val="en-US"/>
        </w:rPr>
      </w:pPr>
    </w:p>
    <w:p w:rsidR="00785BBC" w:rsidRDefault="00785BBC" w:rsidP="00785BBC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  <w:lang w:val="en-US"/>
        </w:rPr>
      </w:pPr>
      <w:r w:rsidRPr="000E7EAF">
        <w:rPr>
          <w:rFonts w:ascii="Arial" w:hAnsi="Arial" w:cs="Arial"/>
          <w:b w:val="0"/>
          <w:sz w:val="24"/>
          <w:szCs w:val="24"/>
        </w:rPr>
        <w:t>Приложение № 15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</w:p>
    <w:p w:rsidR="00785BBC" w:rsidRDefault="00785BBC" w:rsidP="00785BBC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  <w:lang w:val="en-US"/>
        </w:rPr>
      </w:pPr>
      <w:r w:rsidRPr="000E7EAF">
        <w:rPr>
          <w:rFonts w:ascii="Arial" w:hAnsi="Arial" w:cs="Arial"/>
          <w:b w:val="0"/>
          <w:sz w:val="24"/>
          <w:szCs w:val="24"/>
        </w:rPr>
        <w:t>к решению собрания депутатов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</w:p>
    <w:p w:rsidR="00785BBC" w:rsidRPr="00785BBC" w:rsidRDefault="00785BBC" w:rsidP="00785BBC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0E7EAF">
        <w:rPr>
          <w:rFonts w:ascii="Arial" w:hAnsi="Arial" w:cs="Arial"/>
          <w:b w:val="0"/>
          <w:sz w:val="24"/>
          <w:szCs w:val="24"/>
        </w:rPr>
        <w:t>Красносельского муниципального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  <w:r w:rsidRPr="000E7EAF">
        <w:rPr>
          <w:rFonts w:ascii="Arial" w:hAnsi="Arial" w:cs="Arial"/>
          <w:b w:val="0"/>
          <w:sz w:val="24"/>
          <w:szCs w:val="24"/>
        </w:rPr>
        <w:t>района</w:t>
      </w:r>
      <w:r w:rsidRPr="00785BBC">
        <w:rPr>
          <w:rFonts w:ascii="Arial" w:hAnsi="Arial" w:cs="Arial"/>
          <w:b w:val="0"/>
          <w:sz w:val="24"/>
          <w:szCs w:val="24"/>
        </w:rPr>
        <w:t xml:space="preserve"> </w:t>
      </w:r>
    </w:p>
    <w:p w:rsidR="00785BBC" w:rsidRPr="000E7EAF" w:rsidRDefault="00785BBC" w:rsidP="00785BBC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0E7EAF">
        <w:rPr>
          <w:rFonts w:ascii="Arial" w:hAnsi="Arial" w:cs="Arial"/>
          <w:b w:val="0"/>
          <w:sz w:val="24"/>
          <w:szCs w:val="24"/>
        </w:rPr>
        <w:t>от «26» декабря 2022 г. № 871</w:t>
      </w:r>
    </w:p>
    <w:p w:rsidR="00785BBC" w:rsidRPr="000E7EAF" w:rsidRDefault="00785BBC" w:rsidP="00785BBC">
      <w:pPr>
        <w:pStyle w:val="ConsPlusTitle"/>
        <w:widowControl/>
        <w:ind w:right="-995"/>
        <w:rPr>
          <w:rFonts w:ascii="Arial" w:hAnsi="Arial" w:cs="Arial"/>
          <w:b w:val="0"/>
          <w:sz w:val="24"/>
          <w:szCs w:val="24"/>
        </w:rPr>
      </w:pPr>
    </w:p>
    <w:p w:rsidR="00052ABD" w:rsidRPr="00785BBC" w:rsidRDefault="00052ABD" w:rsidP="00B03010">
      <w:pPr>
        <w:rPr>
          <w:rFonts w:cs="Arial"/>
        </w:rPr>
      </w:pPr>
    </w:p>
    <w:p w:rsidR="00052ABD" w:rsidRPr="00455E0D" w:rsidRDefault="00052ABD" w:rsidP="00052ABD">
      <w:pPr>
        <w:pStyle w:val="ConsPlusTitle"/>
        <w:widowControl/>
        <w:jc w:val="center"/>
        <w:outlineLvl w:val="0"/>
        <w:rPr>
          <w:rFonts w:ascii="Arial" w:hAnsi="Arial" w:cs="Arial"/>
          <w:caps/>
          <w:sz w:val="32"/>
          <w:szCs w:val="32"/>
        </w:rPr>
      </w:pPr>
      <w:r w:rsidRPr="00455E0D">
        <w:rPr>
          <w:rFonts w:ascii="Arial" w:hAnsi="Arial" w:cs="Arial"/>
          <w:caps/>
          <w:sz w:val="32"/>
          <w:szCs w:val="32"/>
        </w:rPr>
        <w:t>Источники финансирования дефицита бюджета</w:t>
      </w:r>
    </w:p>
    <w:p w:rsidR="00052ABD" w:rsidRPr="00455E0D" w:rsidRDefault="00052ABD" w:rsidP="00052ABD">
      <w:pPr>
        <w:pStyle w:val="ConsPlusTitle"/>
        <w:widowControl/>
        <w:jc w:val="center"/>
        <w:outlineLvl w:val="0"/>
        <w:rPr>
          <w:rFonts w:ascii="Arial" w:hAnsi="Arial" w:cs="Arial"/>
          <w:caps/>
          <w:sz w:val="32"/>
          <w:szCs w:val="32"/>
        </w:rPr>
      </w:pPr>
      <w:r w:rsidRPr="00455E0D">
        <w:rPr>
          <w:rFonts w:ascii="Arial" w:hAnsi="Arial" w:cs="Arial"/>
          <w:caps/>
          <w:sz w:val="32"/>
          <w:szCs w:val="32"/>
        </w:rPr>
        <w:t xml:space="preserve">Красносельского муниципального района </w:t>
      </w:r>
    </w:p>
    <w:p w:rsidR="00052ABD" w:rsidRPr="00455E0D" w:rsidRDefault="00052ABD" w:rsidP="00052ABD">
      <w:pPr>
        <w:pStyle w:val="ConsPlusTitle"/>
        <w:widowControl/>
        <w:jc w:val="center"/>
        <w:outlineLvl w:val="0"/>
        <w:rPr>
          <w:rFonts w:ascii="Arial" w:hAnsi="Arial" w:cs="Arial"/>
          <w:caps/>
          <w:sz w:val="32"/>
          <w:szCs w:val="32"/>
        </w:rPr>
      </w:pPr>
      <w:r w:rsidRPr="00455E0D">
        <w:rPr>
          <w:rFonts w:ascii="Arial" w:hAnsi="Arial" w:cs="Arial"/>
          <w:caps/>
          <w:sz w:val="32"/>
          <w:szCs w:val="32"/>
        </w:rPr>
        <w:t>на плановый период 2024</w:t>
      </w:r>
      <w:proofErr w:type="gramStart"/>
      <w:r w:rsidRPr="00455E0D">
        <w:rPr>
          <w:rFonts w:ascii="Arial" w:hAnsi="Arial" w:cs="Arial"/>
          <w:caps/>
          <w:sz w:val="32"/>
          <w:szCs w:val="32"/>
        </w:rPr>
        <w:t xml:space="preserve"> и</w:t>
      </w:r>
      <w:proofErr w:type="gramEnd"/>
      <w:r w:rsidRPr="00455E0D">
        <w:rPr>
          <w:rFonts w:ascii="Arial" w:hAnsi="Arial" w:cs="Arial"/>
          <w:caps/>
          <w:sz w:val="32"/>
          <w:szCs w:val="32"/>
        </w:rPr>
        <w:t xml:space="preserve"> 2025 годов</w:t>
      </w:r>
    </w:p>
    <w:p w:rsidR="00052ABD" w:rsidRPr="000E7EAF" w:rsidRDefault="00052ABD" w:rsidP="00052ABD">
      <w:pPr>
        <w:autoSpaceDE w:val="0"/>
        <w:autoSpaceDN w:val="0"/>
        <w:adjustRightInd w:val="0"/>
        <w:jc w:val="center"/>
        <w:outlineLvl w:val="0"/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8"/>
        <w:gridCol w:w="4434"/>
        <w:gridCol w:w="1626"/>
        <w:gridCol w:w="1477"/>
      </w:tblGrid>
      <w:tr w:rsidR="00052ABD" w:rsidRPr="000E7EAF" w:rsidTr="00052ABD">
        <w:trPr>
          <w:cantSplit/>
          <w:trHeight w:val="630"/>
        </w:trPr>
        <w:tc>
          <w:tcPr>
            <w:tcW w:w="1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Код</w:t>
            </w:r>
          </w:p>
        </w:tc>
        <w:tc>
          <w:tcPr>
            <w:tcW w:w="2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0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Сумма</w:t>
            </w:r>
            <w:r w:rsidR="005D1BC8">
              <w:rPr>
                <w:sz w:val="24"/>
                <w:szCs w:val="24"/>
              </w:rPr>
              <w:t xml:space="preserve"> </w:t>
            </w:r>
            <w:r w:rsidRPr="000E7EAF">
              <w:rPr>
                <w:sz w:val="24"/>
                <w:szCs w:val="24"/>
              </w:rPr>
              <w:br/>
              <w:t>(тыс. руб.)</w:t>
            </w:r>
          </w:p>
        </w:tc>
      </w:tr>
      <w:tr w:rsidR="00052ABD" w:rsidRPr="000E7EAF" w:rsidTr="00052ABD">
        <w:trPr>
          <w:cantSplit/>
          <w:trHeight w:val="321"/>
        </w:trPr>
        <w:tc>
          <w:tcPr>
            <w:tcW w:w="1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2024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jc w:val="center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2025 год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01 02 00 00 00 0000 000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13542,0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44634,0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01 02 00 00 00 0000 700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13542,0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44634,0</w:t>
            </w:r>
          </w:p>
        </w:tc>
      </w:tr>
      <w:tr w:rsidR="00052ABD" w:rsidRPr="000E7EAF" w:rsidTr="00052ABD">
        <w:trPr>
          <w:cantSplit/>
          <w:trHeight w:val="60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01 02 00 00 0</w:t>
            </w:r>
            <w:r w:rsidRPr="000E7EAF">
              <w:rPr>
                <w:sz w:val="24"/>
                <w:szCs w:val="24"/>
                <w:lang w:val="en-US"/>
              </w:rPr>
              <w:t>5</w:t>
            </w:r>
            <w:r w:rsidRPr="000E7EAF">
              <w:rPr>
                <w:sz w:val="24"/>
                <w:szCs w:val="24"/>
              </w:rPr>
              <w:t xml:space="preserve"> 0000 710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Получение кредитов от кредитных организаций</w:t>
            </w:r>
            <w:r w:rsidR="005D1BC8">
              <w:rPr>
                <w:sz w:val="24"/>
                <w:szCs w:val="24"/>
              </w:rPr>
              <w:t xml:space="preserve"> </w:t>
            </w:r>
            <w:r w:rsidRPr="000E7EAF">
              <w:rPr>
                <w:sz w:val="24"/>
                <w:szCs w:val="24"/>
              </w:rPr>
              <w:br/>
              <w:t>бюджетами муниципальных районов в валюте Российской Федерации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13542,0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44634,0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 xml:space="preserve">01 03 00 00 00 0000 000 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-7760,0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-44360,0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01 03 00 00 00 0000 800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Погашение</w:t>
            </w:r>
            <w:r w:rsidR="005D1BC8">
              <w:rPr>
                <w:sz w:val="24"/>
                <w:szCs w:val="24"/>
              </w:rPr>
              <w:t xml:space="preserve"> </w:t>
            </w:r>
            <w:r w:rsidRPr="000E7EAF">
              <w:rPr>
                <w:sz w:val="24"/>
                <w:szCs w:val="24"/>
              </w:rPr>
              <w:t>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-7760,0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-44360,0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01 03 01 00 05 0000 810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-7760,0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-44360,0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lastRenderedPageBreak/>
              <w:t>01 03 01 00 05 2600 810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 (бюджетные кредиты, предоставленные муниципальным районам для частичного покрытия дефицита бюджета)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-7760,0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-7760,0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01 03 01 00 05 2900 810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proofErr w:type="gramStart"/>
            <w:r w:rsidRPr="000E7EAF">
              <w:rPr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 (бюджетные кредиты, предоставленные бюджету муниципального образования для погашения долговых обязательств муниципального образования в виде обязательств по муниципальным ценным бумагам муниципального образования и кредитам, полученным муниципальным образованием от кредитных организаций, иностранных банков и международных финансовых организаций)</w:t>
            </w:r>
            <w:proofErr w:type="gramEnd"/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0,0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-36600,0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01 05 00 00 00 0000 000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  <w:r w:rsidR="005D1BC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0,0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0,0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01 05 00 00 00 0000 500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Увеличение остатков средств бюджетов</w:t>
            </w:r>
            <w:r w:rsidR="005D1BC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-483356,955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-529712,155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01 05 02 00 00 0000 500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Увеличение прочих остатков средств бюджетов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-483356,955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-529712,155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01 05 02 01 00 0000 510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Увеличение прочих остатков денежных средств бюджетов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-483356,955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-529712,155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01 05 02 01 0</w:t>
            </w:r>
            <w:r w:rsidRPr="000E7EAF">
              <w:rPr>
                <w:sz w:val="24"/>
                <w:szCs w:val="24"/>
                <w:lang w:val="en-US"/>
              </w:rPr>
              <w:t>5</w:t>
            </w:r>
            <w:r w:rsidRPr="000E7EAF">
              <w:rPr>
                <w:sz w:val="24"/>
                <w:szCs w:val="24"/>
              </w:rPr>
              <w:t xml:space="preserve"> 0000 510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Увеличение прочих остатков денежных средств бюджетов</w:t>
            </w:r>
            <w:r w:rsidR="005D1BC8">
              <w:rPr>
                <w:sz w:val="24"/>
                <w:szCs w:val="24"/>
              </w:rPr>
              <w:t xml:space="preserve"> </w:t>
            </w:r>
            <w:r w:rsidRPr="000E7EAF">
              <w:rPr>
                <w:sz w:val="24"/>
                <w:szCs w:val="24"/>
              </w:rPr>
              <w:t>муниципальных районов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-483356,955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jc w:val="right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-529712,155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01 05 00 00 00 0000 600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Уменьшение остатков средств бюджетов</w:t>
            </w:r>
            <w:r w:rsidR="005D1BC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483356,955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529712,155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01 05 02 00 00 0000 600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Уменьшение прочих остатков средств бюджетов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483356,955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529712,155</w:t>
            </w:r>
          </w:p>
        </w:tc>
      </w:tr>
      <w:tr w:rsidR="00052ABD" w:rsidRPr="000E7EAF" w:rsidTr="00052ABD">
        <w:trPr>
          <w:cantSplit/>
          <w:trHeight w:val="36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01 05 02 01 00 0000 610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Уменьшение прочих остатков денежных средств бюджетов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483356,955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529712,155</w:t>
            </w:r>
          </w:p>
        </w:tc>
      </w:tr>
      <w:tr w:rsidR="00052ABD" w:rsidRPr="000E7EAF" w:rsidTr="00052ABD">
        <w:trPr>
          <w:cantSplit/>
          <w:trHeight w:val="480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01 05 02 01 0</w:t>
            </w:r>
            <w:r w:rsidRPr="000E7EAF">
              <w:rPr>
                <w:sz w:val="24"/>
                <w:szCs w:val="24"/>
                <w:lang w:val="en-US"/>
              </w:rPr>
              <w:t>5</w:t>
            </w:r>
            <w:r w:rsidRPr="000E7EAF">
              <w:rPr>
                <w:sz w:val="24"/>
                <w:szCs w:val="24"/>
              </w:rPr>
              <w:t xml:space="preserve"> 0000 610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widowControl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Уменьшение прочих остатков денежных средств бюджетов</w:t>
            </w:r>
            <w:r w:rsidR="005D1BC8">
              <w:rPr>
                <w:sz w:val="24"/>
                <w:szCs w:val="24"/>
              </w:rPr>
              <w:t xml:space="preserve"> </w:t>
            </w:r>
            <w:r w:rsidRPr="000E7EAF">
              <w:rPr>
                <w:sz w:val="24"/>
                <w:szCs w:val="24"/>
              </w:rPr>
              <w:t>муниципальных районов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483356,955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529712,155</w:t>
            </w:r>
          </w:p>
        </w:tc>
      </w:tr>
      <w:tr w:rsidR="00052ABD" w:rsidRPr="000E7EAF" w:rsidTr="00052ABD">
        <w:trPr>
          <w:cantSplit/>
          <w:trHeight w:val="656"/>
        </w:trPr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50 00 00 00 00 0000 000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pStyle w:val="ConsPlusCell"/>
              <w:rPr>
                <w:sz w:val="24"/>
                <w:szCs w:val="24"/>
              </w:rPr>
            </w:pPr>
            <w:r w:rsidRPr="000E7EAF">
              <w:rPr>
                <w:sz w:val="24"/>
                <w:szCs w:val="24"/>
              </w:rPr>
              <w:t>Итого источников внутреннего финансирования дефицитов бюджетов</w:t>
            </w:r>
            <w:r w:rsidR="005D1B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5782,0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2ABD" w:rsidRPr="000E7EAF" w:rsidRDefault="00052ABD" w:rsidP="00052ABD">
            <w:pPr>
              <w:jc w:val="right"/>
              <w:rPr>
                <w:rFonts w:cs="Arial"/>
              </w:rPr>
            </w:pPr>
            <w:r w:rsidRPr="000E7EAF">
              <w:rPr>
                <w:rFonts w:cs="Arial"/>
              </w:rPr>
              <w:t>274,0</w:t>
            </w:r>
          </w:p>
        </w:tc>
      </w:tr>
    </w:tbl>
    <w:p w:rsidR="00052ABD" w:rsidRPr="000E7EAF" w:rsidRDefault="00052ABD" w:rsidP="00B03010">
      <w:pPr>
        <w:rPr>
          <w:rFonts w:cs="Arial"/>
          <w:lang w:val="en-US"/>
        </w:rPr>
      </w:pPr>
    </w:p>
    <w:p w:rsidR="00052ABD" w:rsidRPr="000E7EAF" w:rsidRDefault="00052ABD" w:rsidP="00B03010">
      <w:pPr>
        <w:rPr>
          <w:rFonts w:cs="Arial"/>
          <w:lang w:val="en-US"/>
        </w:rPr>
      </w:pPr>
    </w:p>
    <w:sectPr w:rsidR="00052ABD" w:rsidRPr="000E7EAF" w:rsidSect="006F1EF3">
      <w:pgSz w:w="11906" w:h="16838"/>
      <w:pgMar w:top="1134" w:right="567" w:bottom="1134" w:left="1134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C9B4E4B"/>
    <w:multiLevelType w:val="hybridMultilevel"/>
    <w:tmpl w:val="05AA8E70"/>
    <w:lvl w:ilvl="0" w:tplc="21C257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3E"/>
    <w:rsid w:val="000123E1"/>
    <w:rsid w:val="00032877"/>
    <w:rsid w:val="00037766"/>
    <w:rsid w:val="00052ABD"/>
    <w:rsid w:val="00062487"/>
    <w:rsid w:val="000742A7"/>
    <w:rsid w:val="00087482"/>
    <w:rsid w:val="000903AE"/>
    <w:rsid w:val="000A0C81"/>
    <w:rsid w:val="000B6063"/>
    <w:rsid w:val="000D6C06"/>
    <w:rsid w:val="000E6E7C"/>
    <w:rsid w:val="000E7EAF"/>
    <w:rsid w:val="0010349C"/>
    <w:rsid w:val="00115023"/>
    <w:rsid w:val="0012046F"/>
    <w:rsid w:val="00133A15"/>
    <w:rsid w:val="0014521C"/>
    <w:rsid w:val="001B7C30"/>
    <w:rsid w:val="002140F3"/>
    <w:rsid w:val="00220A78"/>
    <w:rsid w:val="00224F1C"/>
    <w:rsid w:val="002912E5"/>
    <w:rsid w:val="002C0C59"/>
    <w:rsid w:val="002D4221"/>
    <w:rsid w:val="002E7222"/>
    <w:rsid w:val="00315901"/>
    <w:rsid w:val="00350E0C"/>
    <w:rsid w:val="003E526F"/>
    <w:rsid w:val="003E5E1A"/>
    <w:rsid w:val="00430017"/>
    <w:rsid w:val="00455E0D"/>
    <w:rsid w:val="004725FD"/>
    <w:rsid w:val="0048334F"/>
    <w:rsid w:val="004A7B6D"/>
    <w:rsid w:val="004E63E3"/>
    <w:rsid w:val="005338DB"/>
    <w:rsid w:val="00544708"/>
    <w:rsid w:val="005765F3"/>
    <w:rsid w:val="00595213"/>
    <w:rsid w:val="005A205E"/>
    <w:rsid w:val="005D1BC8"/>
    <w:rsid w:val="005D62CF"/>
    <w:rsid w:val="005F2141"/>
    <w:rsid w:val="006001E2"/>
    <w:rsid w:val="006A4077"/>
    <w:rsid w:val="006F1EF3"/>
    <w:rsid w:val="006F71FC"/>
    <w:rsid w:val="00785BBC"/>
    <w:rsid w:val="007C352E"/>
    <w:rsid w:val="00854D2D"/>
    <w:rsid w:val="00863A56"/>
    <w:rsid w:val="008A4D3E"/>
    <w:rsid w:val="00942B76"/>
    <w:rsid w:val="009B53B6"/>
    <w:rsid w:val="009D2731"/>
    <w:rsid w:val="009E11CF"/>
    <w:rsid w:val="009F0D17"/>
    <w:rsid w:val="009F4491"/>
    <w:rsid w:val="00A013B4"/>
    <w:rsid w:val="00A3231B"/>
    <w:rsid w:val="00A80096"/>
    <w:rsid w:val="00AA5747"/>
    <w:rsid w:val="00AB1662"/>
    <w:rsid w:val="00AB454E"/>
    <w:rsid w:val="00AC1EBA"/>
    <w:rsid w:val="00AD16C0"/>
    <w:rsid w:val="00B022BE"/>
    <w:rsid w:val="00B03010"/>
    <w:rsid w:val="00B532C5"/>
    <w:rsid w:val="00BA5487"/>
    <w:rsid w:val="00BC544E"/>
    <w:rsid w:val="00C17C90"/>
    <w:rsid w:val="00C47557"/>
    <w:rsid w:val="00C67B8E"/>
    <w:rsid w:val="00C73838"/>
    <w:rsid w:val="00C8407E"/>
    <w:rsid w:val="00CD64B7"/>
    <w:rsid w:val="00D07974"/>
    <w:rsid w:val="00D43118"/>
    <w:rsid w:val="00D616CC"/>
    <w:rsid w:val="00D625F1"/>
    <w:rsid w:val="00D76547"/>
    <w:rsid w:val="00D9403F"/>
    <w:rsid w:val="00DA124B"/>
    <w:rsid w:val="00DC2006"/>
    <w:rsid w:val="00DF1EEE"/>
    <w:rsid w:val="00E534B0"/>
    <w:rsid w:val="00E64602"/>
    <w:rsid w:val="00E91C86"/>
    <w:rsid w:val="00E95A26"/>
    <w:rsid w:val="00EA5287"/>
    <w:rsid w:val="00F23368"/>
    <w:rsid w:val="00F6570D"/>
    <w:rsid w:val="00FA4D1A"/>
    <w:rsid w:val="00FD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D1B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D1BC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D1BC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D1BC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D1BC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5D1BC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D1BC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sz w:val="28"/>
    </w:rPr>
  </w:style>
  <w:style w:type="character" w:customStyle="1" w:styleId="WW8Num3z0">
    <w:name w:val="WW8Num3z0"/>
    <w:rPr>
      <w:sz w:val="28"/>
    </w:rPr>
  </w:style>
  <w:style w:type="character" w:customStyle="1" w:styleId="10">
    <w:name w:val="Основной шрифт абзаца1"/>
  </w:style>
  <w:style w:type="character" w:customStyle="1" w:styleId="a3">
    <w:name w:val="Название Знак"/>
    <w:basedOn w:val="21"/>
    <w:rPr>
      <w:sz w:val="32"/>
    </w:rPr>
  </w:style>
  <w:style w:type="character" w:customStyle="1" w:styleId="a4">
    <w:name w:val="Верхний колонтитул Знак"/>
    <w:basedOn w:val="21"/>
    <w:rPr>
      <w:sz w:val="24"/>
      <w:szCs w:val="24"/>
    </w:rPr>
  </w:style>
  <w:style w:type="character" w:customStyle="1" w:styleId="a5">
    <w:name w:val="Нижний колонтитул Знак"/>
    <w:basedOn w:val="21"/>
    <w:rPr>
      <w:sz w:val="24"/>
      <w:szCs w:val="24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7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a0"/>
    <w:link w:val="a7"/>
    <w:rsid w:val="00E95A26"/>
    <w:rPr>
      <w:sz w:val="28"/>
      <w:szCs w:val="24"/>
      <w:lang w:eastAsia="zh-CN"/>
    </w:rPr>
  </w:style>
  <w:style w:type="paragraph" w:styleId="a9">
    <w:name w:val="List"/>
    <w:basedOn w:val="a7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sz w:val="32"/>
      <w:szCs w:val="20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pPr>
      <w:spacing w:before="280" w:after="119"/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0">
    <w:name w:val="Прижатый влево"/>
    <w:basedOn w:val="a"/>
    <w:next w:val="a"/>
    <w:pPr>
      <w:autoSpaceDE w:val="0"/>
    </w:pPr>
    <w:rPr>
      <w:rFonts w:cs="Arial"/>
    </w:rPr>
  </w:style>
  <w:style w:type="paragraph" w:customStyle="1" w:styleId="ConsPlusCell">
    <w:name w:val="ConsPlusCell"/>
    <w:uiPriority w:val="99"/>
    <w:rsid w:val="00052A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D62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D62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D62C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D1BC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5D1BC8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5D62C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D1B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3">
    <w:name w:val="Hyperlink"/>
    <w:basedOn w:val="a0"/>
    <w:rsid w:val="005D1BC8"/>
    <w:rPr>
      <w:color w:val="0000FF"/>
      <w:u w:val="none"/>
    </w:rPr>
  </w:style>
  <w:style w:type="paragraph" w:customStyle="1" w:styleId="Application">
    <w:name w:val="Application!Приложение"/>
    <w:rsid w:val="005D1BC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D1BC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D1BC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D1BC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D1BC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D1B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D1BC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D1BC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D1BC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D1BC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5D1BC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D1BC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sz w:val="28"/>
    </w:rPr>
  </w:style>
  <w:style w:type="character" w:customStyle="1" w:styleId="WW8Num3z0">
    <w:name w:val="WW8Num3z0"/>
    <w:rPr>
      <w:sz w:val="28"/>
    </w:rPr>
  </w:style>
  <w:style w:type="character" w:customStyle="1" w:styleId="10">
    <w:name w:val="Основной шрифт абзаца1"/>
  </w:style>
  <w:style w:type="character" w:customStyle="1" w:styleId="a3">
    <w:name w:val="Название Знак"/>
    <w:basedOn w:val="21"/>
    <w:rPr>
      <w:sz w:val="32"/>
    </w:rPr>
  </w:style>
  <w:style w:type="character" w:customStyle="1" w:styleId="a4">
    <w:name w:val="Верхний колонтитул Знак"/>
    <w:basedOn w:val="21"/>
    <w:rPr>
      <w:sz w:val="24"/>
      <w:szCs w:val="24"/>
    </w:rPr>
  </w:style>
  <w:style w:type="character" w:customStyle="1" w:styleId="a5">
    <w:name w:val="Нижний колонтитул Знак"/>
    <w:basedOn w:val="21"/>
    <w:rPr>
      <w:sz w:val="24"/>
      <w:szCs w:val="24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7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a0"/>
    <w:link w:val="a7"/>
    <w:rsid w:val="00E95A26"/>
    <w:rPr>
      <w:sz w:val="28"/>
      <w:szCs w:val="24"/>
      <w:lang w:eastAsia="zh-CN"/>
    </w:rPr>
  </w:style>
  <w:style w:type="paragraph" w:styleId="a9">
    <w:name w:val="List"/>
    <w:basedOn w:val="a7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sz w:val="32"/>
      <w:szCs w:val="20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pPr>
      <w:spacing w:before="280" w:after="119"/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0">
    <w:name w:val="Прижатый влево"/>
    <w:basedOn w:val="a"/>
    <w:next w:val="a"/>
    <w:pPr>
      <w:autoSpaceDE w:val="0"/>
    </w:pPr>
    <w:rPr>
      <w:rFonts w:cs="Arial"/>
    </w:rPr>
  </w:style>
  <w:style w:type="paragraph" w:customStyle="1" w:styleId="ConsPlusCell">
    <w:name w:val="ConsPlusCell"/>
    <w:uiPriority w:val="99"/>
    <w:rsid w:val="00052A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D62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D62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D62C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D1BC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5D1BC8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5D62C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D1B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3">
    <w:name w:val="Hyperlink"/>
    <w:basedOn w:val="a0"/>
    <w:rsid w:val="005D1BC8"/>
    <w:rPr>
      <w:color w:val="0000FF"/>
      <w:u w:val="none"/>
    </w:rPr>
  </w:style>
  <w:style w:type="paragraph" w:customStyle="1" w:styleId="Application">
    <w:name w:val="Application!Приложение"/>
    <w:rsid w:val="005D1BC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D1BC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D1BC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D1BC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D1BC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13FBD-6DBA-46A8-A37E-E0966043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251</Pages>
  <Words>53762</Words>
  <Characters>306448</Characters>
  <Application>Microsoft Office Word</Application>
  <DocSecurity>0</DocSecurity>
  <Lines>2553</Lines>
  <Paragraphs>718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359492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Костерина Оксана Евгеньевна</dc:creator>
  <cp:lastModifiedBy>Костерина Оксана Евгеньевна</cp:lastModifiedBy>
  <cp:revision>2</cp:revision>
  <cp:lastPrinted>2020-11-13T06:28:00Z</cp:lastPrinted>
  <dcterms:created xsi:type="dcterms:W3CDTF">2023-03-12T14:28:00Z</dcterms:created>
  <dcterms:modified xsi:type="dcterms:W3CDTF">2023-03-12T14:28:00Z</dcterms:modified>
</cp:coreProperties>
</file>